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721BC9" w:rsidP="00721BC9">
            <w:pPr>
              <w:pStyle w:val="Title"/>
            </w:pPr>
            <w:r>
              <w:t>reem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el kaissi</w:t>
            </w:r>
          </w:p>
          <w:p w:rsidR="00692703" w:rsidRPr="00CF1A49" w:rsidRDefault="00721BC9" w:rsidP="00721BC9">
            <w:pPr>
              <w:pStyle w:val="ContactInfo"/>
              <w:contextualSpacing w:val="0"/>
            </w:pPr>
            <w:proofErr w:type="spellStart"/>
            <w:r>
              <w:t>Ras</w:t>
            </w:r>
            <w:proofErr w:type="spellEnd"/>
            <w:r>
              <w:t xml:space="preserve"> El </w:t>
            </w:r>
            <w:proofErr w:type="spellStart"/>
            <w:r>
              <w:t>Nabeh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Beirut,Lebanon</w:t>
            </w:r>
            <w:proofErr w:type="spellEnd"/>
            <w:proofErr w:type="gramEnd"/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271918A588C4DD79FF983B7C4F08BB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+961 03852287</w:t>
            </w:r>
          </w:p>
          <w:p w:rsidR="00692703" w:rsidRPr="00511E60" w:rsidRDefault="00511E60" w:rsidP="00511E60">
            <w:pPr>
              <w:pStyle w:val="ContactInfoEmphasis"/>
            </w:pPr>
            <w:r w:rsidRPr="00511E60">
              <w:t>Reemelkaissi97@gmail.com</w:t>
            </w:r>
            <w:r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216C978BC1CC403EBDB68278E2F45B83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 w:rsidRPr="00511E60">
              <w:t>https://www.linkedin.com/in/reem-el-kaissi-2bab41153/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A92467F3950D46ABA6A01E9F41F1CF8B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721BC9" w:rsidRPr="00586FEA" w:rsidRDefault="00721BC9" w:rsidP="00721BC9">
            <w:r w:rsidRPr="00586FEA">
              <w:t>As</w:t>
            </w:r>
            <w:r>
              <w:t xml:space="preserve"> a fresh </w:t>
            </w:r>
            <w:r w:rsidR="00303FBF">
              <w:t>graduate</w:t>
            </w:r>
            <w:r w:rsidRPr="00586FEA">
              <w:t>, I’m seeking a rewarding yet challenging job that will help me apply my theoretical studies, providing me with a new set of skills and experience, and thus adding value to my education and broadening my understanding towards Travel and Tourism management.</w:t>
            </w:r>
          </w:p>
          <w:p w:rsidR="001755A8" w:rsidRPr="00CF1A49" w:rsidRDefault="001755A8" w:rsidP="00913946">
            <w:pPr>
              <w:contextualSpacing w:val="0"/>
            </w:pPr>
          </w:p>
        </w:tc>
      </w:tr>
    </w:tbl>
    <w:p w:rsidR="004E01EB" w:rsidRPr="00CF1A49" w:rsidRDefault="00BB2AE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28A4ACF1B3B4A4EB47CBF459E13FC99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721BC9" w:rsidP="00721BC9">
            <w:pPr>
              <w:pStyle w:val="Heading3"/>
              <w:contextualSpacing w:val="0"/>
              <w:outlineLvl w:val="2"/>
            </w:pPr>
            <w:r>
              <w:t>June 2017</w:t>
            </w:r>
            <w:r w:rsidR="001D0BF1" w:rsidRPr="00CF1A49">
              <w:t xml:space="preserve"> – </w:t>
            </w:r>
            <w:r>
              <w:t>september 2017</w:t>
            </w:r>
          </w:p>
          <w:p w:rsidR="001D0BF1" w:rsidRPr="00CF1A49" w:rsidRDefault="00721BC9" w:rsidP="00721BC9">
            <w:pPr>
              <w:pStyle w:val="Heading2"/>
              <w:contextualSpacing w:val="0"/>
              <w:outlineLvl w:val="1"/>
            </w:pPr>
            <w:r>
              <w:t>internship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Kuwait airways</w:t>
            </w:r>
          </w:p>
          <w:p w:rsidR="001E3120" w:rsidRPr="00CF1A49" w:rsidRDefault="00721BC9" w:rsidP="00721BC9">
            <w:pPr>
              <w:contextualSpacing w:val="0"/>
            </w:pPr>
            <w:r>
              <w:t>Ticketing and Front desk operations.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D9B5D361755548089AFE3D63A72E14EC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721BC9" w:rsidP="00721BC9">
            <w:pPr>
              <w:pStyle w:val="Heading3"/>
              <w:contextualSpacing w:val="0"/>
              <w:outlineLvl w:val="2"/>
            </w:pPr>
            <w:r>
              <w:t>spring</w:t>
            </w:r>
            <w:r w:rsidR="001D0BF1" w:rsidRPr="00CF1A49">
              <w:t xml:space="preserve"> </w:t>
            </w:r>
            <w:r>
              <w:t>2016 – Fall 2018/2019</w:t>
            </w:r>
          </w:p>
          <w:p w:rsidR="001D0BF1" w:rsidRPr="00CF1A49" w:rsidRDefault="00721BC9" w:rsidP="00721BC9">
            <w:pPr>
              <w:pStyle w:val="Heading2"/>
              <w:contextualSpacing w:val="0"/>
              <w:outlineLvl w:val="1"/>
            </w:pPr>
            <w:r>
              <w:t>travel and tourism management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american university of science and technology</w:t>
            </w:r>
          </w:p>
          <w:p w:rsidR="007538DC" w:rsidRPr="00CF1A49" w:rsidRDefault="00721BC9" w:rsidP="000C7676">
            <w:pPr>
              <w:contextualSpacing w:val="0"/>
            </w:pPr>
            <w:r>
              <w:t>Bachelor of travel and tourism management, Faculty of Business and Econ</w:t>
            </w:r>
            <w:r w:rsidR="00B7436F">
              <w:t xml:space="preserve">omics with </w:t>
            </w:r>
            <w:r w:rsidR="000C7676">
              <w:t xml:space="preserve">a </w:t>
            </w:r>
            <w:bookmarkStart w:id="0" w:name="_GoBack"/>
            <w:bookmarkEnd w:id="0"/>
            <w:r w:rsidR="00B7436F">
              <w:t>GPA of 3.6</w:t>
            </w:r>
            <w:r>
              <w:t>/4 (Distinction).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721BC9" w:rsidP="00721BC9">
            <w:pPr>
              <w:pStyle w:val="Heading3"/>
              <w:contextualSpacing w:val="0"/>
              <w:outlineLvl w:val="2"/>
            </w:pPr>
            <w:r>
              <w:t>class of 2014-2015</w:t>
            </w:r>
          </w:p>
          <w:p w:rsidR="00F61DF9" w:rsidRPr="00CF1A49" w:rsidRDefault="00721BC9" w:rsidP="00721BC9">
            <w:pPr>
              <w:pStyle w:val="Heading2"/>
              <w:contextualSpacing w:val="0"/>
              <w:outlineLvl w:val="1"/>
            </w:pPr>
            <w:r>
              <w:t>high school diploma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thamer international school</w:t>
            </w:r>
          </w:p>
          <w:p w:rsidR="00F61DF9" w:rsidRDefault="00323C8A" w:rsidP="00323C8A">
            <w:pPr>
              <w:pStyle w:val="ListBullet"/>
            </w:pPr>
            <w:r>
              <w:t xml:space="preserve">Underwent IGCSE and O level examinations (British system). </w:t>
            </w:r>
          </w:p>
          <w:p w:rsidR="00323C8A" w:rsidRDefault="00323C8A" w:rsidP="00323C8A">
            <w:pPr>
              <w:pStyle w:val="ListBullet"/>
            </w:pPr>
            <w:r>
              <w:t>SAT I 2015</w:t>
            </w:r>
          </w:p>
          <w:p w:rsidR="00323C8A" w:rsidRDefault="00323C8A" w:rsidP="00721BC9"/>
        </w:tc>
      </w:tr>
    </w:tbl>
    <w:sdt>
      <w:sdtPr>
        <w:alias w:val="Skills:"/>
        <w:tag w:val="Skills:"/>
        <w:id w:val="-1392877668"/>
        <w:placeholder>
          <w:docPart w:val="882FF776625B49D4AE8BD21DFABBE5EE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323C8A" w:rsidRDefault="00323C8A" w:rsidP="00323C8A">
            <w:pPr>
              <w:pStyle w:val="ListBullet"/>
            </w:pPr>
            <w:r>
              <w:t>Fluency in written and oral Arabic and English.</w:t>
            </w:r>
          </w:p>
          <w:p w:rsidR="00323C8A" w:rsidRDefault="00323C8A" w:rsidP="00323C8A">
            <w:pPr>
              <w:pStyle w:val="ListBullet"/>
            </w:pPr>
            <w:r>
              <w:t>Ability to settle in a working environment as per required</w:t>
            </w:r>
          </w:p>
          <w:p w:rsidR="00323C8A" w:rsidRDefault="00323C8A" w:rsidP="00323C8A">
            <w:pPr>
              <w:pStyle w:val="ListBullet"/>
            </w:pPr>
            <w:r>
              <w:t>Proficiency in conducting research and analysis</w:t>
            </w:r>
          </w:p>
          <w:p w:rsidR="001F4E6D" w:rsidRDefault="001F4E6D" w:rsidP="00323C8A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:rsidR="00323C8A" w:rsidRPr="006E1507" w:rsidRDefault="00323C8A" w:rsidP="00323C8A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75" w:type="dxa"/>
            <w:tcMar>
              <w:left w:w="360" w:type="dxa"/>
            </w:tcMar>
          </w:tcPr>
          <w:p w:rsidR="00323C8A" w:rsidRDefault="00323C8A" w:rsidP="00323C8A">
            <w:pPr>
              <w:pStyle w:val="ListBullet"/>
            </w:pPr>
            <w:r>
              <w:t>Ability to proofread and write various types of documents</w:t>
            </w:r>
          </w:p>
          <w:p w:rsidR="00323C8A" w:rsidRDefault="00323C8A" w:rsidP="00323C8A">
            <w:pPr>
              <w:pStyle w:val="ListBullet"/>
            </w:pPr>
            <w:r>
              <w:t>Excellency in communication and teamwork skills</w:t>
            </w:r>
          </w:p>
          <w:p w:rsidR="00323C8A" w:rsidRDefault="00323C8A" w:rsidP="00323C8A">
            <w:pPr>
              <w:pStyle w:val="ListBullet"/>
            </w:pPr>
            <w:r>
              <w:t xml:space="preserve">Proficient in Microsoft Office </w:t>
            </w:r>
            <w:r w:rsidRPr="00586FEA">
              <w:rPr>
                <w:i/>
                <w:iCs/>
              </w:rPr>
              <w:t xml:space="preserve">(Word, PowerPoint, and Excel) </w:t>
            </w:r>
            <w:r>
              <w:t>and internet handling.</w:t>
            </w:r>
          </w:p>
          <w:p w:rsidR="001E3120" w:rsidRPr="006E1507" w:rsidRDefault="001E3120" w:rsidP="00323C8A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:rsidR="00AD782D" w:rsidRPr="00CF1A49" w:rsidRDefault="00323C8A" w:rsidP="00323C8A">
      <w:pPr>
        <w:pStyle w:val="Heading1"/>
      </w:pPr>
      <w:r>
        <w:lastRenderedPageBreak/>
        <w:t>Diplomas</w:t>
      </w:r>
    </w:p>
    <w:p w:rsidR="00323C8A" w:rsidRDefault="00323C8A" w:rsidP="00323C8A">
      <w:pPr>
        <w:pStyle w:val="ListBullet"/>
      </w:pPr>
      <w:r w:rsidRPr="00323C8A">
        <w:t>IATA Air Transport Fundamentals, June2018 session (Pass)</w:t>
      </w:r>
    </w:p>
    <w:p w:rsidR="00323C8A" w:rsidRPr="00323C8A" w:rsidRDefault="00323C8A" w:rsidP="006239CB">
      <w:pPr>
        <w:pStyle w:val="ListBullet"/>
      </w:pPr>
      <w:r w:rsidRPr="00323C8A">
        <w:t xml:space="preserve">IATA Foundation in Travel and Tourism with </w:t>
      </w:r>
      <w:r w:rsidR="006239CB">
        <w:t xml:space="preserve">Sabre, June 2017 session (Pass </w:t>
      </w:r>
      <w:r w:rsidRPr="00323C8A">
        <w:t>with Distinction)</w:t>
      </w:r>
    </w:p>
    <w:p w:rsidR="00B51D1B" w:rsidRPr="006E1507" w:rsidRDefault="00B51D1B" w:rsidP="00323C8A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E3" w:rsidRDefault="00BB2AE3" w:rsidP="0068194B">
      <w:r>
        <w:separator/>
      </w:r>
    </w:p>
    <w:p w:rsidR="00BB2AE3" w:rsidRDefault="00BB2AE3"/>
    <w:p w:rsidR="00BB2AE3" w:rsidRDefault="00BB2AE3"/>
  </w:endnote>
  <w:endnote w:type="continuationSeparator" w:id="0">
    <w:p w:rsidR="00BB2AE3" w:rsidRDefault="00BB2AE3" w:rsidP="0068194B">
      <w:r>
        <w:continuationSeparator/>
      </w:r>
    </w:p>
    <w:p w:rsidR="00BB2AE3" w:rsidRDefault="00BB2AE3"/>
    <w:p w:rsidR="00BB2AE3" w:rsidRDefault="00BB2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E3" w:rsidRDefault="00BB2AE3" w:rsidP="0068194B">
      <w:r>
        <w:separator/>
      </w:r>
    </w:p>
    <w:p w:rsidR="00BB2AE3" w:rsidRDefault="00BB2AE3"/>
    <w:p w:rsidR="00BB2AE3" w:rsidRDefault="00BB2AE3"/>
  </w:footnote>
  <w:footnote w:type="continuationSeparator" w:id="0">
    <w:p w:rsidR="00BB2AE3" w:rsidRDefault="00BB2AE3" w:rsidP="0068194B">
      <w:r>
        <w:continuationSeparator/>
      </w:r>
    </w:p>
    <w:p w:rsidR="00BB2AE3" w:rsidRDefault="00BB2AE3"/>
    <w:p w:rsidR="00BB2AE3" w:rsidRDefault="00BB2A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77DCBF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5057D1"/>
    <w:multiLevelType w:val="hybridMultilevel"/>
    <w:tmpl w:val="8990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47304A0"/>
    <w:multiLevelType w:val="hybridMultilevel"/>
    <w:tmpl w:val="29E2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F2526"/>
    <w:multiLevelType w:val="hybridMultilevel"/>
    <w:tmpl w:val="923C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C9"/>
    <w:rsid w:val="000001EF"/>
    <w:rsid w:val="00007322"/>
    <w:rsid w:val="00007728"/>
    <w:rsid w:val="00024584"/>
    <w:rsid w:val="00024730"/>
    <w:rsid w:val="00055E95"/>
    <w:rsid w:val="0007021F"/>
    <w:rsid w:val="000B2BA5"/>
    <w:rsid w:val="000C7676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3FBF"/>
    <w:rsid w:val="00307140"/>
    <w:rsid w:val="00316DFF"/>
    <w:rsid w:val="00323C8A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1E60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2216"/>
    <w:rsid w:val="005F4B91"/>
    <w:rsid w:val="005F55D2"/>
    <w:rsid w:val="0062312F"/>
    <w:rsid w:val="006239CB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1BC9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4FD0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436F"/>
    <w:rsid w:val="00B74D2F"/>
    <w:rsid w:val="00B77803"/>
    <w:rsid w:val="00B81760"/>
    <w:rsid w:val="00B8494C"/>
    <w:rsid w:val="00BA1546"/>
    <w:rsid w:val="00BB2AE3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876E7"/>
  <w15:chartTrackingRefBased/>
  <w15:docId w15:val="{F1A8BA2F-0FA6-4275-AA22-8132635A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71918A588C4DD79FF983B7C4F0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009D-E488-4CDB-B7D7-782E237EB230}"/>
      </w:docPartPr>
      <w:docPartBody>
        <w:p w:rsidR="00F574C3" w:rsidRDefault="005B11A0">
          <w:pPr>
            <w:pStyle w:val="8271918A588C4DD79FF983B7C4F08BB0"/>
          </w:pPr>
          <w:r w:rsidRPr="00CF1A49">
            <w:t>·</w:t>
          </w:r>
        </w:p>
      </w:docPartBody>
    </w:docPart>
    <w:docPart>
      <w:docPartPr>
        <w:name w:val="C28A4ACF1B3B4A4EB47CBF459E13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36DC-7ED2-48C0-9910-5C2B6B62F1CE}"/>
      </w:docPartPr>
      <w:docPartBody>
        <w:p w:rsidR="00F574C3" w:rsidRDefault="005B11A0">
          <w:pPr>
            <w:pStyle w:val="C28A4ACF1B3B4A4EB47CBF459E13FC99"/>
          </w:pPr>
          <w:r w:rsidRPr="00CF1A49">
            <w:t>Experience</w:t>
          </w:r>
        </w:p>
      </w:docPartBody>
    </w:docPart>
    <w:docPart>
      <w:docPartPr>
        <w:name w:val="D9B5D361755548089AFE3D63A72E1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6288-6B50-43D5-BB4D-E6EC677061FB}"/>
      </w:docPartPr>
      <w:docPartBody>
        <w:p w:rsidR="00F574C3" w:rsidRDefault="005B11A0">
          <w:pPr>
            <w:pStyle w:val="D9B5D361755548089AFE3D63A72E14EC"/>
          </w:pPr>
          <w:r w:rsidRPr="00CF1A49">
            <w:t>Education</w:t>
          </w:r>
        </w:p>
      </w:docPartBody>
    </w:docPart>
    <w:docPart>
      <w:docPartPr>
        <w:name w:val="882FF776625B49D4AE8BD21DFABB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334BF-1059-4F90-9F41-58675A3CA283}"/>
      </w:docPartPr>
      <w:docPartBody>
        <w:p w:rsidR="00F574C3" w:rsidRDefault="005B11A0">
          <w:pPr>
            <w:pStyle w:val="882FF776625B49D4AE8BD21DFABBE5EE"/>
          </w:pPr>
          <w:r w:rsidRPr="00CF1A49">
            <w:t>Skills</w:t>
          </w:r>
        </w:p>
      </w:docPartBody>
    </w:docPart>
    <w:docPart>
      <w:docPartPr>
        <w:name w:val="216C978BC1CC403EBDB68278E2F4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A863-C2B0-47CA-B287-F5EF17A25758}"/>
      </w:docPartPr>
      <w:docPartBody>
        <w:p w:rsidR="004F08B5" w:rsidRDefault="00D449C4" w:rsidP="00D449C4">
          <w:pPr>
            <w:pStyle w:val="216C978BC1CC403EBDB68278E2F45B83"/>
          </w:pPr>
          <w:r w:rsidRPr="00CF1A49">
            <w:t>·</w:t>
          </w:r>
        </w:p>
      </w:docPartBody>
    </w:docPart>
    <w:docPart>
      <w:docPartPr>
        <w:name w:val="A92467F3950D46ABA6A01E9F41F1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134A-B0DB-4D27-BDB6-CC8C4FCB50D8}"/>
      </w:docPartPr>
      <w:docPartBody>
        <w:p w:rsidR="004F08B5" w:rsidRDefault="00D449C4" w:rsidP="00D449C4">
          <w:pPr>
            <w:pStyle w:val="A92467F3950D46ABA6A01E9F41F1CF8B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A0"/>
    <w:rsid w:val="002116BB"/>
    <w:rsid w:val="0037624E"/>
    <w:rsid w:val="004F08B5"/>
    <w:rsid w:val="005B11A0"/>
    <w:rsid w:val="00D449C4"/>
    <w:rsid w:val="00D83210"/>
    <w:rsid w:val="00F5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E3209488B44187A0BD7CC5DF1A0400">
    <w:name w:val="0FE3209488B44187A0BD7CC5DF1A040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198277DCCE1415ABA8E0C400D1E8770">
    <w:name w:val="9198277DCCE1415ABA8E0C400D1E8770"/>
  </w:style>
  <w:style w:type="paragraph" w:customStyle="1" w:styleId="EFFCB220A90442589E5AF4F5E8032935">
    <w:name w:val="EFFCB220A90442589E5AF4F5E8032935"/>
  </w:style>
  <w:style w:type="paragraph" w:customStyle="1" w:styleId="8271918A588C4DD79FF983B7C4F08BB0">
    <w:name w:val="8271918A588C4DD79FF983B7C4F08BB0"/>
  </w:style>
  <w:style w:type="paragraph" w:customStyle="1" w:styleId="6FB1739DBD154949825DD80B7896E980">
    <w:name w:val="6FB1739DBD154949825DD80B7896E980"/>
  </w:style>
  <w:style w:type="paragraph" w:customStyle="1" w:styleId="3AD4A56B21FC49E8A6E74AFB78417661">
    <w:name w:val="3AD4A56B21FC49E8A6E74AFB78417661"/>
  </w:style>
  <w:style w:type="paragraph" w:customStyle="1" w:styleId="47996CF5CC31456FBC9905D8EAEA0F85">
    <w:name w:val="47996CF5CC31456FBC9905D8EAEA0F85"/>
  </w:style>
  <w:style w:type="paragraph" w:customStyle="1" w:styleId="C980D13206F2427F8DF64FBC38FF16B4">
    <w:name w:val="C980D13206F2427F8DF64FBC38FF16B4"/>
  </w:style>
  <w:style w:type="paragraph" w:customStyle="1" w:styleId="AA37E83A8B9B4B7EADE683287A0FDF10">
    <w:name w:val="AA37E83A8B9B4B7EADE683287A0FDF10"/>
  </w:style>
  <w:style w:type="paragraph" w:customStyle="1" w:styleId="DB80DF52140545108A3D500D7F326234">
    <w:name w:val="DB80DF52140545108A3D500D7F326234"/>
  </w:style>
  <w:style w:type="paragraph" w:customStyle="1" w:styleId="F6C3F982FC5F4DC7886132410524B76A">
    <w:name w:val="F6C3F982FC5F4DC7886132410524B76A"/>
  </w:style>
  <w:style w:type="paragraph" w:customStyle="1" w:styleId="C28A4ACF1B3B4A4EB47CBF459E13FC99">
    <w:name w:val="C28A4ACF1B3B4A4EB47CBF459E13FC99"/>
  </w:style>
  <w:style w:type="paragraph" w:customStyle="1" w:styleId="EE6ED866F90741A1AB0F0FC97A24E32D">
    <w:name w:val="EE6ED866F90741A1AB0F0FC97A24E32D"/>
  </w:style>
  <w:style w:type="paragraph" w:customStyle="1" w:styleId="98B233A223D84F87A989155995B7E3CF">
    <w:name w:val="98B233A223D84F87A989155995B7E3CF"/>
  </w:style>
  <w:style w:type="paragraph" w:customStyle="1" w:styleId="B796B0004B41432A8E97688CA12B1B5E">
    <w:name w:val="B796B0004B41432A8E97688CA12B1B5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37D28D7605A46C3A0204DFC9D2E5F8B">
    <w:name w:val="A37D28D7605A46C3A0204DFC9D2E5F8B"/>
  </w:style>
  <w:style w:type="paragraph" w:customStyle="1" w:styleId="1767E916FAE14BEF904F5A6A39C4A49F">
    <w:name w:val="1767E916FAE14BEF904F5A6A39C4A49F"/>
  </w:style>
  <w:style w:type="paragraph" w:customStyle="1" w:styleId="9B80B667A226482DBC5D95A5ED334659">
    <w:name w:val="9B80B667A226482DBC5D95A5ED334659"/>
  </w:style>
  <w:style w:type="paragraph" w:customStyle="1" w:styleId="DEAA40AB0AFD4C27A2EC67542EEB12AE">
    <w:name w:val="DEAA40AB0AFD4C27A2EC67542EEB12AE"/>
  </w:style>
  <w:style w:type="paragraph" w:customStyle="1" w:styleId="B687289F311A499ABF0F0A1AFFAC7DC2">
    <w:name w:val="B687289F311A499ABF0F0A1AFFAC7DC2"/>
  </w:style>
  <w:style w:type="paragraph" w:customStyle="1" w:styleId="A8DFC4241D034F3D9221093EE2FE5ADD">
    <w:name w:val="A8DFC4241D034F3D9221093EE2FE5ADD"/>
  </w:style>
  <w:style w:type="paragraph" w:customStyle="1" w:styleId="86F8D80E9D294CB0BE189CA3E4D4E523">
    <w:name w:val="86F8D80E9D294CB0BE189CA3E4D4E523"/>
  </w:style>
  <w:style w:type="paragraph" w:customStyle="1" w:styleId="D9B5D361755548089AFE3D63A72E14EC">
    <w:name w:val="D9B5D361755548089AFE3D63A72E14EC"/>
  </w:style>
  <w:style w:type="paragraph" w:customStyle="1" w:styleId="07F5DD86D0A8426ABBE82D50191C06B8">
    <w:name w:val="07F5DD86D0A8426ABBE82D50191C06B8"/>
  </w:style>
  <w:style w:type="paragraph" w:customStyle="1" w:styleId="6D496E4C620D45F1A793B9CC6A38B030">
    <w:name w:val="6D496E4C620D45F1A793B9CC6A38B030"/>
  </w:style>
  <w:style w:type="paragraph" w:customStyle="1" w:styleId="133F604B86F0471A8D2728639322C4B6">
    <w:name w:val="133F604B86F0471A8D2728639322C4B6"/>
  </w:style>
  <w:style w:type="paragraph" w:customStyle="1" w:styleId="F02C5EAD5EAD4B37B02F3F55E8E63537">
    <w:name w:val="F02C5EAD5EAD4B37B02F3F55E8E63537"/>
  </w:style>
  <w:style w:type="paragraph" w:customStyle="1" w:styleId="D3BBB94791A248FE84203DE1CA1BD1CC">
    <w:name w:val="D3BBB94791A248FE84203DE1CA1BD1CC"/>
  </w:style>
  <w:style w:type="paragraph" w:customStyle="1" w:styleId="FAAC5360517A4C938D9760DB2997C8F6">
    <w:name w:val="FAAC5360517A4C938D9760DB2997C8F6"/>
  </w:style>
  <w:style w:type="paragraph" w:customStyle="1" w:styleId="C27B0DF09E4B4D85A5A1A610E1412E1D">
    <w:name w:val="C27B0DF09E4B4D85A5A1A610E1412E1D"/>
  </w:style>
  <w:style w:type="paragraph" w:customStyle="1" w:styleId="92E799648BCF4199B973BBCE48A2D532">
    <w:name w:val="92E799648BCF4199B973BBCE48A2D532"/>
  </w:style>
  <w:style w:type="paragraph" w:customStyle="1" w:styleId="4F374F1560CB4A94A704A169DF003ADA">
    <w:name w:val="4F374F1560CB4A94A704A169DF003ADA"/>
  </w:style>
  <w:style w:type="paragraph" w:customStyle="1" w:styleId="9EC663A4E442420FB9E7A95A1B8F4634">
    <w:name w:val="9EC663A4E442420FB9E7A95A1B8F4634"/>
  </w:style>
  <w:style w:type="paragraph" w:customStyle="1" w:styleId="882FF776625B49D4AE8BD21DFABBE5EE">
    <w:name w:val="882FF776625B49D4AE8BD21DFABBE5EE"/>
  </w:style>
  <w:style w:type="paragraph" w:customStyle="1" w:styleId="2486F065526348F0875EE8BEC77885D2">
    <w:name w:val="2486F065526348F0875EE8BEC77885D2"/>
  </w:style>
  <w:style w:type="paragraph" w:customStyle="1" w:styleId="478A6AD5CA5846DDB30832FBFB6B06D2">
    <w:name w:val="478A6AD5CA5846DDB30832FBFB6B06D2"/>
  </w:style>
  <w:style w:type="paragraph" w:customStyle="1" w:styleId="B7ABA0AF7AD04A66BADC08315E8B51B9">
    <w:name w:val="B7ABA0AF7AD04A66BADC08315E8B51B9"/>
  </w:style>
  <w:style w:type="paragraph" w:customStyle="1" w:styleId="22B0111B23E344D99A60382AAFC867B5">
    <w:name w:val="22B0111B23E344D99A60382AAFC867B5"/>
  </w:style>
  <w:style w:type="paragraph" w:customStyle="1" w:styleId="B541DD0452DF487C89680F6D9244E7B2">
    <w:name w:val="B541DD0452DF487C89680F6D9244E7B2"/>
  </w:style>
  <w:style w:type="paragraph" w:customStyle="1" w:styleId="93B039550F244647B45D0108524A83CD">
    <w:name w:val="93B039550F244647B45D0108524A83CD"/>
  </w:style>
  <w:style w:type="paragraph" w:customStyle="1" w:styleId="588BE608AA2A49F89FFFC1FE8A3E88AE">
    <w:name w:val="588BE608AA2A49F89FFFC1FE8A3E88AE"/>
  </w:style>
  <w:style w:type="paragraph" w:customStyle="1" w:styleId="8708E3E6301F4159B1D1BEC4DD60A56E">
    <w:name w:val="8708E3E6301F4159B1D1BEC4DD60A56E"/>
    <w:rsid w:val="00D449C4"/>
  </w:style>
  <w:style w:type="paragraph" w:customStyle="1" w:styleId="216C978BC1CC403EBDB68278E2F45B83">
    <w:name w:val="216C978BC1CC403EBDB68278E2F45B83"/>
    <w:rsid w:val="00D449C4"/>
  </w:style>
  <w:style w:type="paragraph" w:customStyle="1" w:styleId="9DD67973DD964A4ABC39EDAC2D61B5E6">
    <w:name w:val="9DD67973DD964A4ABC39EDAC2D61B5E6"/>
    <w:rsid w:val="00D449C4"/>
  </w:style>
  <w:style w:type="paragraph" w:customStyle="1" w:styleId="A92467F3950D46ABA6A01E9F41F1CF8B">
    <w:name w:val="A92467F3950D46ABA6A01E9F41F1CF8B"/>
    <w:rsid w:val="00D449C4"/>
  </w:style>
  <w:style w:type="paragraph" w:customStyle="1" w:styleId="4AB4309421E045DF9337D145422CEBDD">
    <w:name w:val="4AB4309421E045DF9337D145422CEBDD"/>
    <w:rsid w:val="00D44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22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kaisi</cp:lastModifiedBy>
  <cp:revision>7</cp:revision>
  <dcterms:created xsi:type="dcterms:W3CDTF">2018-12-02T13:53:00Z</dcterms:created>
  <dcterms:modified xsi:type="dcterms:W3CDTF">2019-04-01T20:41:00Z</dcterms:modified>
  <cp:category/>
</cp:coreProperties>
</file>