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216" w:rsidRPr="00D24502" w:rsidRDefault="00270BE8" w:rsidP="00D24502">
      <w:pPr>
        <w:pStyle w:val="Title"/>
      </w:pPr>
      <w:r w:rsidRPr="00D24502">
        <w:t xml:space="preserve">Sara </w:t>
      </w:r>
      <w:proofErr w:type="spellStart"/>
      <w:r w:rsidRPr="00D24502">
        <w:t>Saifeddine</w:t>
      </w:r>
      <w:proofErr w:type="spellEnd"/>
    </w:p>
    <w:p w:rsidR="00141A4C" w:rsidRDefault="00270BE8" w:rsidP="00270BE8">
      <w:proofErr w:type="spellStart"/>
      <w:r>
        <w:t>Bchamoun</w:t>
      </w:r>
      <w:proofErr w:type="spellEnd"/>
      <w:r>
        <w:t>, Lebanon</w:t>
      </w:r>
      <w:r w:rsidR="00141A4C">
        <w:t> | </w:t>
      </w:r>
      <w:sdt>
        <w:sdtPr>
          <w:alias w:val="Telephone:"/>
          <w:tag w:val="Telephone:"/>
          <w:id w:val="-1416317146"/>
          <w:placeholder>
            <w:docPart w:val="B3B7BE0D70CB476EB88C781D2660B711"/>
          </w:placeholder>
          <w:temporary/>
          <w:showingPlcHdr/>
          <w:dataBinding w:prefixMappings="xmlns:ns0='http://schemas.microsoft.com/office/2006/coverPageProps' " w:xpath="/ns0:CoverPageProperties[1]/ns0:CompanyPhone[1]" w:storeItemID="{55AF091B-3C7A-41E3-B477-F2FDAA23CFDA}"/>
          <w15:appearance w15:val="hidden"/>
          <w:text/>
        </w:sdtPr>
        <w:sdtEndPr/>
        <w:sdtContent>
          <w:r w:rsidR="00141A4C">
            <w:t>Telephone</w:t>
          </w:r>
        </w:sdtContent>
      </w:sdt>
      <w:r>
        <w:t>:</w:t>
      </w:r>
      <w:r w:rsidR="00680493">
        <w:t xml:space="preserve"> 00961</w:t>
      </w:r>
      <w:r>
        <w:t xml:space="preserve"> 70899826 </w:t>
      </w:r>
      <w:r w:rsidR="00141A4C">
        <w:t>| </w:t>
      </w:r>
      <w:sdt>
        <w:sdtPr>
          <w:alias w:val="Email:"/>
          <w:tag w:val="Email:"/>
          <w:id w:val="-391963670"/>
          <w:placeholder>
            <w:docPart w:val="55978C46E82C49C2A92F8686708DCC5B"/>
          </w:placeholder>
          <w:temporary/>
          <w:showingPlcHdr/>
          <w:dataBinding w:prefixMappings="xmlns:ns0='http://schemas.microsoft.com/office/2006/coverPageProps' " w:xpath="/ns0:CoverPageProperties[1]/ns0:CompanyEmail[1]" w:storeItemID="{55AF091B-3C7A-41E3-B477-F2FDAA23CFDA}"/>
          <w15:appearance w15:val="hidden"/>
          <w:text/>
        </w:sdtPr>
        <w:sdtEndPr/>
        <w:sdtContent>
          <w:r w:rsidR="00141A4C">
            <w:t>Email</w:t>
          </w:r>
        </w:sdtContent>
      </w:sdt>
      <w:r>
        <w:t xml:space="preserve">: </w:t>
      </w:r>
      <w:r w:rsidRPr="00270BE8">
        <w:rPr>
          <w:u w:val="single"/>
        </w:rPr>
        <w:t>sarasaab89@hotmail.com</w:t>
      </w:r>
    </w:p>
    <w:p w:rsidR="006270A9" w:rsidRDefault="00500E59" w:rsidP="00141A4C">
      <w:pPr>
        <w:pStyle w:val="Heading1"/>
      </w:pPr>
      <w:sdt>
        <w:sdtPr>
          <w:alias w:val="Objective:"/>
          <w:tag w:val="Objective:"/>
          <w:id w:val="-731932020"/>
          <w:placeholder>
            <w:docPart w:val="4DDE2146FEFD473CA33EDAADE78044DB"/>
          </w:placeholder>
          <w:temporary/>
          <w:showingPlcHdr/>
          <w15:appearance w15:val="hidden"/>
        </w:sdtPr>
        <w:sdtEndPr/>
        <w:sdtContent>
          <w:r w:rsidR="009D5933" w:rsidRPr="00ED3148">
            <w:rPr>
              <w:sz w:val="32"/>
            </w:rPr>
            <w:t>Objective</w:t>
          </w:r>
        </w:sdtContent>
      </w:sdt>
    </w:p>
    <w:p w:rsidR="000134EA" w:rsidRDefault="000134EA" w:rsidP="00270BE8">
      <w:r w:rsidRPr="000134EA">
        <w:t>Highly motivated and committed professional with over eight years’ experience in the travel industry. Admirable reputation of working competently in a team environment. Strong sense of urgency as well as flexibility to change and adapt whenever desired. Unbeatable ability to multi-task during peak seasons and anticipate client needs through refined listening skills. Well-versed in providing technical support and assisting clients using the Company’s travel reservation system. Knowledge of best practices within the travel industry and solid background in airlines reservation support. Pleasant, friendly and outgoing personality. Fluent in Arabic, English and fair in French, Italian.</w:t>
      </w:r>
    </w:p>
    <w:sdt>
      <w:sdtPr>
        <w:alias w:val="Education:"/>
        <w:tag w:val="Education:"/>
        <w:id w:val="807127995"/>
        <w:placeholder>
          <w:docPart w:val="E0EEFAB02EB740509509ADB799CC3B0C"/>
        </w:placeholder>
        <w:temporary/>
        <w:showingPlcHdr/>
        <w15:appearance w15:val="hidden"/>
      </w:sdtPr>
      <w:sdtEndPr/>
      <w:sdtContent>
        <w:p w:rsidR="006270A9" w:rsidRDefault="009D5933">
          <w:pPr>
            <w:pStyle w:val="Heading1"/>
          </w:pPr>
          <w:r w:rsidRPr="00ED3148">
            <w:rPr>
              <w:sz w:val="32"/>
            </w:rPr>
            <w:t>Education</w:t>
          </w:r>
        </w:p>
      </w:sdtContent>
    </w:sdt>
    <w:p w:rsidR="006270A9" w:rsidRDefault="000643DF" w:rsidP="000643DF">
      <w:pPr>
        <w:pStyle w:val="Heading2"/>
      </w:pPr>
      <w:r>
        <w:t>BACCALAUREATE</w:t>
      </w:r>
      <w:r w:rsidR="009D5933">
        <w:t> | </w:t>
      </w:r>
      <w:r>
        <w:t>2006-2007</w:t>
      </w:r>
      <w:r w:rsidR="009D5933">
        <w:t> | </w:t>
      </w:r>
      <w:r>
        <w:t>alalayli HIGH SCHOOL</w:t>
      </w:r>
    </w:p>
    <w:p w:rsidR="006270A9" w:rsidRDefault="009D5933" w:rsidP="001B5D0A">
      <w:pPr>
        <w:pStyle w:val="ListBullet"/>
        <w:numPr>
          <w:ilvl w:val="0"/>
          <w:numId w:val="31"/>
        </w:numPr>
      </w:pPr>
      <w:r>
        <w:t xml:space="preserve">Major: </w:t>
      </w:r>
      <w:r w:rsidR="000643DF">
        <w:t>Humanities</w:t>
      </w:r>
    </w:p>
    <w:p w:rsidR="006270A9" w:rsidRDefault="006210AC" w:rsidP="006210AC">
      <w:pPr>
        <w:pStyle w:val="Heading2"/>
      </w:pPr>
      <w:r>
        <w:t>business management</w:t>
      </w:r>
      <w:r w:rsidR="009D5933">
        <w:t> | </w:t>
      </w:r>
      <w:r>
        <w:t>2009-2012</w:t>
      </w:r>
      <w:r w:rsidR="009D5933">
        <w:t> | </w:t>
      </w:r>
      <w:r>
        <w:t>beirut arab university</w:t>
      </w:r>
    </w:p>
    <w:p w:rsidR="006270A9" w:rsidRDefault="009D5933" w:rsidP="001B5D0A">
      <w:pPr>
        <w:pStyle w:val="ListBullet"/>
        <w:numPr>
          <w:ilvl w:val="0"/>
          <w:numId w:val="30"/>
        </w:numPr>
      </w:pPr>
      <w:r>
        <w:t xml:space="preserve">Major: </w:t>
      </w:r>
      <w:r w:rsidR="006210AC">
        <w:t>Business Management 3</w:t>
      </w:r>
      <w:r w:rsidR="006210AC" w:rsidRPr="006210AC">
        <w:rPr>
          <w:vertAlign w:val="superscript"/>
        </w:rPr>
        <w:t>rd</w:t>
      </w:r>
      <w:r w:rsidR="006210AC">
        <w:t xml:space="preserve"> year</w:t>
      </w:r>
    </w:p>
    <w:sdt>
      <w:sdtPr>
        <w:rPr>
          <w:sz w:val="32"/>
        </w:rPr>
        <w:alias w:val="Skills &amp; Abilities:"/>
        <w:tag w:val="Skills &amp; Abilities:"/>
        <w:id w:val="458624136"/>
        <w:placeholder>
          <w:docPart w:val="0F28A43E63BF44FAA3E0D625C4602249"/>
        </w:placeholder>
        <w:temporary/>
        <w:showingPlcHdr/>
        <w15:appearance w15:val="hidden"/>
      </w:sdtPr>
      <w:sdtEndPr>
        <w:rPr>
          <w:sz w:val="28"/>
        </w:rPr>
      </w:sdtEndPr>
      <w:sdtContent>
        <w:p w:rsidR="006270A9" w:rsidRDefault="009D5933" w:rsidP="00D84057">
          <w:pPr>
            <w:pStyle w:val="Heading1"/>
          </w:pPr>
          <w:r w:rsidRPr="00ED3148">
            <w:rPr>
              <w:sz w:val="32"/>
            </w:rPr>
            <w:t>Skills &amp; Abilities</w:t>
          </w:r>
        </w:p>
      </w:sdtContent>
    </w:sdt>
    <w:p w:rsidR="006270A9" w:rsidRDefault="006B72E8" w:rsidP="00390362">
      <w:pPr>
        <w:pStyle w:val="ListBullet"/>
        <w:numPr>
          <w:ilvl w:val="0"/>
          <w:numId w:val="28"/>
        </w:numPr>
      </w:pPr>
      <w:bookmarkStart w:id="0" w:name="_GoBack"/>
      <w:bookmarkEnd w:id="0"/>
      <w:r>
        <w:t>Quickly learned reservation computer systems to ensure accurate processing.</w:t>
      </w:r>
    </w:p>
    <w:p w:rsidR="00087AA6" w:rsidRDefault="00087AA6" w:rsidP="00390362">
      <w:pPr>
        <w:pStyle w:val="ListBullet"/>
        <w:numPr>
          <w:ilvl w:val="0"/>
          <w:numId w:val="28"/>
        </w:numPr>
      </w:pPr>
      <w:r>
        <w:t>Enjoy business marketing and networking events.</w:t>
      </w:r>
    </w:p>
    <w:p w:rsidR="00087AA6" w:rsidRDefault="00087AA6" w:rsidP="00390362">
      <w:pPr>
        <w:pStyle w:val="ListBullet"/>
        <w:numPr>
          <w:ilvl w:val="0"/>
          <w:numId w:val="28"/>
        </w:numPr>
      </w:pPr>
      <w:r>
        <w:t>Excellent verbal and nonverbal communication skills.</w:t>
      </w:r>
    </w:p>
    <w:p w:rsidR="00087AA6" w:rsidRDefault="00087AA6" w:rsidP="00390362">
      <w:pPr>
        <w:pStyle w:val="ListBullet"/>
        <w:numPr>
          <w:ilvl w:val="0"/>
          <w:numId w:val="28"/>
        </w:numPr>
      </w:pPr>
      <w:r>
        <w:t>POS systems.</w:t>
      </w:r>
    </w:p>
    <w:p w:rsidR="00087AA6" w:rsidRDefault="00087AA6" w:rsidP="00390362">
      <w:pPr>
        <w:pStyle w:val="ListBullet"/>
        <w:numPr>
          <w:ilvl w:val="0"/>
          <w:numId w:val="28"/>
        </w:numPr>
      </w:pPr>
      <w:r>
        <w:t>Conflict resolution expertise</w:t>
      </w:r>
      <w:r w:rsidR="00413D7E">
        <w:t>.</w:t>
      </w:r>
    </w:p>
    <w:p w:rsidR="006270A9" w:rsidRDefault="006B72E8" w:rsidP="00390362">
      <w:pPr>
        <w:pStyle w:val="ListBullet"/>
        <w:numPr>
          <w:ilvl w:val="0"/>
          <w:numId w:val="28"/>
        </w:numPr>
      </w:pPr>
      <w:r>
        <w:t>Answers telephone inquiries to book reservations on multiple airlines.</w:t>
      </w:r>
    </w:p>
    <w:p w:rsidR="00D84057" w:rsidRPr="00E5570C" w:rsidRDefault="00D84057" w:rsidP="00390362">
      <w:pPr>
        <w:pStyle w:val="ListBullet"/>
        <w:numPr>
          <w:ilvl w:val="0"/>
          <w:numId w:val="28"/>
        </w:numPr>
      </w:pPr>
      <w:r w:rsidRPr="00E5570C">
        <w:t>Excellent customer service and negotiation skills</w:t>
      </w:r>
      <w:r w:rsidR="00413D7E">
        <w:t>.</w:t>
      </w:r>
    </w:p>
    <w:p w:rsidR="00D84057" w:rsidRPr="00E5570C" w:rsidRDefault="00D84057" w:rsidP="00390362">
      <w:pPr>
        <w:pStyle w:val="ListBullet"/>
        <w:numPr>
          <w:ilvl w:val="0"/>
          <w:numId w:val="28"/>
        </w:numPr>
      </w:pPr>
      <w:r w:rsidRPr="00E5570C">
        <w:t>Always maintains a professional demeanor</w:t>
      </w:r>
      <w:r w:rsidR="00413D7E">
        <w:t>.</w:t>
      </w:r>
    </w:p>
    <w:p w:rsidR="00D84057" w:rsidRPr="00E5570C" w:rsidRDefault="00D84057" w:rsidP="00390362">
      <w:pPr>
        <w:pStyle w:val="ListBullet"/>
        <w:numPr>
          <w:ilvl w:val="0"/>
          <w:numId w:val="28"/>
        </w:numPr>
      </w:pPr>
      <w:r w:rsidRPr="00E5570C">
        <w:t>Exceptionally strong organizational skills</w:t>
      </w:r>
      <w:r w:rsidR="00413D7E">
        <w:t>.</w:t>
      </w:r>
    </w:p>
    <w:p w:rsidR="00D84057" w:rsidRPr="00E5570C" w:rsidRDefault="00D84057" w:rsidP="00390362">
      <w:pPr>
        <w:pStyle w:val="ListBullet"/>
        <w:numPr>
          <w:ilvl w:val="0"/>
          <w:numId w:val="28"/>
        </w:numPr>
      </w:pPr>
      <w:r w:rsidRPr="00E5570C">
        <w:t>Not limited by any passenger</w:t>
      </w:r>
      <w:r w:rsidR="00413D7E">
        <w:t>.</w:t>
      </w:r>
    </w:p>
    <w:p w:rsidR="00D84057" w:rsidRDefault="00D84057" w:rsidP="00390362">
      <w:pPr>
        <w:pStyle w:val="ListBullet"/>
        <w:numPr>
          <w:ilvl w:val="0"/>
          <w:numId w:val="28"/>
        </w:numPr>
      </w:pPr>
      <w:r w:rsidRPr="00E5570C">
        <w:t>Well-ve</w:t>
      </w:r>
      <w:r>
        <w:t>rsed in all of the airlines law</w:t>
      </w:r>
      <w:r w:rsidR="00413D7E">
        <w:t>.</w:t>
      </w:r>
    </w:p>
    <w:p w:rsidR="001A4167" w:rsidRDefault="001A4167" w:rsidP="00390362">
      <w:pPr>
        <w:pStyle w:val="ListBullet"/>
        <w:numPr>
          <w:ilvl w:val="0"/>
          <w:numId w:val="28"/>
        </w:numPr>
      </w:pPr>
      <w:r>
        <w:t>Friendly, flexible, easily adapts to challenges.</w:t>
      </w:r>
    </w:p>
    <w:p w:rsidR="0010037F" w:rsidRPr="00C33734" w:rsidRDefault="0010037F" w:rsidP="00390362">
      <w:pPr>
        <w:pStyle w:val="ListBullet"/>
        <w:numPr>
          <w:ilvl w:val="0"/>
          <w:numId w:val="28"/>
        </w:numPr>
      </w:pPr>
      <w:r>
        <w:t>Loyal, conscientious, and dependable; committed to excellence.</w:t>
      </w:r>
    </w:p>
    <w:p w:rsidR="006B72E8" w:rsidRDefault="001D74FF" w:rsidP="00390362">
      <w:pPr>
        <w:pStyle w:val="ListBullet"/>
        <w:numPr>
          <w:ilvl w:val="0"/>
          <w:numId w:val="28"/>
        </w:numPr>
      </w:pPr>
      <w:r>
        <w:t>Using Microsoft office: Access, Excel, PowerPoint, and Word.</w:t>
      </w:r>
    </w:p>
    <w:p w:rsidR="00087AA6" w:rsidRDefault="00087AA6" w:rsidP="00390362">
      <w:pPr>
        <w:pStyle w:val="ListBullet"/>
        <w:numPr>
          <w:ilvl w:val="0"/>
          <w:numId w:val="28"/>
        </w:numPr>
      </w:pPr>
      <w:r>
        <w:t>Willingness to continue my training and development.</w:t>
      </w:r>
    </w:p>
    <w:p w:rsidR="00E42B21" w:rsidRDefault="00E42B21" w:rsidP="00E42B21">
      <w:pPr>
        <w:pStyle w:val="ListBullet"/>
        <w:numPr>
          <w:ilvl w:val="0"/>
          <w:numId w:val="0"/>
        </w:numPr>
        <w:ind w:left="216" w:hanging="216"/>
      </w:pPr>
    </w:p>
    <w:p w:rsidR="002512DD" w:rsidRDefault="002512DD" w:rsidP="00E42B21">
      <w:pPr>
        <w:pStyle w:val="ListBullet"/>
        <w:numPr>
          <w:ilvl w:val="0"/>
          <w:numId w:val="0"/>
        </w:numPr>
        <w:ind w:left="216" w:hanging="216"/>
      </w:pPr>
    </w:p>
    <w:sdt>
      <w:sdtPr>
        <w:alias w:val="Experience:"/>
        <w:tag w:val="Experience:"/>
        <w:id w:val="171684534"/>
        <w:placeholder>
          <w:docPart w:val="122F28ADFD76450F919F1FB73CB6B187"/>
        </w:placeholder>
        <w:temporary/>
        <w:showingPlcHdr/>
        <w15:appearance w15:val="hidden"/>
      </w:sdtPr>
      <w:sdtEndPr/>
      <w:sdtContent>
        <w:p w:rsidR="006270A9" w:rsidRDefault="009D5933">
          <w:pPr>
            <w:pStyle w:val="Heading1"/>
          </w:pPr>
          <w:r w:rsidRPr="00ED3148">
            <w:rPr>
              <w:sz w:val="32"/>
            </w:rPr>
            <w:t>Experience</w:t>
          </w:r>
        </w:p>
      </w:sdtContent>
    </w:sdt>
    <w:p w:rsidR="006270A9" w:rsidRDefault="005655F9" w:rsidP="00666022">
      <w:pPr>
        <w:pStyle w:val="Heading2"/>
      </w:pPr>
      <w:r>
        <w:t>first officer</w:t>
      </w:r>
      <w:r w:rsidR="009D5933">
        <w:t> | </w:t>
      </w:r>
      <w:r>
        <w:t>middle east ai</w:t>
      </w:r>
      <w:r w:rsidR="00666022">
        <w:t>rlines</w:t>
      </w:r>
      <w:r w:rsidR="009D5933">
        <w:t> | </w:t>
      </w:r>
      <w:r w:rsidR="00666022">
        <w:t>may 2008</w:t>
      </w:r>
      <w:r w:rsidR="007D6021">
        <w:t xml:space="preserve"> - present</w:t>
      </w:r>
    </w:p>
    <w:p w:rsidR="007D6021" w:rsidRDefault="007D6021" w:rsidP="00390362">
      <w:pPr>
        <w:pStyle w:val="ListBullet"/>
        <w:numPr>
          <w:ilvl w:val="0"/>
          <w:numId w:val="29"/>
        </w:numPr>
      </w:pPr>
      <w:r>
        <w:t>Designated as a reservation sales agent to sell tickets to customers</w:t>
      </w:r>
      <w:r w:rsidR="00D25605">
        <w:t>.</w:t>
      </w:r>
    </w:p>
    <w:p w:rsidR="007D6021" w:rsidRDefault="007D6021" w:rsidP="00390362">
      <w:pPr>
        <w:pStyle w:val="ListBullet"/>
        <w:numPr>
          <w:ilvl w:val="0"/>
          <w:numId w:val="29"/>
        </w:numPr>
      </w:pPr>
      <w:r>
        <w:t>Assisted customers who wanted to trade in their tickets for different flights</w:t>
      </w:r>
      <w:r w:rsidR="00D25605">
        <w:t>.</w:t>
      </w:r>
    </w:p>
    <w:p w:rsidR="00E50DDF" w:rsidRDefault="00E50DDF" w:rsidP="00390362">
      <w:pPr>
        <w:pStyle w:val="ListBullet"/>
        <w:numPr>
          <w:ilvl w:val="0"/>
          <w:numId w:val="29"/>
        </w:numPr>
      </w:pPr>
      <w:r w:rsidRPr="00E50DDF">
        <w:t>Helped determine the most efficient way to make flight connections</w:t>
      </w:r>
      <w:r w:rsidR="00D25605">
        <w:t>.</w:t>
      </w:r>
    </w:p>
    <w:p w:rsidR="005C3AA0" w:rsidRDefault="005C3AA0" w:rsidP="00390362">
      <w:pPr>
        <w:pStyle w:val="ListBullet"/>
        <w:numPr>
          <w:ilvl w:val="0"/>
          <w:numId w:val="29"/>
        </w:numPr>
      </w:pPr>
      <w:r>
        <w:t>Dealing with enquiries over the phone and face to face, listening to customer’s needs and acting upon them</w:t>
      </w:r>
      <w:r w:rsidR="00D25605">
        <w:t>.</w:t>
      </w:r>
    </w:p>
    <w:p w:rsidR="00E50DDF" w:rsidRDefault="00E50DDF" w:rsidP="00390362">
      <w:pPr>
        <w:pStyle w:val="ListBullet"/>
        <w:numPr>
          <w:ilvl w:val="0"/>
          <w:numId w:val="29"/>
        </w:numPr>
      </w:pPr>
      <w:r>
        <w:t>Keeping clients promptly informed of any changes and offering suitable alternatives when appropriate</w:t>
      </w:r>
      <w:r w:rsidR="00D25605">
        <w:t>.</w:t>
      </w:r>
    </w:p>
    <w:p w:rsidR="000F3A0B" w:rsidRDefault="000F3A0B" w:rsidP="00390362">
      <w:pPr>
        <w:pStyle w:val="ListBullet"/>
        <w:numPr>
          <w:ilvl w:val="0"/>
          <w:numId w:val="29"/>
        </w:numPr>
      </w:pPr>
      <w:r>
        <w:t>Correct errors in ticket purchases and account information.</w:t>
      </w:r>
    </w:p>
    <w:p w:rsidR="00D25605" w:rsidRDefault="00D25605" w:rsidP="00390362">
      <w:pPr>
        <w:pStyle w:val="ListBullet"/>
        <w:numPr>
          <w:ilvl w:val="0"/>
          <w:numId w:val="29"/>
        </w:numPr>
      </w:pPr>
      <w:r>
        <w:t>Maintain calm and collected attitude in all situations.</w:t>
      </w:r>
    </w:p>
    <w:p w:rsidR="00D25605" w:rsidRDefault="00D25605" w:rsidP="00390362">
      <w:pPr>
        <w:pStyle w:val="ListBullet"/>
        <w:numPr>
          <w:ilvl w:val="0"/>
          <w:numId w:val="29"/>
        </w:numPr>
      </w:pPr>
      <w:r>
        <w:t>Processed</w:t>
      </w:r>
      <w:r w:rsidR="00FF6623">
        <w:t xml:space="preserve"> reservations coordinated stand</w:t>
      </w:r>
      <w:r>
        <w:t>bys and monitored cabin availability.</w:t>
      </w:r>
    </w:p>
    <w:p w:rsidR="00D25605" w:rsidRDefault="00D25605" w:rsidP="00390362">
      <w:pPr>
        <w:pStyle w:val="ListBullet"/>
        <w:numPr>
          <w:ilvl w:val="0"/>
          <w:numId w:val="29"/>
        </w:numPr>
      </w:pPr>
      <w:r>
        <w:t>Explained airline policies regarding purchases cancellations and transfers.</w:t>
      </w:r>
    </w:p>
    <w:p w:rsidR="00D25605" w:rsidRDefault="00D25605" w:rsidP="00390362">
      <w:pPr>
        <w:pStyle w:val="ListBullet"/>
        <w:numPr>
          <w:ilvl w:val="0"/>
          <w:numId w:val="29"/>
        </w:numPr>
      </w:pPr>
      <w:r>
        <w:t>Input accurate travel information for each ticket.</w:t>
      </w:r>
    </w:p>
    <w:p w:rsidR="00D25605" w:rsidRDefault="00D25605" w:rsidP="00390362">
      <w:pPr>
        <w:pStyle w:val="ListBullet"/>
        <w:numPr>
          <w:ilvl w:val="0"/>
          <w:numId w:val="29"/>
        </w:numPr>
      </w:pPr>
      <w:r>
        <w:t>Made changes to itineraries and seat locations on request.</w:t>
      </w:r>
    </w:p>
    <w:p w:rsidR="000F3A0B" w:rsidRDefault="000F3A0B" w:rsidP="00390362">
      <w:pPr>
        <w:pStyle w:val="ListBullet"/>
        <w:numPr>
          <w:ilvl w:val="0"/>
          <w:numId w:val="29"/>
        </w:numPr>
      </w:pPr>
      <w:r>
        <w:t>Resolve issues in a timely manner and escalate customers in need of further help.</w:t>
      </w:r>
    </w:p>
    <w:p w:rsidR="000F3A0B" w:rsidRDefault="000F3A0B" w:rsidP="00390362">
      <w:pPr>
        <w:pStyle w:val="ListBullet"/>
        <w:numPr>
          <w:ilvl w:val="0"/>
          <w:numId w:val="29"/>
        </w:numPr>
      </w:pPr>
      <w:r>
        <w:t>Train and monitor new agents on procedures and customer service protocols.</w:t>
      </w:r>
    </w:p>
    <w:p w:rsidR="005C3AA0" w:rsidRDefault="005C3AA0" w:rsidP="00390362">
      <w:pPr>
        <w:pStyle w:val="ListBullet"/>
        <w:numPr>
          <w:ilvl w:val="0"/>
          <w:numId w:val="29"/>
        </w:numPr>
      </w:pPr>
      <w:r>
        <w:t>Researching other rates and discounts within the travel industry to maintain competitive rates and deals</w:t>
      </w:r>
      <w:r w:rsidR="00D25605">
        <w:t>.</w:t>
      </w:r>
    </w:p>
    <w:p w:rsidR="00E50DDF" w:rsidRDefault="00E50DDF" w:rsidP="00390362">
      <w:pPr>
        <w:pStyle w:val="ListBullet"/>
        <w:numPr>
          <w:ilvl w:val="0"/>
          <w:numId w:val="29"/>
        </w:numPr>
      </w:pPr>
      <w:r>
        <w:t>Maintaining the data of clients</w:t>
      </w:r>
      <w:r w:rsidR="00D25605">
        <w:t>.</w:t>
      </w:r>
    </w:p>
    <w:p w:rsidR="006B72E8" w:rsidRDefault="00E50DDF" w:rsidP="00390362">
      <w:pPr>
        <w:pStyle w:val="ListBullet"/>
        <w:numPr>
          <w:ilvl w:val="0"/>
          <w:numId w:val="29"/>
        </w:numPr>
      </w:pPr>
      <w:r>
        <w:t>Handling complaints and refunds</w:t>
      </w:r>
      <w:r w:rsidR="00D25605">
        <w:t>.</w:t>
      </w:r>
    </w:p>
    <w:p w:rsidR="00E50DDF" w:rsidRDefault="00E50DDF" w:rsidP="003E1880">
      <w:pPr>
        <w:pStyle w:val="ListBullet"/>
        <w:numPr>
          <w:ilvl w:val="0"/>
          <w:numId w:val="0"/>
        </w:numPr>
      </w:pPr>
    </w:p>
    <w:p w:rsidR="00AA7CDF" w:rsidRPr="00390362" w:rsidRDefault="00AA7CDF" w:rsidP="003E1880">
      <w:pPr>
        <w:pStyle w:val="ListBullet"/>
        <w:numPr>
          <w:ilvl w:val="0"/>
          <w:numId w:val="0"/>
        </w:numPr>
        <w:rPr>
          <w:b/>
          <w:bCs/>
          <w:color w:val="2A7B88" w:themeColor="accent1" w:themeShade="BF"/>
          <w:sz w:val="32"/>
          <w:szCs w:val="32"/>
        </w:rPr>
      </w:pPr>
      <w:r w:rsidRPr="00390362">
        <w:rPr>
          <w:b/>
          <w:bCs/>
          <w:color w:val="2A7B88" w:themeColor="accent1" w:themeShade="BF"/>
          <w:sz w:val="32"/>
          <w:szCs w:val="32"/>
        </w:rPr>
        <w:t>I</w:t>
      </w:r>
      <w:r w:rsidR="00C134D5" w:rsidRPr="00390362">
        <w:rPr>
          <w:b/>
          <w:bCs/>
          <w:color w:val="2A7B88" w:themeColor="accent1" w:themeShade="BF"/>
          <w:sz w:val="32"/>
          <w:szCs w:val="32"/>
        </w:rPr>
        <w:t>nterest</w:t>
      </w:r>
      <w:r w:rsidRPr="00390362">
        <w:rPr>
          <w:b/>
          <w:bCs/>
          <w:color w:val="2A7B88" w:themeColor="accent1" w:themeShade="BF"/>
          <w:sz w:val="32"/>
          <w:szCs w:val="32"/>
        </w:rPr>
        <w:t>s</w:t>
      </w:r>
    </w:p>
    <w:p w:rsidR="002419BF" w:rsidRDefault="001F736E" w:rsidP="003E1880">
      <w:pPr>
        <w:pStyle w:val="ListBullet"/>
        <w:numPr>
          <w:ilvl w:val="0"/>
          <w:numId w:val="0"/>
        </w:numPr>
        <w:rPr>
          <w:color w:val="000000" w:themeColor="text1"/>
        </w:rPr>
      </w:pPr>
      <w:r w:rsidRPr="001F736E">
        <w:rPr>
          <w:color w:val="000000" w:themeColor="text1"/>
        </w:rPr>
        <w:t>T</w:t>
      </w:r>
      <w:r w:rsidR="002419BF" w:rsidRPr="001F736E">
        <w:rPr>
          <w:color w:val="000000" w:themeColor="text1"/>
        </w:rPr>
        <w:t>ravel</w:t>
      </w:r>
      <w:r w:rsidRPr="001F736E">
        <w:rPr>
          <w:color w:val="000000" w:themeColor="text1"/>
        </w:rPr>
        <w:t>ing, learning languages,</w:t>
      </w:r>
      <w:r w:rsidR="001D74FF">
        <w:rPr>
          <w:color w:val="000000" w:themeColor="text1"/>
        </w:rPr>
        <w:t xml:space="preserve"> sports, </w:t>
      </w:r>
      <w:r w:rsidR="00BE1807">
        <w:rPr>
          <w:color w:val="000000" w:themeColor="text1"/>
        </w:rPr>
        <w:t>club memberships, volunteer work/community involvement.</w:t>
      </w:r>
    </w:p>
    <w:p w:rsidR="001F736E" w:rsidRPr="001F736E" w:rsidRDefault="001F736E" w:rsidP="003E1880">
      <w:pPr>
        <w:pStyle w:val="ListBullet"/>
        <w:numPr>
          <w:ilvl w:val="0"/>
          <w:numId w:val="0"/>
        </w:numPr>
        <w:rPr>
          <w:color w:val="000000" w:themeColor="text1"/>
        </w:rPr>
      </w:pPr>
    </w:p>
    <w:p w:rsidR="003E1880" w:rsidRPr="00BE1807" w:rsidRDefault="00BE1807" w:rsidP="00BE1807">
      <w:pPr>
        <w:pStyle w:val="ListBullet"/>
        <w:numPr>
          <w:ilvl w:val="0"/>
          <w:numId w:val="0"/>
        </w:numPr>
        <w:rPr>
          <w:b/>
          <w:bCs/>
          <w:color w:val="2A7B88" w:themeColor="accent1" w:themeShade="BF"/>
          <w:sz w:val="28"/>
          <w:szCs w:val="28"/>
        </w:rPr>
      </w:pPr>
      <w:r w:rsidRPr="00BE1807">
        <w:rPr>
          <w:b/>
          <w:bCs/>
          <w:color w:val="auto"/>
          <w:sz w:val="28"/>
          <w:szCs w:val="28"/>
        </w:rPr>
        <w:t>References a</w:t>
      </w:r>
      <w:r w:rsidR="003E1880" w:rsidRPr="00BE1807">
        <w:rPr>
          <w:b/>
          <w:bCs/>
          <w:color w:val="auto"/>
          <w:sz w:val="28"/>
          <w:szCs w:val="28"/>
        </w:rPr>
        <w:t>vailable upon request.</w:t>
      </w:r>
    </w:p>
    <w:p w:rsidR="003E1880" w:rsidRPr="003E1880" w:rsidRDefault="003E1880" w:rsidP="003E1880">
      <w:pPr>
        <w:pStyle w:val="ListBullet"/>
        <w:numPr>
          <w:ilvl w:val="0"/>
          <w:numId w:val="0"/>
        </w:numPr>
        <w:rPr>
          <w:b/>
          <w:bCs/>
          <w:sz w:val="28"/>
          <w:szCs w:val="28"/>
        </w:rPr>
      </w:pPr>
    </w:p>
    <w:p w:rsidR="003E1880" w:rsidRPr="003E1880" w:rsidRDefault="003E1880" w:rsidP="003E1880">
      <w:pPr>
        <w:pStyle w:val="ListBullet"/>
        <w:numPr>
          <w:ilvl w:val="0"/>
          <w:numId w:val="0"/>
        </w:numPr>
        <w:rPr>
          <w:sz w:val="28"/>
          <w:szCs w:val="28"/>
        </w:rPr>
      </w:pPr>
    </w:p>
    <w:sectPr w:rsidR="003E1880" w:rsidRPr="003E1880" w:rsidSect="00617B26">
      <w:footerReference w:type="default" r:id="rId8"/>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E59" w:rsidRDefault="00500E59">
      <w:pPr>
        <w:spacing w:after="0"/>
      </w:pPr>
      <w:r>
        <w:separator/>
      </w:r>
    </w:p>
  </w:endnote>
  <w:endnote w:type="continuationSeparator" w:id="0">
    <w:p w:rsidR="00500E59" w:rsidRDefault="00500E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MS PMincho"/>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A9" w:rsidRDefault="009D5933">
    <w:pPr>
      <w:pStyle w:val="Footer"/>
    </w:pPr>
    <w:r>
      <w:t xml:space="preserve">Page </w:t>
    </w:r>
    <w:r>
      <w:fldChar w:fldCharType="begin"/>
    </w:r>
    <w:r>
      <w:instrText xml:space="preserve"> PAGE   \* MERGEFORMAT </w:instrText>
    </w:r>
    <w:r>
      <w:fldChar w:fldCharType="separate"/>
    </w:r>
    <w:r w:rsidR="002512DD">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E59" w:rsidRDefault="00500E59">
      <w:pPr>
        <w:spacing w:after="0"/>
      </w:pPr>
      <w:r>
        <w:separator/>
      </w:r>
    </w:p>
  </w:footnote>
  <w:footnote w:type="continuationSeparator" w:id="0">
    <w:p w:rsidR="00500E59" w:rsidRDefault="00500E5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B66D57E"/>
    <w:lvl w:ilvl="0">
      <w:start w:val="1"/>
      <w:numFmt w:val="decimal"/>
      <w:lvlText w:val="%1."/>
      <w:lvlJc w:val="left"/>
      <w:pPr>
        <w:tabs>
          <w:tab w:val="num" w:pos="1800"/>
        </w:tabs>
        <w:ind w:left="1800" w:hanging="360"/>
      </w:pPr>
    </w:lvl>
  </w:abstractNum>
  <w:abstractNum w:abstractNumId="1">
    <w:nsid w:val="FFFFFF7D"/>
    <w:multiLevelType w:val="singleLevel"/>
    <w:tmpl w:val="5AF24DD0"/>
    <w:lvl w:ilvl="0">
      <w:start w:val="1"/>
      <w:numFmt w:val="decimal"/>
      <w:lvlText w:val="%1."/>
      <w:lvlJc w:val="left"/>
      <w:pPr>
        <w:tabs>
          <w:tab w:val="num" w:pos="1440"/>
        </w:tabs>
        <w:ind w:left="1440" w:hanging="360"/>
      </w:pPr>
    </w:lvl>
  </w:abstractNum>
  <w:abstractNum w:abstractNumId="2">
    <w:nsid w:val="FFFFFF7E"/>
    <w:multiLevelType w:val="singleLevel"/>
    <w:tmpl w:val="9386E0C4"/>
    <w:lvl w:ilvl="0">
      <w:start w:val="1"/>
      <w:numFmt w:val="decimal"/>
      <w:lvlText w:val="%1."/>
      <w:lvlJc w:val="left"/>
      <w:pPr>
        <w:tabs>
          <w:tab w:val="num" w:pos="1080"/>
        </w:tabs>
        <w:ind w:left="1080" w:hanging="360"/>
      </w:pPr>
    </w:lvl>
  </w:abstractNum>
  <w:abstractNum w:abstractNumId="3">
    <w:nsid w:val="FFFFFF7F"/>
    <w:multiLevelType w:val="singleLevel"/>
    <w:tmpl w:val="90407FA6"/>
    <w:lvl w:ilvl="0">
      <w:start w:val="1"/>
      <w:numFmt w:val="decimal"/>
      <w:lvlText w:val="%1."/>
      <w:lvlJc w:val="left"/>
      <w:pPr>
        <w:tabs>
          <w:tab w:val="num" w:pos="720"/>
        </w:tabs>
        <w:ind w:left="720" w:hanging="360"/>
      </w:pPr>
    </w:lvl>
  </w:abstractNum>
  <w:abstractNum w:abstractNumId="4">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B2922E"/>
    <w:lvl w:ilvl="0">
      <w:start w:val="1"/>
      <w:numFmt w:val="decimal"/>
      <w:lvlText w:val="%1."/>
      <w:lvlJc w:val="left"/>
      <w:pPr>
        <w:tabs>
          <w:tab w:val="num" w:pos="360"/>
        </w:tabs>
        <w:ind w:left="360" w:hanging="360"/>
      </w:pPr>
    </w:lvl>
  </w:abstractNum>
  <w:abstractNum w:abstractNumId="9">
    <w:nsid w:val="FFFFFF89"/>
    <w:multiLevelType w:val="singleLevel"/>
    <w:tmpl w:val="AB4E7212"/>
    <w:lvl w:ilvl="0">
      <w:start w:val="1"/>
      <w:numFmt w:val="bullet"/>
      <w:lvlText w:val="·"/>
      <w:lvlJc w:val="left"/>
      <w:pPr>
        <w:tabs>
          <w:tab w:val="num" w:pos="144"/>
        </w:tabs>
        <w:ind w:left="144" w:hanging="144"/>
      </w:pPr>
      <w:rPr>
        <w:rFonts w:ascii="Cambria" w:hAnsi="Cambria" w:hint="default"/>
      </w:rPr>
    </w:lvl>
  </w:abstractNum>
  <w:abstractNum w:abstractNumId="10">
    <w:nsid w:val="016C2FFF"/>
    <w:multiLevelType w:val="hybridMultilevel"/>
    <w:tmpl w:val="11C0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D01B96"/>
    <w:multiLevelType w:val="multilevel"/>
    <w:tmpl w:val="0E902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4">
    <w:nsid w:val="0B003CA2"/>
    <w:multiLevelType w:val="hybridMultilevel"/>
    <w:tmpl w:val="A1EC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1B57FA6"/>
    <w:multiLevelType w:val="multilevel"/>
    <w:tmpl w:val="A7D8BA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28A9260D"/>
    <w:multiLevelType w:val="hybridMultilevel"/>
    <w:tmpl w:val="085A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54673EFE"/>
    <w:multiLevelType w:val="hybridMultilevel"/>
    <w:tmpl w:val="8C1453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BE4B3A"/>
    <w:multiLevelType w:val="hybridMultilevel"/>
    <w:tmpl w:val="6F92A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3D1A87"/>
    <w:multiLevelType w:val="hybridMultilevel"/>
    <w:tmpl w:val="BBFC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7">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7"/>
  </w:num>
  <w:num w:numId="15">
    <w:abstractNumId w:val="21"/>
  </w:num>
  <w:num w:numId="16">
    <w:abstractNumId w:val="15"/>
  </w:num>
  <w:num w:numId="17">
    <w:abstractNumId w:val="20"/>
  </w:num>
  <w:num w:numId="18">
    <w:abstractNumId w:val="12"/>
  </w:num>
  <w:num w:numId="19">
    <w:abstractNumId w:val="27"/>
  </w:num>
  <w:num w:numId="20">
    <w:abstractNumId w:val="22"/>
  </w:num>
  <w:num w:numId="21">
    <w:abstractNumId w:val="13"/>
  </w:num>
  <w:num w:numId="22">
    <w:abstractNumId w:val="19"/>
  </w:num>
  <w:num w:numId="23">
    <w:abstractNumId w:val="26"/>
  </w:num>
  <w:num w:numId="24">
    <w:abstractNumId w:val="25"/>
  </w:num>
  <w:num w:numId="25">
    <w:abstractNumId w:val="11"/>
  </w:num>
  <w:num w:numId="26">
    <w:abstractNumId w:val="16"/>
  </w:num>
  <w:num w:numId="27">
    <w:abstractNumId w:val="24"/>
  </w:num>
  <w:num w:numId="28">
    <w:abstractNumId w:val="23"/>
  </w:num>
  <w:num w:numId="29">
    <w:abstractNumId w:val="18"/>
  </w:num>
  <w:num w:numId="30">
    <w:abstractNumId w:val="1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BE8"/>
    <w:rsid w:val="000134EA"/>
    <w:rsid w:val="000643DF"/>
    <w:rsid w:val="000731E9"/>
    <w:rsid w:val="00087AA6"/>
    <w:rsid w:val="000A4F59"/>
    <w:rsid w:val="000F3A0B"/>
    <w:rsid w:val="0010037F"/>
    <w:rsid w:val="001376FB"/>
    <w:rsid w:val="00141A4C"/>
    <w:rsid w:val="001A4167"/>
    <w:rsid w:val="001B29CF"/>
    <w:rsid w:val="001B5D0A"/>
    <w:rsid w:val="001D74FF"/>
    <w:rsid w:val="001F736E"/>
    <w:rsid w:val="002419BF"/>
    <w:rsid w:val="002512DD"/>
    <w:rsid w:val="002677BF"/>
    <w:rsid w:val="00270BE8"/>
    <w:rsid w:val="0028220F"/>
    <w:rsid w:val="003532D2"/>
    <w:rsid w:val="00356C14"/>
    <w:rsid w:val="00371164"/>
    <w:rsid w:val="00390362"/>
    <w:rsid w:val="003E1880"/>
    <w:rsid w:val="00413D7E"/>
    <w:rsid w:val="004E0E60"/>
    <w:rsid w:val="004F4C8C"/>
    <w:rsid w:val="00500E59"/>
    <w:rsid w:val="005655F9"/>
    <w:rsid w:val="005C3AA0"/>
    <w:rsid w:val="00617B26"/>
    <w:rsid w:val="006210AC"/>
    <w:rsid w:val="006270A9"/>
    <w:rsid w:val="00666022"/>
    <w:rsid w:val="00675956"/>
    <w:rsid w:val="00680493"/>
    <w:rsid w:val="00681034"/>
    <w:rsid w:val="006B72E8"/>
    <w:rsid w:val="007279D4"/>
    <w:rsid w:val="00737350"/>
    <w:rsid w:val="007D6021"/>
    <w:rsid w:val="007E4001"/>
    <w:rsid w:val="00816216"/>
    <w:rsid w:val="0087734B"/>
    <w:rsid w:val="008A0610"/>
    <w:rsid w:val="0093317E"/>
    <w:rsid w:val="009D5933"/>
    <w:rsid w:val="009E3FD6"/>
    <w:rsid w:val="00A63059"/>
    <w:rsid w:val="00AA7CDF"/>
    <w:rsid w:val="00BB58CF"/>
    <w:rsid w:val="00BC1FC0"/>
    <w:rsid w:val="00BD768D"/>
    <w:rsid w:val="00BE1807"/>
    <w:rsid w:val="00BE5FD8"/>
    <w:rsid w:val="00C134D5"/>
    <w:rsid w:val="00C15506"/>
    <w:rsid w:val="00C61F8E"/>
    <w:rsid w:val="00CB10E5"/>
    <w:rsid w:val="00D24502"/>
    <w:rsid w:val="00D25605"/>
    <w:rsid w:val="00D84057"/>
    <w:rsid w:val="00DE0D3E"/>
    <w:rsid w:val="00E42B21"/>
    <w:rsid w:val="00E50DDF"/>
    <w:rsid w:val="00E83E4B"/>
    <w:rsid w:val="00ED3148"/>
    <w:rsid w:val="00F506BC"/>
    <w:rsid w:val="00FB7E98"/>
    <w:rsid w:val="00FF66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8F2693-0FA9-48C1-BFBC-0DFFBA67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paragraph" w:styleId="ListParagraph">
    <w:name w:val="List Paragraph"/>
    <w:basedOn w:val="Normal"/>
    <w:uiPriority w:val="34"/>
    <w:qFormat/>
    <w:rsid w:val="00D84057"/>
    <w:pPr>
      <w:spacing w:after="160" w:line="259" w:lineRule="auto"/>
      <w:ind w:left="720"/>
      <w:contextualSpacing/>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fain\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B7BE0D70CB476EB88C781D2660B711"/>
        <w:category>
          <w:name w:val="General"/>
          <w:gallery w:val="placeholder"/>
        </w:category>
        <w:types>
          <w:type w:val="bbPlcHdr"/>
        </w:types>
        <w:behaviors>
          <w:behavior w:val="content"/>
        </w:behaviors>
        <w:guid w:val="{1E769BF4-E9A0-4292-83F8-B952F83DE982}"/>
      </w:docPartPr>
      <w:docPartBody>
        <w:p w:rsidR="00FC5FCA" w:rsidRDefault="00F336FA">
          <w:pPr>
            <w:pStyle w:val="B3B7BE0D70CB476EB88C781D2660B711"/>
          </w:pPr>
          <w:r>
            <w:t>Telephone</w:t>
          </w:r>
        </w:p>
      </w:docPartBody>
    </w:docPart>
    <w:docPart>
      <w:docPartPr>
        <w:name w:val="55978C46E82C49C2A92F8686708DCC5B"/>
        <w:category>
          <w:name w:val="General"/>
          <w:gallery w:val="placeholder"/>
        </w:category>
        <w:types>
          <w:type w:val="bbPlcHdr"/>
        </w:types>
        <w:behaviors>
          <w:behavior w:val="content"/>
        </w:behaviors>
        <w:guid w:val="{1CA0A12A-C740-4099-AB72-52413423034E}"/>
      </w:docPartPr>
      <w:docPartBody>
        <w:p w:rsidR="00FC5FCA" w:rsidRDefault="00F336FA">
          <w:pPr>
            <w:pStyle w:val="55978C46E82C49C2A92F8686708DCC5B"/>
          </w:pPr>
          <w:r>
            <w:t>Email</w:t>
          </w:r>
        </w:p>
      </w:docPartBody>
    </w:docPart>
    <w:docPart>
      <w:docPartPr>
        <w:name w:val="4DDE2146FEFD473CA33EDAADE78044DB"/>
        <w:category>
          <w:name w:val="General"/>
          <w:gallery w:val="placeholder"/>
        </w:category>
        <w:types>
          <w:type w:val="bbPlcHdr"/>
        </w:types>
        <w:behaviors>
          <w:behavior w:val="content"/>
        </w:behaviors>
        <w:guid w:val="{14BD0608-0DD7-49EF-B5CD-2CE682D61302}"/>
      </w:docPartPr>
      <w:docPartBody>
        <w:p w:rsidR="00FC5FCA" w:rsidRDefault="00F336FA">
          <w:pPr>
            <w:pStyle w:val="4DDE2146FEFD473CA33EDAADE78044DB"/>
          </w:pPr>
          <w:r>
            <w:t>Objective</w:t>
          </w:r>
        </w:p>
      </w:docPartBody>
    </w:docPart>
    <w:docPart>
      <w:docPartPr>
        <w:name w:val="E0EEFAB02EB740509509ADB799CC3B0C"/>
        <w:category>
          <w:name w:val="General"/>
          <w:gallery w:val="placeholder"/>
        </w:category>
        <w:types>
          <w:type w:val="bbPlcHdr"/>
        </w:types>
        <w:behaviors>
          <w:behavior w:val="content"/>
        </w:behaviors>
        <w:guid w:val="{F9A29523-4F0A-4559-B027-4EF0CBF39A4F}"/>
      </w:docPartPr>
      <w:docPartBody>
        <w:p w:rsidR="00FC5FCA" w:rsidRDefault="00F336FA">
          <w:pPr>
            <w:pStyle w:val="E0EEFAB02EB740509509ADB799CC3B0C"/>
          </w:pPr>
          <w:r>
            <w:t>Education</w:t>
          </w:r>
        </w:p>
      </w:docPartBody>
    </w:docPart>
    <w:docPart>
      <w:docPartPr>
        <w:name w:val="0F28A43E63BF44FAA3E0D625C4602249"/>
        <w:category>
          <w:name w:val="General"/>
          <w:gallery w:val="placeholder"/>
        </w:category>
        <w:types>
          <w:type w:val="bbPlcHdr"/>
        </w:types>
        <w:behaviors>
          <w:behavior w:val="content"/>
        </w:behaviors>
        <w:guid w:val="{9E3999BE-8DFD-465F-8669-569092EE5767}"/>
      </w:docPartPr>
      <w:docPartBody>
        <w:p w:rsidR="00FC5FCA" w:rsidRDefault="00F336FA">
          <w:pPr>
            <w:pStyle w:val="0F28A43E63BF44FAA3E0D625C4602249"/>
          </w:pPr>
          <w:r>
            <w:t>Skills &amp; Abilities</w:t>
          </w:r>
        </w:p>
      </w:docPartBody>
    </w:docPart>
    <w:docPart>
      <w:docPartPr>
        <w:name w:val="122F28ADFD76450F919F1FB73CB6B187"/>
        <w:category>
          <w:name w:val="General"/>
          <w:gallery w:val="placeholder"/>
        </w:category>
        <w:types>
          <w:type w:val="bbPlcHdr"/>
        </w:types>
        <w:behaviors>
          <w:behavior w:val="content"/>
        </w:behaviors>
        <w:guid w:val="{EDB0A324-C4B4-4F16-8696-4BEF2FFF5867}"/>
      </w:docPartPr>
      <w:docPartBody>
        <w:p w:rsidR="00FC5FCA" w:rsidRDefault="00F336FA">
          <w:pPr>
            <w:pStyle w:val="122F28ADFD76450F919F1FB73CB6B187"/>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MS PMincho"/>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FA"/>
    <w:rsid w:val="0002060F"/>
    <w:rsid w:val="000A03D9"/>
    <w:rsid w:val="000F0F22"/>
    <w:rsid w:val="00245F0D"/>
    <w:rsid w:val="002C67BC"/>
    <w:rsid w:val="006F383C"/>
    <w:rsid w:val="00827CC5"/>
    <w:rsid w:val="00846BAC"/>
    <w:rsid w:val="00A011C7"/>
    <w:rsid w:val="00AC789A"/>
    <w:rsid w:val="00D119C6"/>
    <w:rsid w:val="00D81115"/>
    <w:rsid w:val="00E10F19"/>
    <w:rsid w:val="00E230FA"/>
    <w:rsid w:val="00EB4926"/>
    <w:rsid w:val="00F336FA"/>
    <w:rsid w:val="00FC5F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DF685BC2B2486297D9F1C36560DC54">
    <w:name w:val="1FDF685BC2B2486297D9F1C36560DC54"/>
  </w:style>
  <w:style w:type="paragraph" w:customStyle="1" w:styleId="D5124B14F5A541BE8E9BD7518D5BC022">
    <w:name w:val="D5124B14F5A541BE8E9BD7518D5BC022"/>
  </w:style>
  <w:style w:type="paragraph" w:customStyle="1" w:styleId="B3B7BE0D70CB476EB88C781D2660B711">
    <w:name w:val="B3B7BE0D70CB476EB88C781D2660B711"/>
  </w:style>
  <w:style w:type="paragraph" w:customStyle="1" w:styleId="55978C46E82C49C2A92F8686708DCC5B">
    <w:name w:val="55978C46E82C49C2A92F8686708DCC5B"/>
  </w:style>
  <w:style w:type="paragraph" w:customStyle="1" w:styleId="4DDE2146FEFD473CA33EDAADE78044DB">
    <w:name w:val="4DDE2146FEFD473CA33EDAADE78044DB"/>
  </w:style>
  <w:style w:type="paragraph" w:customStyle="1" w:styleId="43A3FF60DC6545A7A4C60AEAD029B466">
    <w:name w:val="43A3FF60DC6545A7A4C60AEAD029B466"/>
  </w:style>
  <w:style w:type="paragraph" w:customStyle="1" w:styleId="E0EEFAB02EB740509509ADB799CC3B0C">
    <w:name w:val="E0EEFAB02EB740509509ADB799CC3B0C"/>
  </w:style>
  <w:style w:type="paragraph" w:customStyle="1" w:styleId="94CB0E5B865240C28F5638DA475135F6">
    <w:name w:val="94CB0E5B865240C28F5638DA475135F6"/>
  </w:style>
  <w:style w:type="paragraph" w:customStyle="1" w:styleId="F487D654AE07473F92BC091A19730146">
    <w:name w:val="F487D654AE07473F92BC091A19730146"/>
  </w:style>
  <w:style w:type="paragraph" w:customStyle="1" w:styleId="F45767D8963248888AC4DF01BEEF116B">
    <w:name w:val="F45767D8963248888AC4DF01BEEF116B"/>
  </w:style>
  <w:style w:type="paragraph" w:customStyle="1" w:styleId="E1BCB231108E48CBBB712DB88E0F84BA">
    <w:name w:val="E1BCB231108E48CBBB712DB88E0F84BA"/>
  </w:style>
  <w:style w:type="paragraph" w:customStyle="1" w:styleId="91B839E8C6FA4ED582012D242D62A36D">
    <w:name w:val="91B839E8C6FA4ED582012D242D62A36D"/>
  </w:style>
  <w:style w:type="paragraph" w:customStyle="1" w:styleId="CF9D250BA9C648E3A63757DE5593E7E7">
    <w:name w:val="CF9D250BA9C648E3A63757DE5593E7E7"/>
  </w:style>
  <w:style w:type="paragraph" w:customStyle="1" w:styleId="1F3373365803403488675F95D40A762E">
    <w:name w:val="1F3373365803403488675F95D40A762E"/>
  </w:style>
  <w:style w:type="paragraph" w:customStyle="1" w:styleId="C430915D6CC742B7AE416F5735B1CDF2">
    <w:name w:val="C430915D6CC742B7AE416F5735B1CDF2"/>
  </w:style>
  <w:style w:type="paragraph" w:customStyle="1" w:styleId="0F28A43E63BF44FAA3E0D625C4602249">
    <w:name w:val="0F28A43E63BF44FAA3E0D625C4602249"/>
  </w:style>
  <w:style w:type="paragraph" w:customStyle="1" w:styleId="124CA3975D28478FAED6A8258FA99785">
    <w:name w:val="124CA3975D28478FAED6A8258FA99785"/>
  </w:style>
  <w:style w:type="paragraph" w:customStyle="1" w:styleId="98A71DE4344C410CA21BB81E43B17126">
    <w:name w:val="98A71DE4344C410CA21BB81E43B17126"/>
  </w:style>
  <w:style w:type="paragraph" w:customStyle="1" w:styleId="DC06E47D5975406984DA488B4BE5A291">
    <w:name w:val="DC06E47D5975406984DA488B4BE5A291"/>
  </w:style>
  <w:style w:type="paragraph" w:customStyle="1" w:styleId="957B7A2458E14AC2930C53F63620DD75">
    <w:name w:val="957B7A2458E14AC2930C53F63620DD75"/>
  </w:style>
  <w:style w:type="paragraph" w:customStyle="1" w:styleId="E6E6463958884ABDAD8CE211D85ACE7D">
    <w:name w:val="E6E6463958884ABDAD8CE211D85ACE7D"/>
  </w:style>
  <w:style w:type="paragraph" w:customStyle="1" w:styleId="674CE49D6A5844139DCFA52514A6BDB6">
    <w:name w:val="674CE49D6A5844139DCFA52514A6BDB6"/>
  </w:style>
  <w:style w:type="paragraph" w:customStyle="1" w:styleId="FA0C3F10F4434A27869B390CFF512EB0">
    <w:name w:val="FA0C3F10F4434A27869B390CFF512EB0"/>
  </w:style>
  <w:style w:type="paragraph" w:customStyle="1" w:styleId="11D82BD89364467E87E1AC657E52847E">
    <w:name w:val="11D82BD89364467E87E1AC657E52847E"/>
  </w:style>
  <w:style w:type="paragraph" w:customStyle="1" w:styleId="122F28ADFD76450F919F1FB73CB6B187">
    <w:name w:val="122F28ADFD76450F919F1FB73CB6B187"/>
  </w:style>
  <w:style w:type="paragraph" w:customStyle="1" w:styleId="88834364AA6B4209BAC60A696AAF3DAA">
    <w:name w:val="88834364AA6B4209BAC60A696AAF3DAA"/>
  </w:style>
  <w:style w:type="paragraph" w:customStyle="1" w:styleId="4D7561E235664FCD91B8AF510710F72E">
    <w:name w:val="4D7561E235664FCD91B8AF510710F72E"/>
  </w:style>
  <w:style w:type="paragraph" w:customStyle="1" w:styleId="3E2579987F454AE193965B01120B8CF7">
    <w:name w:val="3E2579987F454AE193965B01120B8CF7"/>
  </w:style>
  <w:style w:type="paragraph" w:customStyle="1" w:styleId="1035347B74864F34858270148701BA69">
    <w:name w:val="1035347B74864F34858270148701BA69"/>
  </w:style>
  <w:style w:type="paragraph" w:customStyle="1" w:styleId="31A66ACCB58D452097997A84E4BE1160">
    <w:name w:val="31A66ACCB58D452097997A84E4BE1160"/>
  </w:style>
  <w:style w:type="paragraph" w:customStyle="1" w:styleId="C3C74C6E993240BB8487CFDFE8003344">
    <w:name w:val="C3C74C6E993240BB8487CFDFE8003344"/>
  </w:style>
  <w:style w:type="paragraph" w:customStyle="1" w:styleId="68D70AB1994348E1BD6DD2516DFEE9B9">
    <w:name w:val="68D70AB1994348E1BD6DD2516DFEE9B9"/>
  </w:style>
  <w:style w:type="paragraph" w:customStyle="1" w:styleId="96047505DDE74F93B64C9A5F5E42BBBE">
    <w:name w:val="96047505DDE74F93B64C9A5F5E42BB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C58F2-8C7B-4039-A5DC-1A5D56355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Template>
  <TotalTime>156</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operation services office</dc:creator>
  <cp:keywords/>
  <cp:lastModifiedBy>operation services office</cp:lastModifiedBy>
  <cp:revision>34</cp:revision>
  <dcterms:created xsi:type="dcterms:W3CDTF">2016-12-30T09:27:00Z</dcterms:created>
  <dcterms:modified xsi:type="dcterms:W3CDTF">2017-01-09T07:21:00Z</dcterms:modified>
  <cp:version/>
</cp:coreProperties>
</file>