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auto"/>
          <w:sz w:val="23"/>
        </w:rPr>
        <w:alias w:val="Resume Name"/>
        <w:tag w:val="Resume Name"/>
        <w:id w:val="809426422"/>
        <w:placeholder>
          <w:docPart w:val="EEE104FED94C48A8A0BFCC7031945347"/>
        </w:placeholder>
        <w:docPartList>
          <w:docPartGallery w:val="Quick Parts"/>
          <w:docPartCategory w:val=" Resume Name"/>
        </w:docPartList>
      </w:sdtPr>
      <w:sdtContent>
        <w:tbl>
          <w:tblPr>
            <w:tblStyle w:val="TableGrid"/>
            <w:tblW w:w="5121" w:type="pct"/>
            <w:tblLook w:val="04A0"/>
          </w:tblPr>
          <w:tblGrid>
            <w:gridCol w:w="2438"/>
            <w:gridCol w:w="8107"/>
          </w:tblGrid>
          <w:tr w:rsidR="00E51E14" w:rsidTr="006563CF">
            <w:trPr>
              <w:trHeight w:val="283"/>
            </w:trPr>
            <w:tc>
              <w:tcPr>
                <w:tcW w:w="2438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715B1A" w:rsidRDefault="00715B1A" w:rsidP="00772179">
                <w:pPr>
                  <w:pStyle w:val="PersonalName"/>
                </w:pPr>
              </w:p>
            </w:tc>
            <w:tc>
              <w:tcPr>
                <w:tcW w:w="8108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715B1A" w:rsidRDefault="00450E4B" w:rsidP="00C136DC">
                <w:pPr>
                  <w:pStyle w:val="PersonalName"/>
                </w:pPr>
                <w:r>
                  <w:t>Bilal</w:t>
                </w:r>
                <w:r w:rsidR="00772179">
                  <w:t xml:space="preserve"> Mohammad Kobrosly</w:t>
                </w:r>
              </w:p>
            </w:tc>
          </w:tr>
          <w:tr w:rsidR="00E51E14" w:rsidTr="006563CF">
            <w:trPr>
              <w:trHeight w:val="63"/>
            </w:trPr>
            <w:tc>
              <w:tcPr>
                <w:tcW w:w="2438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DD8047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:rsidR="00715B1A" w:rsidRDefault="00715B1A" w:rsidP="00772179">
                <w:pPr>
                  <w:pStyle w:val="Date"/>
                  <w:framePr w:wrap="auto" w:hAnchor="text" w:xAlign="left" w:yAlign="inline"/>
                  <w:suppressOverlap w:val="0"/>
                </w:pPr>
              </w:p>
            </w:tc>
            <w:tc>
              <w:tcPr>
                <w:tcW w:w="8108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94B6D2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715B1A" w:rsidRDefault="00715B1A"/>
            </w:tc>
          </w:tr>
          <w:tr w:rsidR="00E51E14" w:rsidTr="006563CF">
            <w:trPr>
              <w:trHeight w:val="112"/>
            </w:trPr>
            <w:tc>
              <w:tcPr>
                <w:tcW w:w="24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715B1A" w:rsidRDefault="001C3667">
                <w:pPr>
                  <w:jc w:val="center"/>
                </w:pPr>
                <w:r>
                  <w:rPr>
                    <w:noProof/>
                    <w:lang w:eastAsia="en-US"/>
                  </w:rPr>
                  <w:drawing>
                    <wp:inline distT="0" distB="0" distL="0" distR="0">
                      <wp:extent cx="1092156" cy="1439020"/>
                      <wp:effectExtent l="19050" t="0" r="0" b="0"/>
                      <wp:docPr id="2" name="Picture 1" descr="image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.jpeg"/>
                              <pic:cNvPicPr/>
                            </pic:nvPicPr>
                            <pic:blipFill>
                              <a:blip r:embed="rId9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92156" cy="14390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10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:rsidR="00772179" w:rsidRDefault="00772179" w:rsidP="00C136DC">
                <w:pPr>
                  <w:pStyle w:val="SenderAddress"/>
                </w:pPr>
              </w:p>
              <w:p w:rsidR="00715B1A" w:rsidRDefault="00875845" w:rsidP="00C136DC">
                <w:pPr>
                  <w:pStyle w:val="SenderAddress"/>
                </w:pPr>
                <w:r>
                  <w:t>Beirut-Tarik Al Jadida-S</w:t>
                </w:r>
                <w:r w:rsidR="002911F0">
                  <w:t>injer Building 7th F</w:t>
                </w:r>
                <w:r w:rsidR="00C136DC">
                  <w:t>loor</w:t>
                </w:r>
                <w:r w:rsidR="00E51E14">
                  <w:br/>
                </w:r>
                <w:r w:rsidR="00450E4B">
                  <w:t>+961 70 98 10 91</w:t>
                </w:r>
                <w:r w:rsidR="00E51E14">
                  <w:br/>
                </w:r>
                <w:r w:rsidR="00450E4B">
                  <w:t>b.kob</w:t>
                </w:r>
                <w:r w:rsidR="00C136DC">
                  <w:t>@hotmail.com</w:t>
                </w:r>
              </w:p>
              <w:p w:rsidR="00527FE4" w:rsidRDefault="00527FE4" w:rsidP="00C136DC">
                <w:pPr>
                  <w:pStyle w:val="SenderAddress"/>
                </w:pPr>
                <w:r>
                  <w:t>DOB: 07/12/1992</w:t>
                </w:r>
              </w:p>
              <w:p w:rsidR="00715B1A" w:rsidRDefault="00C136DC" w:rsidP="00C136DC">
                <w:pPr>
                  <w:pStyle w:val="SenderAddress"/>
                </w:pPr>
                <w:r>
                  <w:t>Lebanese</w:t>
                </w:r>
              </w:p>
            </w:tc>
          </w:tr>
        </w:tbl>
        <w:p w:rsidR="00715B1A" w:rsidRDefault="00E43430"/>
      </w:sdtContent>
    </w:sdt>
    <w:tbl>
      <w:tblPr>
        <w:tblStyle w:val="TableGrid"/>
        <w:tblW w:w="4996" w:type="pct"/>
        <w:jc w:val="center"/>
        <w:tblLook w:val="04A0"/>
      </w:tblPr>
      <w:tblGrid>
        <w:gridCol w:w="2411"/>
        <w:gridCol w:w="7884"/>
      </w:tblGrid>
      <w:tr w:rsidR="002911F0" w:rsidTr="002911F0">
        <w:trPr>
          <w:trHeight w:val="288"/>
          <w:jc w:val="center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F0" w:rsidRDefault="002911F0" w:rsidP="006764DD">
            <w:pPr>
              <w:jc w:val="both"/>
              <w:rPr>
                <w:b/>
                <w:color w:val="FFFFFF" w:themeColor="background1"/>
                <w:szCs w:val="23"/>
              </w:rPr>
            </w:pPr>
          </w:p>
        </w:tc>
        <w:tc>
          <w:tcPr>
            <w:tcW w:w="7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911F0" w:rsidRDefault="002911F0" w:rsidP="00197011">
            <w:pPr>
              <w:pStyle w:val="Section"/>
              <w:jc w:val="both"/>
            </w:pPr>
            <w:r>
              <w:t>Objective</w:t>
            </w:r>
          </w:p>
          <w:p w:rsidR="002911F0" w:rsidRDefault="002911F0" w:rsidP="0064502E">
            <w:pPr>
              <w:jc w:val="both"/>
            </w:pPr>
            <w:r>
              <w:t xml:space="preserve">Seeking a </w:t>
            </w:r>
            <w:r w:rsidR="0064502E">
              <w:t>permanent job</w:t>
            </w:r>
            <w:r>
              <w:t xml:space="preserve"> where I can add value to my academic background, interpersonal skills, and to the further growth of your respectable institution.</w:t>
            </w:r>
          </w:p>
          <w:p w:rsidR="002911F0" w:rsidRDefault="002911F0" w:rsidP="006764DD">
            <w:pPr>
              <w:pStyle w:val="Section"/>
              <w:jc w:val="both"/>
            </w:pPr>
            <w:r>
              <w:t>Education</w:t>
            </w:r>
          </w:p>
          <w:p w:rsidR="002911F0" w:rsidRDefault="00197011" w:rsidP="00197011">
            <w:pPr>
              <w:pStyle w:val="Subsection"/>
              <w:jc w:val="both"/>
            </w:pPr>
            <w:r>
              <w:t>Arts, Sciences &amp; Technology</w:t>
            </w:r>
            <w:r w:rsidR="002911F0">
              <w:t xml:space="preserve"> University</w:t>
            </w:r>
            <w:r>
              <w:t xml:space="preserve"> of Lebanon</w:t>
            </w:r>
          </w:p>
          <w:p w:rsidR="002911F0" w:rsidRDefault="002911F0" w:rsidP="006764DD">
            <w:pPr>
              <w:pStyle w:val="ListBullet"/>
              <w:numPr>
                <w:ilvl w:val="0"/>
                <w:numId w:val="0"/>
              </w:numPr>
              <w:ind w:left="360" w:hanging="360"/>
              <w:jc w:val="both"/>
            </w:pPr>
            <w:r>
              <w:t>Business Tr</w:t>
            </w:r>
            <w:r w:rsidR="00197011">
              <w:t>avel &amp; Tourism will graduate at the end of Spring Semester 2017</w:t>
            </w:r>
          </w:p>
          <w:p w:rsidR="002911F0" w:rsidRPr="00FA3D65" w:rsidRDefault="002911F0" w:rsidP="006764DD">
            <w:pPr>
              <w:pStyle w:val="ListBullet"/>
              <w:numPr>
                <w:ilvl w:val="0"/>
                <w:numId w:val="0"/>
              </w:numPr>
              <w:ind w:left="360" w:hanging="360"/>
              <w:jc w:val="both"/>
              <w:rPr>
                <w:b/>
                <w:bCs/>
                <w:color w:val="548AB7" w:themeColor="accent1" w:themeShade="BF"/>
              </w:rPr>
            </w:pPr>
            <w:r w:rsidRPr="002911F0">
              <w:rPr>
                <w:b/>
                <w:bCs/>
                <w:color w:val="94B6D2" w:themeColor="accent1"/>
              </w:rPr>
              <w:t>Makassid High School</w:t>
            </w:r>
          </w:p>
          <w:p w:rsidR="002911F0" w:rsidRDefault="002911F0" w:rsidP="006764DD">
            <w:pPr>
              <w:pStyle w:val="ListBullet"/>
              <w:numPr>
                <w:ilvl w:val="0"/>
                <w:numId w:val="0"/>
              </w:numPr>
              <w:ind w:left="360" w:hanging="360"/>
              <w:jc w:val="both"/>
            </w:pPr>
            <w:r>
              <w:t>Official BAC</w:t>
            </w:r>
            <w:r w:rsidR="009360B0">
              <w:t xml:space="preserve"> </w:t>
            </w:r>
            <w:r>
              <w:t>II</w:t>
            </w:r>
          </w:p>
          <w:p w:rsidR="002911F0" w:rsidRDefault="002911F0" w:rsidP="006764DD">
            <w:pPr>
              <w:pStyle w:val="Section"/>
              <w:jc w:val="both"/>
            </w:pPr>
            <w:r>
              <w:t>experience</w:t>
            </w:r>
          </w:p>
          <w:p w:rsidR="009360B0" w:rsidRDefault="009360B0" w:rsidP="006764DD">
            <w:pPr>
              <w:pStyle w:val="Subsection"/>
              <w:jc w:val="both"/>
              <w:rPr>
                <w:b w:val="0"/>
                <w:color w:val="auto"/>
                <w:spacing w:val="0"/>
                <w:sz w:val="23"/>
              </w:rPr>
            </w:pPr>
            <w:r>
              <w:rPr>
                <w:b w:val="0"/>
                <w:color w:val="auto"/>
                <w:spacing w:val="0"/>
                <w:sz w:val="23"/>
              </w:rPr>
              <w:t xml:space="preserve">September 2015 – Till Present </w:t>
            </w:r>
            <w:r>
              <w:t>|Middle East Airlines (Cargo Center)</w:t>
            </w:r>
            <w:r>
              <w:rPr>
                <w:b w:val="0"/>
                <w:color w:val="auto"/>
                <w:spacing w:val="0"/>
                <w:sz w:val="23"/>
              </w:rPr>
              <w:t xml:space="preserve"> </w:t>
            </w:r>
          </w:p>
          <w:p w:rsidR="002911F0" w:rsidRDefault="000B097A" w:rsidP="006764DD">
            <w:pPr>
              <w:pStyle w:val="Subsection"/>
              <w:jc w:val="both"/>
              <w:rPr>
                <w:color w:val="auto"/>
                <w:spacing w:val="0"/>
                <w:sz w:val="23"/>
              </w:rPr>
            </w:pPr>
            <w:r>
              <w:rPr>
                <w:b w:val="0"/>
                <w:color w:val="auto"/>
                <w:spacing w:val="0"/>
                <w:sz w:val="23"/>
              </w:rPr>
              <w:t xml:space="preserve">June 2014 - </w:t>
            </w:r>
            <w:r w:rsidR="002911F0">
              <w:rPr>
                <w:b w:val="0"/>
                <w:color w:val="auto"/>
                <w:spacing w:val="0"/>
                <w:sz w:val="23"/>
              </w:rPr>
              <w:t xml:space="preserve">August 2014      </w:t>
            </w:r>
            <w:r w:rsidR="002911F0">
              <w:rPr>
                <w:b w:val="0"/>
              </w:rPr>
              <w:t xml:space="preserve"> </w:t>
            </w:r>
            <w:r w:rsidR="002911F0">
              <w:t>|</w:t>
            </w:r>
            <w:r w:rsidR="002911F0">
              <w:rPr>
                <w:b w:val="0"/>
              </w:rPr>
              <w:t xml:space="preserve"> </w:t>
            </w:r>
            <w:r w:rsidR="002911F0">
              <w:t>Lufian Souk Beirut</w:t>
            </w:r>
            <w:r w:rsidR="009360B0">
              <w:t xml:space="preserve"> (Sales)</w:t>
            </w:r>
          </w:p>
          <w:p w:rsidR="002448BF" w:rsidRPr="009360B0" w:rsidRDefault="00D7333C" w:rsidP="006764DD">
            <w:pPr>
              <w:pStyle w:val="Subsection"/>
              <w:jc w:val="both"/>
            </w:pPr>
            <w:r>
              <w:rPr>
                <w:b w:val="0"/>
                <w:color w:val="auto"/>
                <w:spacing w:val="0"/>
                <w:sz w:val="23"/>
              </w:rPr>
              <w:t>August</w:t>
            </w:r>
            <w:r w:rsidR="002911F0">
              <w:rPr>
                <w:b w:val="0"/>
                <w:color w:val="auto"/>
                <w:spacing w:val="0"/>
                <w:sz w:val="23"/>
              </w:rPr>
              <w:t xml:space="preserve"> 2012 -</w:t>
            </w:r>
            <w:r>
              <w:rPr>
                <w:b w:val="0"/>
                <w:color w:val="auto"/>
                <w:spacing w:val="0"/>
                <w:sz w:val="23"/>
              </w:rPr>
              <w:t xml:space="preserve"> September 2012</w:t>
            </w:r>
            <w:r w:rsidR="002911F0">
              <w:rPr>
                <w:b w:val="0"/>
                <w:color w:val="auto"/>
                <w:spacing w:val="0"/>
                <w:sz w:val="23"/>
              </w:rPr>
              <w:t xml:space="preserve">     </w:t>
            </w:r>
            <w:r w:rsidR="002911F0">
              <w:t>|</w:t>
            </w:r>
            <w:r w:rsidR="002911F0">
              <w:rPr>
                <w:b w:val="0"/>
              </w:rPr>
              <w:t xml:space="preserve"> </w:t>
            </w:r>
            <w:r w:rsidR="002911F0">
              <w:t>Shawarmanji Ve</w:t>
            </w:r>
            <w:r w:rsidR="002911F0" w:rsidRPr="006764DD">
              <w:t>rdu</w:t>
            </w:r>
            <w:r w:rsidR="002911F0">
              <w:t>n</w:t>
            </w:r>
            <w:r w:rsidR="009360B0">
              <w:t xml:space="preserve"> (Operator)</w:t>
            </w:r>
          </w:p>
          <w:p w:rsidR="002448BF" w:rsidRDefault="002448BF" w:rsidP="006764DD">
            <w:pPr>
              <w:pStyle w:val="Section"/>
              <w:jc w:val="both"/>
            </w:pPr>
            <w:r>
              <w:t>Certifications</w:t>
            </w:r>
          </w:p>
          <w:p w:rsidR="002448BF" w:rsidRPr="006764DD" w:rsidRDefault="002448BF" w:rsidP="006764DD">
            <w:pPr>
              <w:pStyle w:val="RecipientAddress"/>
              <w:jc w:val="both"/>
              <w:rPr>
                <w:b/>
                <w:bCs/>
              </w:rPr>
            </w:pPr>
            <w:r w:rsidRPr="006764DD">
              <w:rPr>
                <w:b/>
                <w:bCs/>
              </w:rPr>
              <w:t>Basic Aviation Security "D" –</w:t>
            </w:r>
            <w:r w:rsidRPr="006764DD">
              <w:rPr>
                <w:b/>
                <w:bCs/>
                <w:color w:val="3AEEF2"/>
              </w:rPr>
              <w:t xml:space="preserve"> </w:t>
            </w:r>
            <w:r w:rsidRPr="006764DD">
              <w:rPr>
                <w:b/>
                <w:bCs/>
                <w:color w:val="94B6D2" w:themeColor="accent1"/>
              </w:rPr>
              <w:t>Middle East Training Center</w:t>
            </w:r>
          </w:p>
          <w:p w:rsidR="002448BF" w:rsidRPr="006764DD" w:rsidRDefault="002448BF" w:rsidP="006764DD">
            <w:pPr>
              <w:pStyle w:val="RecipientAddress"/>
              <w:jc w:val="both"/>
              <w:rPr>
                <w:b/>
                <w:bCs/>
              </w:rPr>
            </w:pPr>
            <w:r w:rsidRPr="006764DD">
              <w:rPr>
                <w:b/>
                <w:bCs/>
              </w:rPr>
              <w:t xml:space="preserve">Build Up &amp; Break Down Of ULD – </w:t>
            </w:r>
            <w:r w:rsidRPr="006764DD">
              <w:rPr>
                <w:b/>
                <w:bCs/>
                <w:color w:val="94B6D2" w:themeColor="accent1"/>
              </w:rPr>
              <w:t>Middle East Training Center</w:t>
            </w:r>
          </w:p>
          <w:p w:rsidR="002448BF" w:rsidRPr="006764DD" w:rsidRDefault="002448BF" w:rsidP="006764DD">
            <w:pPr>
              <w:pStyle w:val="RecipientAddress"/>
              <w:jc w:val="both"/>
              <w:rPr>
                <w:b/>
                <w:bCs/>
              </w:rPr>
            </w:pPr>
            <w:r w:rsidRPr="006764DD">
              <w:rPr>
                <w:b/>
                <w:bCs/>
              </w:rPr>
              <w:t xml:space="preserve">Basic Cargo &amp; Mail Handling – </w:t>
            </w:r>
            <w:r w:rsidRPr="006764DD">
              <w:rPr>
                <w:b/>
                <w:bCs/>
                <w:color w:val="94B6D2" w:themeColor="accent1"/>
              </w:rPr>
              <w:t>Middle East Training Center</w:t>
            </w:r>
          </w:p>
          <w:p w:rsidR="002448BF" w:rsidRPr="006764DD" w:rsidRDefault="002448BF" w:rsidP="006764DD">
            <w:pPr>
              <w:pStyle w:val="RecipientAddress"/>
              <w:jc w:val="both"/>
              <w:rPr>
                <w:b/>
                <w:bCs/>
              </w:rPr>
            </w:pPr>
            <w:r w:rsidRPr="006764DD">
              <w:rPr>
                <w:b/>
                <w:bCs/>
              </w:rPr>
              <w:t xml:space="preserve">Dangerous Goods Course – </w:t>
            </w:r>
            <w:r w:rsidRPr="006764DD">
              <w:rPr>
                <w:b/>
                <w:bCs/>
                <w:color w:val="94B6D2" w:themeColor="accent1"/>
              </w:rPr>
              <w:t>Middle East Training Center</w:t>
            </w:r>
          </w:p>
          <w:p w:rsidR="006764DD" w:rsidRDefault="006764DD" w:rsidP="006764DD">
            <w:pPr>
              <w:pStyle w:val="RecipientAddress"/>
              <w:jc w:val="both"/>
              <w:rPr>
                <w:b/>
                <w:bCs/>
              </w:rPr>
            </w:pPr>
            <w:r w:rsidRPr="006764DD">
              <w:rPr>
                <w:b/>
                <w:bCs/>
              </w:rPr>
              <w:t xml:space="preserve">Safety &amp; Security – </w:t>
            </w:r>
            <w:r w:rsidRPr="006764DD">
              <w:rPr>
                <w:b/>
                <w:bCs/>
                <w:color w:val="94B6D2" w:themeColor="accent1"/>
              </w:rPr>
              <w:t>Middle East Training Center</w:t>
            </w:r>
          </w:p>
          <w:p w:rsidR="00197011" w:rsidRDefault="00197011" w:rsidP="006764DD">
            <w:pPr>
              <w:pStyle w:val="RecipientAddress"/>
              <w:jc w:val="both"/>
              <w:rPr>
                <w:b/>
                <w:bCs/>
                <w:color w:val="94B6D2" w:themeColor="accent1"/>
              </w:rPr>
            </w:pPr>
            <w:r>
              <w:rPr>
                <w:b/>
                <w:bCs/>
              </w:rPr>
              <w:t xml:space="preserve">Human Factor – </w:t>
            </w:r>
            <w:r w:rsidRPr="006764DD">
              <w:rPr>
                <w:b/>
                <w:bCs/>
                <w:color w:val="94B6D2" w:themeColor="accent1"/>
              </w:rPr>
              <w:t>Middle East Training Center</w:t>
            </w:r>
          </w:p>
          <w:p w:rsidR="0064502E" w:rsidRPr="006764DD" w:rsidRDefault="0064502E" w:rsidP="006764DD">
            <w:pPr>
              <w:pStyle w:val="RecipientAddres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Live Animals - </w:t>
            </w:r>
            <w:r w:rsidRPr="006764DD">
              <w:rPr>
                <w:b/>
                <w:bCs/>
                <w:color w:val="94B6D2" w:themeColor="accent1"/>
              </w:rPr>
              <w:t>Middle East Training Center</w:t>
            </w:r>
          </w:p>
          <w:p w:rsidR="006764DD" w:rsidRDefault="006764DD" w:rsidP="006764DD">
            <w:pPr>
              <w:pStyle w:val="Section"/>
              <w:jc w:val="both"/>
            </w:pPr>
          </w:p>
          <w:p w:rsidR="006764DD" w:rsidRDefault="006764DD" w:rsidP="006764DD">
            <w:pPr>
              <w:pStyle w:val="Section"/>
              <w:jc w:val="both"/>
            </w:pPr>
          </w:p>
          <w:p w:rsidR="002911F0" w:rsidRDefault="002911F0" w:rsidP="006764DD">
            <w:pPr>
              <w:pStyle w:val="Section"/>
              <w:jc w:val="both"/>
            </w:pPr>
            <w:r>
              <w:t>skills</w:t>
            </w:r>
          </w:p>
          <w:p w:rsidR="006764DD" w:rsidRDefault="006764DD" w:rsidP="006764DD">
            <w:pPr>
              <w:pStyle w:val="Section"/>
              <w:jc w:val="both"/>
            </w:pPr>
          </w:p>
          <w:p w:rsidR="002911F0" w:rsidRDefault="002911F0" w:rsidP="006764DD">
            <w:pPr>
              <w:pStyle w:val="ListBullet"/>
              <w:jc w:val="both"/>
            </w:pPr>
            <w:r>
              <w:t>Excellent English (speaking-reading-writing)</w:t>
            </w:r>
          </w:p>
          <w:p w:rsidR="002911F0" w:rsidRDefault="002911F0" w:rsidP="006764DD">
            <w:pPr>
              <w:pStyle w:val="ListBullet"/>
              <w:jc w:val="both"/>
            </w:pPr>
            <w:r>
              <w:t>Computer skills including Microsoft Office</w:t>
            </w:r>
          </w:p>
          <w:p w:rsidR="002911F0" w:rsidRDefault="002911F0" w:rsidP="006764DD">
            <w:pPr>
              <w:pStyle w:val="ListBullet"/>
              <w:jc w:val="both"/>
            </w:pPr>
            <w:r>
              <w:t>Up selling Training</w:t>
            </w:r>
          </w:p>
          <w:p w:rsidR="002911F0" w:rsidRDefault="002911F0" w:rsidP="006764DD">
            <w:pPr>
              <w:pStyle w:val="ListBullet"/>
              <w:jc w:val="both"/>
            </w:pPr>
            <w:r>
              <w:t>Team Work Training</w:t>
            </w:r>
          </w:p>
          <w:p w:rsidR="006764DD" w:rsidRDefault="006764DD" w:rsidP="006764DD">
            <w:pPr>
              <w:pStyle w:val="ListBullet"/>
              <w:jc w:val="both"/>
            </w:pPr>
            <w:r>
              <w:t>Customer Service Training</w:t>
            </w:r>
          </w:p>
          <w:p w:rsidR="002911F0" w:rsidRDefault="002911F0" w:rsidP="006764DD">
            <w:pPr>
              <w:pStyle w:val="ListBullet"/>
              <w:jc w:val="both"/>
            </w:pPr>
            <w:r w:rsidRPr="002911F0">
              <w:t>Very Good communication Skills due to my direct contact with customers</w:t>
            </w:r>
          </w:p>
          <w:p w:rsidR="00197011" w:rsidRDefault="00197011" w:rsidP="00197011">
            <w:pPr>
              <w:pStyle w:val="Section"/>
              <w:jc w:val="both"/>
            </w:pPr>
            <w:r>
              <w:t>hobbies</w:t>
            </w:r>
          </w:p>
          <w:p w:rsidR="00197011" w:rsidRDefault="00197011" w:rsidP="00197011">
            <w:pPr>
              <w:pStyle w:val="ListBullet"/>
              <w:numPr>
                <w:ilvl w:val="0"/>
                <w:numId w:val="0"/>
              </w:numPr>
              <w:ind w:left="360" w:hanging="360"/>
              <w:jc w:val="both"/>
            </w:pPr>
          </w:p>
          <w:p w:rsidR="00197011" w:rsidRDefault="00197011" w:rsidP="00197011">
            <w:pPr>
              <w:pStyle w:val="ListBullet"/>
              <w:jc w:val="both"/>
            </w:pPr>
            <w:r>
              <w:t>Traveling</w:t>
            </w:r>
          </w:p>
          <w:p w:rsidR="003231CE" w:rsidRDefault="003231CE" w:rsidP="00197011">
            <w:pPr>
              <w:pStyle w:val="ListBullet"/>
              <w:jc w:val="both"/>
            </w:pPr>
            <w:r>
              <w:t>Reading</w:t>
            </w:r>
          </w:p>
        </w:tc>
      </w:tr>
    </w:tbl>
    <w:p w:rsidR="00715B1A" w:rsidRDefault="00715B1A" w:rsidP="006764DD">
      <w:pPr>
        <w:spacing w:after="200" w:line="276" w:lineRule="auto"/>
        <w:jc w:val="both"/>
      </w:pPr>
    </w:p>
    <w:sectPr w:rsidR="00715B1A" w:rsidSect="00A77467">
      <w:headerReference w:type="even" r:id="rId10"/>
      <w:footerReference w:type="even" r:id="rId11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C6C" w:rsidRDefault="004A5C6C">
      <w:pPr>
        <w:spacing w:after="0" w:line="240" w:lineRule="auto"/>
      </w:pPr>
      <w:r>
        <w:separator/>
      </w:r>
    </w:p>
  </w:endnote>
  <w:endnote w:type="continuationSeparator" w:id="0">
    <w:p w:rsidR="004A5C6C" w:rsidRDefault="004A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B1A" w:rsidRDefault="00715B1A"/>
  <w:p w:rsidR="00715B1A" w:rsidRDefault="00E51E14">
    <w:pPr>
      <w:pStyle w:val="FooterEven"/>
    </w:pPr>
    <w:r>
      <w:t xml:space="preserve">Page </w:t>
    </w:r>
    <w:fldSimple w:instr=" PAGE   \* MERGEFORMAT ">
      <w:r>
        <w:rPr>
          <w:noProof/>
          <w:sz w:val="24"/>
          <w:szCs w:val="24"/>
        </w:rPr>
        <w:t>2</w:t>
      </w:r>
    </w:fldSimple>
  </w:p>
  <w:p w:rsidR="00715B1A" w:rsidRDefault="00715B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C6C" w:rsidRDefault="004A5C6C">
      <w:pPr>
        <w:spacing w:after="0" w:line="240" w:lineRule="auto"/>
      </w:pPr>
      <w:r>
        <w:separator/>
      </w:r>
    </w:p>
  </w:footnote>
  <w:footnote w:type="continuationSeparator" w:id="0">
    <w:p w:rsidR="004A5C6C" w:rsidRDefault="004A5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7404"/>
      <w:placeholder>
        <w:docPart w:val="CB9B97A1E9E24995B0F998BA2BF30A34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715B1A" w:rsidRDefault="00C76246">
        <w:pPr>
          <w:pStyle w:val="HeaderEven"/>
        </w:pPr>
        <w:r>
          <w:t>Kobrosly</w:t>
        </w:r>
      </w:p>
    </w:sdtContent>
  </w:sdt>
  <w:p w:rsidR="00715B1A" w:rsidRDefault="00715B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90"/>
        </w:tabs>
        <w:ind w:left="20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90"/>
        </w:tabs>
        <w:ind w:left="31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90"/>
        </w:tabs>
        <w:ind w:left="20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90"/>
        </w:tabs>
        <w:ind w:left="20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90"/>
        </w:tabs>
        <w:ind w:left="20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90"/>
        </w:tabs>
        <w:ind w:left="20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90"/>
        </w:tabs>
        <w:ind w:left="20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90"/>
        </w:tabs>
        <w:ind w:left="20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90"/>
        </w:tabs>
        <w:ind w:left="203" w:firstLine="1701"/>
      </w:pPr>
      <w:rPr>
        <w:rFonts w:ascii="Symbol" w:hAnsi="Symbol"/>
      </w:rPr>
    </w:lvl>
  </w:abstractNum>
  <w:abstractNum w:abstractNumId="6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6F573C6"/>
    <w:multiLevelType w:val="hybridMultilevel"/>
    <w:tmpl w:val="4D32FDD8"/>
    <w:lvl w:ilvl="0" w:tplc="D19E5B8A">
      <w:start w:val="1"/>
      <w:numFmt w:val="bullet"/>
      <w:pStyle w:val="NormalInden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6"/>
  </w:num>
  <w:num w:numId="12">
    <w:abstractNumId w:val="8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6"/>
  </w:num>
  <w:num w:numId="20">
    <w:abstractNumId w:val="8"/>
  </w:num>
  <w:num w:numId="21">
    <w:abstractNumId w:val="7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6"/>
  </w:num>
  <w:num w:numId="27">
    <w:abstractNumId w:val="8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20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D753C9"/>
    <w:rsid w:val="00020A43"/>
    <w:rsid w:val="000875B3"/>
    <w:rsid w:val="000A23AC"/>
    <w:rsid w:val="000B097A"/>
    <w:rsid w:val="000D3860"/>
    <w:rsid w:val="0014475D"/>
    <w:rsid w:val="00197011"/>
    <w:rsid w:val="001A10D0"/>
    <w:rsid w:val="001C3667"/>
    <w:rsid w:val="002448BF"/>
    <w:rsid w:val="002911F0"/>
    <w:rsid w:val="003231CE"/>
    <w:rsid w:val="00325492"/>
    <w:rsid w:val="00372DA1"/>
    <w:rsid w:val="00426A08"/>
    <w:rsid w:val="00442E64"/>
    <w:rsid w:val="00450E4B"/>
    <w:rsid w:val="004A5C6C"/>
    <w:rsid w:val="00527FE4"/>
    <w:rsid w:val="00555E43"/>
    <w:rsid w:val="006350C1"/>
    <w:rsid w:val="0064502E"/>
    <w:rsid w:val="006563CF"/>
    <w:rsid w:val="006764DD"/>
    <w:rsid w:val="00715B1A"/>
    <w:rsid w:val="00772179"/>
    <w:rsid w:val="00853897"/>
    <w:rsid w:val="00875845"/>
    <w:rsid w:val="008C24F5"/>
    <w:rsid w:val="008D62A9"/>
    <w:rsid w:val="009360B0"/>
    <w:rsid w:val="009A07A4"/>
    <w:rsid w:val="009D3099"/>
    <w:rsid w:val="00A77467"/>
    <w:rsid w:val="00A94439"/>
    <w:rsid w:val="00B120B1"/>
    <w:rsid w:val="00B14838"/>
    <w:rsid w:val="00B45CEA"/>
    <w:rsid w:val="00C136DC"/>
    <w:rsid w:val="00C76246"/>
    <w:rsid w:val="00C83C54"/>
    <w:rsid w:val="00D7333C"/>
    <w:rsid w:val="00D753C9"/>
    <w:rsid w:val="00D872C7"/>
    <w:rsid w:val="00D90004"/>
    <w:rsid w:val="00DF16F0"/>
    <w:rsid w:val="00E0079C"/>
    <w:rsid w:val="00E43430"/>
    <w:rsid w:val="00E51E14"/>
    <w:rsid w:val="00E92CC1"/>
    <w:rsid w:val="00EA2259"/>
    <w:rsid w:val="00EB202F"/>
    <w:rsid w:val="00F71B84"/>
    <w:rsid w:val="00FA3D65"/>
    <w:rsid w:val="00FB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467"/>
    <w:pPr>
      <w:spacing w:after="180" w:line="264" w:lineRule="auto"/>
    </w:pPr>
    <w:rPr>
      <w:rFonts w:cs="Times New Roman"/>
      <w:sz w:val="23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A77467"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77467"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A77467"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A77467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A77467"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77467"/>
    <w:pPr>
      <w:spacing w:after="0"/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A77467"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A77467"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A77467"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A77467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link w:val="QuoteChar"/>
    <w:uiPriority w:val="29"/>
    <w:qFormat/>
    <w:rsid w:val="00A77467"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A77467"/>
    <w:rPr>
      <w:rFonts w:cs="Times New Roman"/>
      <w:i/>
      <w:smallCaps/>
      <w:color w:val="775F55" w:themeColor="text2"/>
      <w:spacing w:val="6"/>
      <w:sz w:val="23"/>
      <w:szCs w:val="20"/>
      <w:lang w:eastAsia="ja-JP"/>
    </w:rPr>
  </w:style>
  <w:style w:type="paragraph" w:customStyle="1" w:styleId="Section">
    <w:name w:val="Section"/>
    <w:basedOn w:val="Normal"/>
    <w:uiPriority w:val="2"/>
    <w:qFormat/>
    <w:rsid w:val="00A77467"/>
    <w:pPr>
      <w:spacing w:before="480" w:after="40" w:line="240" w:lineRule="auto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qFormat/>
    <w:rsid w:val="00A77467"/>
    <w:pPr>
      <w:spacing w:after="40"/>
    </w:pPr>
    <w:rPr>
      <w:b/>
      <w:color w:val="94B6D2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rsid w:val="00A77467"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sid w:val="00A774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467"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rsid w:val="00A77467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A77467"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A77467"/>
    <w:rPr>
      <w:b/>
      <w:bCs/>
      <w:caps/>
      <w:sz w:val="16"/>
      <w:szCs w:val="18"/>
    </w:rPr>
  </w:style>
  <w:style w:type="character" w:styleId="Emphasis">
    <w:name w:val="Emphasis"/>
    <w:uiPriority w:val="20"/>
    <w:qFormat/>
    <w:rsid w:val="00A77467"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semiHidden/>
    <w:unhideWhenUsed/>
    <w:rsid w:val="00A774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7467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A774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7467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A77467"/>
    <w:rPr>
      <w:rFonts w:asciiTheme="majorHAnsi" w:hAnsiTheme="majorHAnsi" w:cs="Times New Roman"/>
      <w:caps/>
      <w:color w:val="775F5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467"/>
    <w:rPr>
      <w:rFonts w:cs="Times New Roman"/>
      <w:b/>
      <w:color w:val="94B6D2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467"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467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467"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467"/>
    <w:rPr>
      <w:rFonts w:cs="Times New Roman"/>
      <w:b/>
      <w:color w:val="DD8047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467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467"/>
    <w:rPr>
      <w:rFonts w:cs="Times New Roman"/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467"/>
    <w:rPr>
      <w:rFonts w:cs="Times New Roman"/>
      <w:b/>
      <w:caps/>
      <w:color w:val="A5AB81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A77467"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A77467"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rsid w:val="00A77467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467"/>
    <w:rPr>
      <w:rFonts w:cs="Times New Roman"/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A77467"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List">
    <w:name w:val="List"/>
    <w:basedOn w:val="Normal"/>
    <w:uiPriority w:val="99"/>
    <w:unhideWhenUsed/>
    <w:rsid w:val="00A77467"/>
    <w:pPr>
      <w:ind w:left="360" w:hanging="360"/>
    </w:pPr>
  </w:style>
  <w:style w:type="paragraph" w:styleId="List2">
    <w:name w:val="List 2"/>
    <w:basedOn w:val="Normal"/>
    <w:uiPriority w:val="99"/>
    <w:unhideWhenUsed/>
    <w:rsid w:val="00A77467"/>
    <w:pPr>
      <w:ind w:left="720" w:hanging="360"/>
    </w:pPr>
  </w:style>
  <w:style w:type="paragraph" w:styleId="ListBullet2">
    <w:name w:val="List Bullet 2"/>
    <w:basedOn w:val="Normal"/>
    <w:uiPriority w:val="36"/>
    <w:unhideWhenUsed/>
    <w:qFormat/>
    <w:rsid w:val="00A77467"/>
    <w:pPr>
      <w:numPr>
        <w:numId w:val="22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qFormat/>
    <w:rsid w:val="00A77467"/>
    <w:pPr>
      <w:numPr>
        <w:numId w:val="23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qFormat/>
    <w:rsid w:val="00A77467"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rsid w:val="00A77467"/>
    <w:pPr>
      <w:numPr>
        <w:numId w:val="25"/>
      </w:numPr>
    </w:pPr>
  </w:style>
  <w:style w:type="paragraph" w:styleId="ListParagraph">
    <w:name w:val="List Paragraph"/>
    <w:basedOn w:val="Normal"/>
    <w:uiPriority w:val="34"/>
    <w:unhideWhenUsed/>
    <w:qFormat/>
    <w:rsid w:val="00A77467"/>
    <w:pPr>
      <w:ind w:left="720"/>
      <w:contextualSpacing/>
    </w:pPr>
  </w:style>
  <w:style w:type="numbering" w:customStyle="1" w:styleId="MedianListStyle">
    <w:name w:val="Median List Style"/>
    <w:uiPriority w:val="99"/>
    <w:rsid w:val="00A77467"/>
    <w:pPr>
      <w:numPr>
        <w:numId w:val="11"/>
      </w:numPr>
    </w:pPr>
  </w:style>
  <w:style w:type="paragraph" w:styleId="NoSpacing">
    <w:name w:val="No Spacing"/>
    <w:basedOn w:val="Normal"/>
    <w:uiPriority w:val="99"/>
    <w:qFormat/>
    <w:rsid w:val="00A77467"/>
    <w:pPr>
      <w:spacing w:after="0" w:line="240" w:lineRule="auto"/>
    </w:pPr>
  </w:style>
  <w:style w:type="paragraph" w:styleId="NormalIndent">
    <w:name w:val="Normal Indent"/>
    <w:basedOn w:val="Normal"/>
    <w:uiPriority w:val="99"/>
    <w:unhideWhenUsed/>
    <w:rsid w:val="00A77467"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qFormat/>
    <w:rsid w:val="00A77467"/>
    <w:pPr>
      <w:spacing w:after="0"/>
    </w:pPr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qFormat/>
    <w:rsid w:val="00A77467"/>
    <w:pPr>
      <w:spacing w:before="240"/>
      <w:contextualSpacing/>
    </w:pPr>
    <w:rPr>
      <w:color w:val="775F55" w:themeColor="text2"/>
    </w:rPr>
  </w:style>
  <w:style w:type="character" w:styleId="Strong">
    <w:name w:val="Strong"/>
    <w:uiPriority w:val="22"/>
    <w:qFormat/>
    <w:rsid w:val="00A77467"/>
    <w:rPr>
      <w:rFonts w:asciiTheme="minorHAnsi" w:hAnsiTheme="minorHAnsi"/>
      <w:b/>
      <w:color w:val="DD8047" w:themeColor="accent2"/>
    </w:rPr>
  </w:style>
  <w:style w:type="paragraph" w:styleId="Subtitle">
    <w:name w:val="Subtitle"/>
    <w:basedOn w:val="Normal"/>
    <w:link w:val="SubtitleChar"/>
    <w:uiPriority w:val="11"/>
    <w:rsid w:val="00A77467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7467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sid w:val="00A77467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sid w:val="00A77467"/>
    <w:rPr>
      <w:rFonts w:asciiTheme="minorHAnsi" w:hAnsiTheme="minorHAnsi"/>
      <w:b/>
      <w:i/>
      <w:color w:val="775F5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77467"/>
    <w:pPr>
      <w:ind w:left="220" w:hanging="220"/>
    </w:pPr>
  </w:style>
  <w:style w:type="paragraph" w:styleId="Title">
    <w:name w:val="Title"/>
    <w:basedOn w:val="Normal"/>
    <w:link w:val="TitleChar"/>
    <w:uiPriority w:val="10"/>
    <w:rsid w:val="00A77467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77467"/>
    <w:rPr>
      <w:rFonts w:cs="Times New Roman"/>
      <w:color w:val="775F55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rsid w:val="00A77467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sid w:val="00A77467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nhideWhenUsed/>
    <w:qFormat/>
    <w:rsid w:val="00A77467"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Normal"/>
    <w:unhideWhenUsed/>
    <w:qFormat/>
    <w:rsid w:val="00A77467"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NoSpacing"/>
    <w:unhideWhenUsed/>
    <w:qFormat/>
    <w:rsid w:val="00A77467"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qFormat/>
    <w:rsid w:val="00A77467"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qFormat/>
    <w:rsid w:val="00A77467"/>
    <w:pPr>
      <w:spacing w:after="200"/>
    </w:pPr>
    <w:rPr>
      <w:color w:val="775F55" w:themeColor="text2"/>
    </w:rPr>
  </w:style>
  <w:style w:type="paragraph" w:customStyle="1" w:styleId="CompanyName">
    <w:name w:val="Company Name"/>
    <w:basedOn w:val="Normal"/>
    <w:qFormat/>
    <w:rsid w:val="00A77467"/>
    <w:pPr>
      <w:spacing w:after="0"/>
    </w:pPr>
    <w:rPr>
      <w:b/>
      <w:color w:val="775F55" w:themeColor="text2"/>
      <w:sz w:val="36"/>
      <w:szCs w:val="36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A77467"/>
    <w:pPr>
      <w:spacing w:before="400" w:after="320" w:line="240" w:lineRule="auto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sid w:val="00A77467"/>
    <w:rPr>
      <w:rFonts w:cs="Times New Roman"/>
      <w:b/>
      <w:sz w:val="23"/>
      <w:szCs w:val="20"/>
      <w:lang w:eastAsia="ja-JP"/>
    </w:rPr>
  </w:style>
  <w:style w:type="paragraph" w:customStyle="1" w:styleId="RecipientAddress">
    <w:name w:val="Recipient Address"/>
    <w:basedOn w:val="NoSpacing"/>
    <w:uiPriority w:val="3"/>
    <w:qFormat/>
    <w:rsid w:val="00A77467"/>
    <w:pPr>
      <w:spacing w:before="240"/>
      <w:contextualSpacing/>
    </w:pPr>
    <w:rPr>
      <w:color w:val="775F55" w:themeColor="text2"/>
    </w:rPr>
  </w:style>
  <w:style w:type="paragraph" w:styleId="Closing">
    <w:name w:val="Closing"/>
    <w:basedOn w:val="Normal"/>
    <w:link w:val="ClosingChar"/>
    <w:uiPriority w:val="5"/>
    <w:unhideWhenUsed/>
    <w:qFormat/>
    <w:rsid w:val="00A77467"/>
    <w:pPr>
      <w:spacing w:before="96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A77467"/>
    <w:rPr>
      <w:rFonts w:cs="Times New Roman"/>
      <w:sz w:val="23"/>
      <w:szCs w:val="20"/>
      <w:lang w:eastAsia="ja-JP"/>
    </w:rPr>
  </w:style>
  <w:style w:type="paragraph" w:styleId="Signature">
    <w:name w:val="Signature"/>
    <w:basedOn w:val="Normal"/>
    <w:link w:val="SignatureChar"/>
    <w:uiPriority w:val="99"/>
    <w:unhideWhenUsed/>
    <w:rsid w:val="00A77467"/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A77467"/>
    <w:rPr>
      <w:rFonts w:cs="Times New Roman"/>
      <w:b/>
      <w:sz w:val="23"/>
      <w:szCs w:val="20"/>
      <w:lang w:eastAsia="ja-JP"/>
    </w:rPr>
  </w:style>
  <w:style w:type="paragraph" w:customStyle="1" w:styleId="Category">
    <w:name w:val="Category"/>
    <w:basedOn w:val="Normal"/>
    <w:link w:val="CategoryChar"/>
    <w:qFormat/>
    <w:rsid w:val="00A77467"/>
    <w:pPr>
      <w:spacing w:after="0"/>
    </w:pPr>
    <w:rPr>
      <w:b/>
      <w:sz w:val="24"/>
      <w:szCs w:val="24"/>
    </w:rPr>
  </w:style>
  <w:style w:type="character" w:customStyle="1" w:styleId="CategoryChar">
    <w:name w:val="Category Char"/>
    <w:basedOn w:val="DefaultParagraphFont"/>
    <w:link w:val="Category"/>
    <w:rsid w:val="00A77467"/>
    <w:rPr>
      <w:rFonts w:cs="Times New Roman"/>
      <w:b/>
      <w:sz w:val="24"/>
      <w:szCs w:val="24"/>
      <w:lang w:eastAsia="ja-JP"/>
    </w:rPr>
  </w:style>
  <w:style w:type="paragraph" w:customStyle="1" w:styleId="ECVSectionBullet">
    <w:name w:val="_ECV_SectionBullet"/>
    <w:basedOn w:val="Normal"/>
    <w:rsid w:val="002911F0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LeftDetails">
    <w:name w:val="_ECV_LeftDetails"/>
    <w:basedOn w:val="Normal"/>
    <w:rsid w:val="002911F0"/>
    <w:pPr>
      <w:widowControl w:val="0"/>
      <w:suppressLineNumbers/>
      <w:suppressAutoHyphens/>
      <w:spacing w:before="23" w:after="0" w:line="240" w:lineRule="auto"/>
      <w:ind w:right="283"/>
      <w:jc w:val="right"/>
    </w:pPr>
    <w:rPr>
      <w:rFonts w:ascii="Arial" w:eastAsia="SimSun" w:hAnsi="Arial" w:cs="Mangal"/>
      <w:color w:val="0E4194"/>
      <w:spacing w:val="-6"/>
      <w:kern w:val="1"/>
      <w:sz w:val="18"/>
      <w:szCs w:val="24"/>
      <w:lang w:val="en-GB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%20Kobrosly\AppData\Roaming\Microsoft\Templates\Medi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EE104FED94C48A8A0BFCC7031945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BDE85-6B74-426B-9CF9-097695C28F4F}"/>
      </w:docPartPr>
      <w:docPartBody>
        <w:p w:rsidR="00ED4D1B" w:rsidRDefault="00F943A0">
          <w:pPr>
            <w:pStyle w:val="EEE104FED94C48A8A0BFCC7031945347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CB9B97A1E9E24995B0F998BA2BF30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D14EA-DAC7-4E9A-A598-A6A9BAE4EA81}"/>
      </w:docPartPr>
      <w:docPartBody>
        <w:p w:rsidR="00ED4D1B" w:rsidRDefault="00F943A0">
          <w:pPr>
            <w:pStyle w:val="CB9B97A1E9E24995B0F998BA2BF30A34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943A0"/>
    <w:rsid w:val="002764CB"/>
    <w:rsid w:val="002B5DEA"/>
    <w:rsid w:val="002E1982"/>
    <w:rsid w:val="00350308"/>
    <w:rsid w:val="006B7150"/>
    <w:rsid w:val="00950067"/>
    <w:rsid w:val="00CD4734"/>
    <w:rsid w:val="00CF768F"/>
    <w:rsid w:val="00D52A87"/>
    <w:rsid w:val="00D57FDD"/>
    <w:rsid w:val="00DB47E2"/>
    <w:rsid w:val="00ED4D1B"/>
    <w:rsid w:val="00EF193C"/>
    <w:rsid w:val="00F9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ED4D1B"/>
    <w:rPr>
      <w:color w:val="808080"/>
    </w:rPr>
  </w:style>
  <w:style w:type="paragraph" w:customStyle="1" w:styleId="EEE104FED94C48A8A0BFCC7031945347">
    <w:name w:val="EEE104FED94C48A8A0BFCC7031945347"/>
    <w:rsid w:val="00ED4D1B"/>
  </w:style>
  <w:style w:type="paragraph" w:customStyle="1" w:styleId="5BD33D5854DB4E7392C9B1DE7B404A83">
    <w:name w:val="5BD33D5854DB4E7392C9B1DE7B404A83"/>
    <w:rsid w:val="00ED4D1B"/>
  </w:style>
  <w:style w:type="paragraph" w:customStyle="1" w:styleId="BB947EE7B8604C898FDDA4E7C74373E0">
    <w:name w:val="BB947EE7B8604C898FDDA4E7C74373E0"/>
    <w:rsid w:val="00ED4D1B"/>
  </w:style>
  <w:style w:type="paragraph" w:customStyle="1" w:styleId="2EFCD226E2CB4B9DAB387F4D85163160">
    <w:name w:val="2EFCD226E2CB4B9DAB387F4D85163160"/>
    <w:rsid w:val="00ED4D1B"/>
  </w:style>
  <w:style w:type="paragraph" w:customStyle="1" w:styleId="045C7BF0FAD844E5B19635E6E4B92C8B">
    <w:name w:val="045C7BF0FAD844E5B19635E6E4B92C8B"/>
    <w:rsid w:val="00ED4D1B"/>
  </w:style>
  <w:style w:type="paragraph" w:customStyle="1" w:styleId="8390D55F4E964B96A873AB7FAF90FE64">
    <w:name w:val="8390D55F4E964B96A873AB7FAF90FE64"/>
    <w:rsid w:val="00ED4D1B"/>
  </w:style>
  <w:style w:type="paragraph" w:customStyle="1" w:styleId="71167A3851564E5185E32CE369870010">
    <w:name w:val="71167A3851564E5185E32CE369870010"/>
    <w:rsid w:val="00ED4D1B"/>
  </w:style>
  <w:style w:type="paragraph" w:customStyle="1" w:styleId="4035558CE6A5419097B2A89B88C0BF96">
    <w:name w:val="4035558CE6A5419097B2A89B88C0BF96"/>
    <w:rsid w:val="00ED4D1B"/>
  </w:style>
  <w:style w:type="paragraph" w:customStyle="1" w:styleId="31346F1E03EC44EBB9FCB580A1033816">
    <w:name w:val="31346F1E03EC44EBB9FCB580A1033816"/>
    <w:rsid w:val="00ED4D1B"/>
  </w:style>
  <w:style w:type="paragraph" w:customStyle="1" w:styleId="ED22716E309F4AB98ABBC40D1CB67689">
    <w:name w:val="ED22716E309F4AB98ABBC40D1CB67689"/>
    <w:rsid w:val="00ED4D1B"/>
  </w:style>
  <w:style w:type="paragraph" w:customStyle="1" w:styleId="C821D38B7859423D90D2BCB3859C2600">
    <w:name w:val="C821D38B7859423D90D2BCB3859C2600"/>
    <w:rsid w:val="00ED4D1B"/>
  </w:style>
  <w:style w:type="paragraph" w:customStyle="1" w:styleId="4C860519DDD34B938F741C208262F149">
    <w:name w:val="4C860519DDD34B938F741C208262F149"/>
    <w:rsid w:val="00ED4D1B"/>
  </w:style>
  <w:style w:type="character" w:customStyle="1" w:styleId="subsectiondatechar">
    <w:name w:val="subsectiondatechar"/>
    <w:basedOn w:val="DefaultParagraphFont"/>
    <w:rsid w:val="00ED4D1B"/>
  </w:style>
  <w:style w:type="paragraph" w:customStyle="1" w:styleId="D00F000328DA4F3C9606F73708488670">
    <w:name w:val="D00F000328DA4F3C9606F73708488670"/>
    <w:rsid w:val="00ED4D1B"/>
  </w:style>
  <w:style w:type="paragraph" w:customStyle="1" w:styleId="93B35D6DA4E242F2B6C76F5AFC70D5E2">
    <w:name w:val="93B35D6DA4E242F2B6C76F5AFC70D5E2"/>
    <w:rsid w:val="00ED4D1B"/>
  </w:style>
  <w:style w:type="paragraph" w:customStyle="1" w:styleId="F9994CE76BB04431851444952CF4ABC4">
    <w:name w:val="F9994CE76BB04431851444952CF4ABC4"/>
    <w:rsid w:val="00ED4D1B"/>
  </w:style>
  <w:style w:type="paragraph" w:customStyle="1" w:styleId="E8F7F87BF83F4D1389372EE9CE0DC24A">
    <w:name w:val="E8F7F87BF83F4D1389372EE9CE0DC24A"/>
    <w:rsid w:val="00ED4D1B"/>
  </w:style>
  <w:style w:type="paragraph" w:customStyle="1" w:styleId="394E8E9B142A434BBE7BAD3E731AD6CD">
    <w:name w:val="394E8E9B142A434BBE7BAD3E731AD6CD"/>
    <w:rsid w:val="00ED4D1B"/>
  </w:style>
  <w:style w:type="paragraph" w:customStyle="1" w:styleId="CB9B97A1E9E24995B0F998BA2BF30A34">
    <w:name w:val="CB9B97A1E9E24995B0F998BA2BF30A34"/>
    <w:rsid w:val="00ED4D1B"/>
  </w:style>
  <w:style w:type="paragraph" w:customStyle="1" w:styleId="C6D845A457F942A8BEC881974A12982E">
    <w:name w:val="C6D845A457F942A8BEC881974A12982E"/>
    <w:rsid w:val="00ED4D1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28EF5ED2-FBA1-491F-BC22-8E0060A957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MedianResume</Template>
  <TotalTime>20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(Median design)</vt:lpstr>
    </vt:vector>
  </TitlesOfParts>
  <Company>Salah Aldeen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(Median design)</dc:title>
  <dc:creator>Kobrosly</dc:creator>
  <cp:lastModifiedBy>King Soft 2</cp:lastModifiedBy>
  <cp:revision>5</cp:revision>
  <dcterms:created xsi:type="dcterms:W3CDTF">2016-04-13T12:15:00Z</dcterms:created>
  <dcterms:modified xsi:type="dcterms:W3CDTF">2017-03-24T11:01:00Z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TC101927469990</vt:lpwstr>
  </property>
</Properties>
</file>