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FF" w:rsidRDefault="001C2DFF" w:rsidP="00D21848">
      <w:pPr>
        <w:pStyle w:val="Address1"/>
        <w:rPr>
          <w:sz w:val="24"/>
          <w:szCs w:val="24"/>
        </w:rPr>
      </w:pPr>
    </w:p>
    <w:p w:rsidR="001C2DFF" w:rsidRDefault="001C2DFF" w:rsidP="00D21848">
      <w:pPr>
        <w:pStyle w:val="Address1"/>
        <w:rPr>
          <w:sz w:val="24"/>
          <w:szCs w:val="24"/>
        </w:rPr>
      </w:pPr>
    </w:p>
    <w:p w:rsidR="001C2DFF" w:rsidRDefault="001C2DFF" w:rsidP="00D21848">
      <w:pPr>
        <w:pStyle w:val="Address1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7.95pt;margin-top:0;width:86.65pt;height:111.6pt;z-index:251658240;visibility:visible;mso-position-vertical:inside">
            <v:imagedata r:id="rId7" o:title=""/>
            <w10:wrap type="square"/>
          </v:shape>
        </w:pict>
      </w:r>
      <w:r>
        <w:rPr>
          <w:sz w:val="24"/>
          <w:szCs w:val="24"/>
        </w:rPr>
        <w:t xml:space="preserve">                                                    </w:t>
      </w:r>
      <w:r w:rsidRPr="00626B7F">
        <w:rPr>
          <w:i/>
          <w:sz w:val="24"/>
          <w:szCs w:val="24"/>
          <w:u w:val="single"/>
        </w:rPr>
        <w:t>Tel</w:t>
      </w:r>
      <w:r>
        <w:rPr>
          <w:sz w:val="24"/>
          <w:szCs w:val="24"/>
        </w:rPr>
        <w:t>: 961 3 600 932 –   961 9 933 051</w:t>
      </w:r>
    </w:p>
    <w:p w:rsidR="001C2DFF" w:rsidRDefault="001C2DFF" w:rsidP="00AF7821">
      <w:pPr>
        <w:pStyle w:val="Address1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626B7F">
        <w:rPr>
          <w:i/>
          <w:sz w:val="24"/>
          <w:szCs w:val="24"/>
          <w:u w:val="single"/>
        </w:rPr>
        <w:t>Email</w:t>
      </w:r>
      <w:r w:rsidRPr="001C495F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1C495F">
        <w:rPr>
          <w:sz w:val="24"/>
          <w:szCs w:val="24"/>
        </w:rPr>
        <w:t xml:space="preserve"> </w:t>
      </w:r>
      <w:hyperlink r:id="rId8" w:history="1">
        <w:r w:rsidRPr="001C495F">
          <w:rPr>
            <w:rStyle w:val="Hyperlink"/>
            <w:sz w:val="24"/>
            <w:szCs w:val="24"/>
          </w:rPr>
          <w:t>josianemassihi@gmail.com</w:t>
        </w:r>
      </w:hyperlink>
      <w:r w:rsidRPr="001C49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</w:p>
    <w:p w:rsidR="001C2DFF" w:rsidRDefault="001C2DFF" w:rsidP="00995E4E">
      <w:pPr>
        <w:pStyle w:val="Address1"/>
        <w:ind w:left="2880" w:firstLine="3600"/>
        <w:rPr>
          <w:sz w:val="24"/>
          <w:szCs w:val="24"/>
        </w:rPr>
      </w:pPr>
      <w:r>
        <w:t xml:space="preserve">      </w:t>
      </w:r>
      <w:hyperlink r:id="rId9" w:history="1">
        <w:r w:rsidRPr="00D031EC">
          <w:rPr>
            <w:rStyle w:val="Hyperlink"/>
            <w:sz w:val="24"/>
            <w:szCs w:val="24"/>
          </w:rPr>
          <w:t>jmassihi@hotmail.com</w:t>
        </w:r>
      </w:hyperlink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</w:t>
      </w:r>
    </w:p>
    <w:p w:rsidR="001C2DFF" w:rsidRPr="00D21848" w:rsidRDefault="001C2DFF" w:rsidP="004B0357">
      <w:pPr>
        <w:pStyle w:val="Address1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626B7F">
        <w:rPr>
          <w:i/>
          <w:sz w:val="24"/>
          <w:szCs w:val="24"/>
          <w:u w:val="single"/>
        </w:rPr>
        <w:t>Address</w:t>
      </w:r>
      <w:r w:rsidRPr="00D21848">
        <w:rPr>
          <w:sz w:val="24"/>
          <w:szCs w:val="24"/>
        </w:rPr>
        <w:t xml:space="preserve">: Sahel Alma – Jounieh; </w:t>
      </w:r>
      <w:smartTag w:uri="urn:schemas-microsoft-com:office:smarttags" w:element="place">
        <w:smartTag w:uri="urn:schemas-microsoft-com:office:smarttags" w:element="country-region">
          <w:r w:rsidRPr="00D21848">
            <w:rPr>
              <w:sz w:val="24"/>
              <w:szCs w:val="24"/>
            </w:rPr>
            <w:t>Lebanon</w:t>
          </w:r>
        </w:smartTag>
      </w:smartTag>
    </w:p>
    <w:p w:rsidR="001C2DFF" w:rsidRDefault="001C2DFF" w:rsidP="00E0624C">
      <w:pPr>
        <w:pStyle w:val="Name"/>
        <w:jc w:val="left"/>
      </w:pPr>
    </w:p>
    <w:p w:rsidR="001C2DFF" w:rsidRPr="009F7FD3" w:rsidRDefault="001C2DFF" w:rsidP="006E28BD">
      <w:pPr>
        <w:pStyle w:val="Name"/>
      </w:pPr>
      <w:r w:rsidRPr="005A6473">
        <w:t>J O S I A N E   M A S S I H I</w:t>
      </w:r>
    </w:p>
    <w:tbl>
      <w:tblPr>
        <w:tblW w:w="11100" w:type="dxa"/>
        <w:tblInd w:w="-792" w:type="dxa"/>
        <w:tblLayout w:type="fixed"/>
        <w:tblLook w:val="0000"/>
      </w:tblPr>
      <w:tblGrid>
        <w:gridCol w:w="1600"/>
        <w:gridCol w:w="9500"/>
      </w:tblGrid>
      <w:tr w:rsidR="001C2DFF" w:rsidRPr="005860AD" w:rsidTr="002E672B">
        <w:tc>
          <w:tcPr>
            <w:tcW w:w="1600" w:type="dxa"/>
          </w:tcPr>
          <w:p w:rsidR="001C2DFF" w:rsidRDefault="001C2DFF" w:rsidP="001A3F29">
            <w:pPr>
              <w:pStyle w:val="SectionTitle"/>
            </w:pPr>
          </w:p>
          <w:p w:rsidR="001C2DFF" w:rsidRPr="00F70B87" w:rsidRDefault="001C2DFF" w:rsidP="001A3F29">
            <w:pPr>
              <w:pStyle w:val="SectionTitle"/>
            </w:pPr>
            <w:r w:rsidRPr="006C5032">
              <w:rPr>
                <w:u w:val="single"/>
              </w:rPr>
              <w:t>Objective</w:t>
            </w:r>
            <w:r>
              <w:t>:</w:t>
            </w:r>
          </w:p>
        </w:tc>
        <w:tc>
          <w:tcPr>
            <w:tcW w:w="9500" w:type="dxa"/>
          </w:tcPr>
          <w:p w:rsidR="001C2DFF" w:rsidRPr="005860AD" w:rsidRDefault="001C2DFF" w:rsidP="00084928">
            <w:pPr>
              <w:pStyle w:val="Objective"/>
            </w:pPr>
            <w:r w:rsidRPr="009F7FD3">
              <w:t>I am seeking to have a professional career in a well-reputed com</w:t>
            </w:r>
            <w:r>
              <w:t xml:space="preserve">pany or a multinational, to add </w:t>
            </w:r>
            <w:r w:rsidRPr="009F7FD3">
              <w:t xml:space="preserve">to my experience in the fields of </w:t>
            </w:r>
            <w:r>
              <w:t xml:space="preserve">accounting, management &amp; key accounts. </w:t>
            </w:r>
          </w:p>
        </w:tc>
      </w:tr>
      <w:tr w:rsidR="001C2DFF" w:rsidRPr="00DD4B80" w:rsidTr="002E672B">
        <w:tc>
          <w:tcPr>
            <w:tcW w:w="1600" w:type="dxa"/>
          </w:tcPr>
          <w:p w:rsidR="001C2DFF" w:rsidRDefault="001C2DFF" w:rsidP="00733726">
            <w:pPr>
              <w:pStyle w:val="SectionTitle"/>
              <w:rPr>
                <w:sz w:val="22"/>
                <w:szCs w:val="22"/>
                <w:u w:val="single"/>
              </w:rPr>
            </w:pPr>
          </w:p>
          <w:p w:rsidR="001C2DFF" w:rsidRDefault="001C2DFF" w:rsidP="00733726">
            <w:pPr>
              <w:pStyle w:val="SectionTitle"/>
            </w:pPr>
            <w:r>
              <w:rPr>
                <w:sz w:val="22"/>
                <w:szCs w:val="22"/>
                <w:u w:val="single"/>
              </w:rPr>
              <w:t>Experience</w:t>
            </w:r>
            <w:r>
              <w:t>:</w:t>
            </w:r>
          </w:p>
          <w:p w:rsidR="001C2DFF" w:rsidRDefault="001C2DFF" w:rsidP="00A34DFA">
            <w:pPr>
              <w:rPr>
                <w:b/>
                <w:bCs/>
                <w:sz w:val="18"/>
                <w:szCs w:val="18"/>
              </w:rPr>
            </w:pPr>
          </w:p>
          <w:p w:rsidR="001C2DFF" w:rsidRDefault="001C2DFF" w:rsidP="00A34D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April  2015</w:t>
            </w:r>
            <w:r w:rsidRPr="00BD6707">
              <w:rPr>
                <w:b/>
                <w:bCs/>
                <w:sz w:val="18"/>
                <w:szCs w:val="18"/>
              </w:rPr>
              <w:t xml:space="preserve"> to </w:t>
            </w:r>
            <w:r>
              <w:rPr>
                <w:b/>
                <w:bCs/>
                <w:sz w:val="18"/>
                <w:szCs w:val="18"/>
              </w:rPr>
              <w:t>October 2016</w:t>
            </w:r>
            <w:r w:rsidRPr="00BD6707">
              <w:rPr>
                <w:b/>
                <w:bCs/>
                <w:sz w:val="18"/>
                <w:szCs w:val="18"/>
              </w:rPr>
              <w:t>:</w:t>
            </w:r>
          </w:p>
          <w:p w:rsidR="001C2DFF" w:rsidRPr="00BD6707" w:rsidRDefault="001C2DFF" w:rsidP="00A34DFA">
            <w:pPr>
              <w:rPr>
                <w:b/>
                <w:bCs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235A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December  2013</w:t>
            </w:r>
          </w:p>
          <w:p w:rsidR="001C2DFF" w:rsidRDefault="001C2DFF" w:rsidP="00707E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Till March 2014: </w:t>
            </w: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1A3F29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Default="001C2DFF" w:rsidP="00944893">
            <w:pPr>
              <w:rPr>
                <w:b/>
                <w:sz w:val="18"/>
                <w:szCs w:val="18"/>
              </w:rPr>
            </w:pPr>
          </w:p>
          <w:p w:rsidR="001C2DFF" w:rsidRPr="00EB3E66" w:rsidRDefault="001C2DFF" w:rsidP="00225563">
            <w:pPr>
              <w:rPr>
                <w:b/>
                <w:sz w:val="18"/>
                <w:szCs w:val="18"/>
              </w:rPr>
            </w:pPr>
            <w:r w:rsidRPr="00EB3E66">
              <w:rPr>
                <w:b/>
                <w:sz w:val="18"/>
                <w:szCs w:val="18"/>
              </w:rPr>
              <w:t xml:space="preserve">July 2012 till </w:t>
            </w:r>
            <w:r>
              <w:rPr>
                <w:b/>
                <w:sz w:val="18"/>
                <w:szCs w:val="18"/>
              </w:rPr>
              <w:t>November 2013</w:t>
            </w:r>
            <w:r w:rsidRPr="00EB3E66">
              <w:rPr>
                <w:b/>
                <w:sz w:val="18"/>
                <w:szCs w:val="18"/>
              </w:rPr>
              <w:t>:</w:t>
            </w:r>
          </w:p>
          <w:p w:rsidR="001C2DFF" w:rsidRPr="001A3F29" w:rsidRDefault="001C2DFF" w:rsidP="001A3F29"/>
        </w:tc>
        <w:tc>
          <w:tcPr>
            <w:tcW w:w="9500" w:type="dxa"/>
          </w:tcPr>
          <w:p w:rsidR="001C2DFF" w:rsidRDefault="001C2DFF" w:rsidP="001A3F29">
            <w:pPr>
              <w:pStyle w:val="Objective"/>
              <w:jc w:val="both"/>
              <w:rPr>
                <w:b/>
              </w:rPr>
            </w:pPr>
          </w:p>
          <w:p w:rsidR="001C2DFF" w:rsidRDefault="001C2DFF" w:rsidP="00BD6707">
            <w:pPr>
              <w:pStyle w:val="Objective"/>
              <w:jc w:val="both"/>
              <w:rPr>
                <w:b/>
                <w:sz w:val="22"/>
                <w:szCs w:val="22"/>
              </w:rPr>
            </w:pPr>
          </w:p>
          <w:p w:rsidR="001C2DFF" w:rsidRPr="00BD6707" w:rsidRDefault="001C2DFF" w:rsidP="00BD6707">
            <w:pPr>
              <w:pStyle w:val="Objective"/>
              <w:jc w:val="both"/>
              <w:rPr>
                <w:b/>
                <w:sz w:val="22"/>
                <w:szCs w:val="22"/>
              </w:rPr>
            </w:pPr>
            <w:r w:rsidRPr="00BD6707">
              <w:rPr>
                <w:b/>
                <w:sz w:val="22"/>
                <w:szCs w:val="22"/>
              </w:rPr>
              <w:t>Al Sahel coast heavy trade of equipment &amp; pledges / Sahel Alma Highway</w:t>
            </w:r>
          </w:p>
          <w:p w:rsidR="001C2DFF" w:rsidRDefault="001C2DFF" w:rsidP="00BD6707">
            <w:pPr>
              <w:pStyle w:val="BodyText"/>
              <w:rPr>
                <w:u w:val="single"/>
              </w:rPr>
            </w:pPr>
            <w:r w:rsidRPr="00BD6707">
              <w:rPr>
                <w:u w:val="single"/>
              </w:rPr>
              <w:t xml:space="preserve">Position/Title: </w:t>
            </w:r>
            <w:r>
              <w:rPr>
                <w:u w:val="single"/>
              </w:rPr>
              <w:t xml:space="preserve">Senior </w:t>
            </w:r>
            <w:r w:rsidRPr="00BD6707">
              <w:rPr>
                <w:u w:val="single"/>
              </w:rPr>
              <w:t>Accountant</w:t>
            </w:r>
          </w:p>
          <w:p w:rsidR="001C2DFF" w:rsidRPr="0063714C" w:rsidRDefault="001C2DFF" w:rsidP="003733F0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u w:val="single"/>
              </w:rPr>
            </w:pPr>
            <w:r w:rsidRPr="009308B9">
              <w:t xml:space="preserve">Taking in charge all accounting </w:t>
            </w:r>
            <w:r>
              <w:t xml:space="preserve">duties </w:t>
            </w:r>
          </w:p>
          <w:p w:rsidR="001C2DFF" w:rsidRPr="0063714C" w:rsidRDefault="001C2DFF" w:rsidP="003733F0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u w:val="single"/>
              </w:rPr>
            </w:pPr>
            <w:r>
              <w:t>Prepare Salaries for workers &amp; employees</w:t>
            </w:r>
          </w:p>
          <w:p w:rsidR="001C2DFF" w:rsidRDefault="001C2DFF" w:rsidP="003733F0">
            <w:pPr>
              <w:pStyle w:val="BodyText"/>
              <w:numPr>
                <w:ilvl w:val="0"/>
                <w:numId w:val="8"/>
              </w:numPr>
              <w:spacing w:after="0" w:line="240" w:lineRule="auto"/>
            </w:pPr>
            <w:r w:rsidRPr="0063714C">
              <w:t>Reconciliation of all accounts banks, clients, suppliers</w:t>
            </w:r>
          </w:p>
          <w:p w:rsidR="001C2DFF" w:rsidRPr="0063714C" w:rsidRDefault="001C2DFF" w:rsidP="003733F0">
            <w:pPr>
              <w:pStyle w:val="BodyText"/>
              <w:numPr>
                <w:ilvl w:val="0"/>
                <w:numId w:val="8"/>
              </w:numPr>
              <w:spacing w:after="0" w:line="240" w:lineRule="auto"/>
            </w:pPr>
            <w:bookmarkStart w:id="0" w:name="_GoBack"/>
            <w:r>
              <w:t>Handling account payable &amp; receivable</w:t>
            </w:r>
          </w:p>
          <w:bookmarkEnd w:id="0"/>
          <w:p w:rsidR="001C2DFF" w:rsidRDefault="001C2DFF" w:rsidP="001B5DCD">
            <w:pPr>
              <w:pStyle w:val="Objective"/>
              <w:jc w:val="both"/>
              <w:rPr>
                <w:b/>
                <w:sz w:val="22"/>
                <w:szCs w:val="22"/>
              </w:rPr>
            </w:pPr>
          </w:p>
          <w:p w:rsidR="001C2DFF" w:rsidRPr="000E4D47" w:rsidRDefault="001C2DFF" w:rsidP="001A3F29">
            <w:pPr>
              <w:pStyle w:val="Objective"/>
              <w:jc w:val="both"/>
              <w:rPr>
                <w:b/>
                <w:sz w:val="22"/>
                <w:szCs w:val="22"/>
              </w:rPr>
            </w:pPr>
            <w:r w:rsidRPr="000E4D47">
              <w:rPr>
                <w:b/>
                <w:sz w:val="22"/>
                <w:szCs w:val="22"/>
              </w:rPr>
              <w:t xml:space="preserve">Ministry Of Food S.A.L / </w:t>
            </w:r>
            <w:smartTag w:uri="urn:schemas-microsoft-com:office:smarttags" w:element="place">
              <w:r w:rsidRPr="000E4D47">
                <w:rPr>
                  <w:b/>
                  <w:sz w:val="22"/>
                  <w:szCs w:val="22"/>
                </w:rPr>
                <w:t>Jal El Dib</w:t>
              </w:r>
              <w:r>
                <w:rPr>
                  <w:b/>
                  <w:sz w:val="22"/>
                  <w:szCs w:val="22"/>
                </w:rPr>
                <w:t xml:space="preserve"> Highway</w:t>
              </w:r>
            </w:smartTag>
          </w:p>
          <w:p w:rsidR="001C2DFF" w:rsidRPr="00354F28" w:rsidRDefault="001C2DFF" w:rsidP="00944893">
            <w:pPr>
              <w:rPr>
                <w:rFonts w:ascii="Arial" w:hAnsi="Arial" w:cs="Arial"/>
                <w:i/>
                <w:iCs/>
                <w:u w:val="single"/>
              </w:rPr>
            </w:pPr>
            <w:r w:rsidRPr="00354F28">
              <w:rPr>
                <w:rFonts w:ascii="Arial" w:hAnsi="Arial" w:cs="Arial"/>
                <w:i/>
                <w:iCs/>
                <w:u w:val="single"/>
              </w:rPr>
              <w:t>Position/Title: Senior Accountant</w:t>
            </w:r>
          </w:p>
          <w:p w:rsidR="001C2DFF" w:rsidRPr="00354F28" w:rsidRDefault="001C2DFF" w:rsidP="00944893">
            <w:pPr>
              <w:rPr>
                <w:rFonts w:ascii="Arial" w:hAnsi="Arial" w:cs="Arial"/>
                <w:i/>
                <w:iCs/>
                <w:u w:val="single"/>
              </w:rPr>
            </w:pPr>
          </w:p>
          <w:p w:rsidR="001C2DFF" w:rsidRPr="00354F28" w:rsidRDefault="001C2DFF" w:rsidP="003733F0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54F28">
              <w:rPr>
                <w:rFonts w:ascii="Arial" w:hAnsi="Arial" w:cs="Arial"/>
                <w:color w:val="000000"/>
              </w:rPr>
              <w:t>Maintains general ledger by transferring subsidiary accounts; preparing a trial balance; reconciling entries.</w:t>
            </w:r>
          </w:p>
          <w:p w:rsidR="001C2DFF" w:rsidRPr="00354F28" w:rsidRDefault="001C2DFF" w:rsidP="003733F0">
            <w:pPr>
              <w:pStyle w:val="Objective"/>
              <w:numPr>
                <w:ilvl w:val="0"/>
                <w:numId w:val="4"/>
              </w:numPr>
              <w:spacing w:before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54F28">
              <w:rPr>
                <w:rFonts w:ascii="Arial" w:hAnsi="Arial" w:cs="Arial"/>
                <w:color w:val="000000"/>
                <w:shd w:val="clear" w:color="auto" w:fill="FFFFFF"/>
              </w:rPr>
              <w:t>Maintains and balances subsidiary accounts by verifying, allocating, posting, transactions; resolving discrepancies</w:t>
            </w:r>
          </w:p>
          <w:p w:rsidR="001C2DFF" w:rsidRPr="00354F28" w:rsidRDefault="001C2DFF" w:rsidP="003733F0">
            <w:pPr>
              <w:pStyle w:val="BodyTex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</w:rPr>
              <w:t xml:space="preserve">Prepare monthly account reconciliations </w:t>
            </w:r>
          </w:p>
          <w:p w:rsidR="001C2DFF" w:rsidRDefault="001C2DFF" w:rsidP="003733F0">
            <w:pPr>
              <w:pStyle w:val="BodyTex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</w:rPr>
              <w:t>In charge of all Payments</w:t>
            </w:r>
          </w:p>
          <w:p w:rsidR="001C2DFF" w:rsidRPr="00354F28" w:rsidRDefault="001C2DFF" w:rsidP="003733F0">
            <w:pPr>
              <w:pStyle w:val="BodyTex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correspondence regarding suppliers as well as customers concerning accounting and administrative issues.</w:t>
            </w:r>
          </w:p>
          <w:p w:rsidR="001C2DFF" w:rsidRPr="00541D8D" w:rsidRDefault="001C2DFF" w:rsidP="00541D8D">
            <w:pPr>
              <w:pStyle w:val="BodyText"/>
            </w:pPr>
          </w:p>
          <w:p w:rsidR="001C2DFF" w:rsidRPr="000E4D47" w:rsidRDefault="001C2DFF" w:rsidP="00B31F61">
            <w:pPr>
              <w:pStyle w:val="Objective"/>
              <w:jc w:val="both"/>
              <w:rPr>
                <w:b/>
                <w:sz w:val="22"/>
                <w:szCs w:val="22"/>
              </w:rPr>
            </w:pPr>
            <w:r w:rsidRPr="000E4D47">
              <w:rPr>
                <w:b/>
                <w:sz w:val="22"/>
                <w:szCs w:val="22"/>
              </w:rPr>
              <w:t xml:space="preserve">Supreme Services S.A.L Travel &amp; Tourism / </w:t>
            </w:r>
            <w:smartTag w:uri="urn:schemas-microsoft-com:office:smarttags" w:element="place">
              <w:r w:rsidRPr="000E4D47">
                <w:rPr>
                  <w:b/>
                  <w:sz w:val="22"/>
                  <w:szCs w:val="22"/>
                </w:rPr>
                <w:t>Dora Highway</w:t>
              </w:r>
            </w:smartTag>
          </w:p>
          <w:p w:rsidR="001C2DFF" w:rsidRPr="00354F28" w:rsidRDefault="001C2DFF" w:rsidP="001A3F29">
            <w:pPr>
              <w:rPr>
                <w:rFonts w:ascii="Arial" w:hAnsi="Arial" w:cs="Arial"/>
                <w:i/>
                <w:iCs/>
                <w:u w:val="single"/>
              </w:rPr>
            </w:pPr>
            <w:r w:rsidRPr="00354F28">
              <w:rPr>
                <w:rFonts w:ascii="Arial" w:hAnsi="Arial" w:cs="Arial"/>
                <w:i/>
                <w:iCs/>
                <w:u w:val="single"/>
              </w:rPr>
              <w:t xml:space="preserve">Position/Title: 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Senior </w:t>
            </w:r>
            <w:r w:rsidRPr="00354F28">
              <w:rPr>
                <w:rFonts w:ascii="Arial" w:hAnsi="Arial" w:cs="Arial"/>
                <w:i/>
                <w:iCs/>
                <w:u w:val="single"/>
              </w:rPr>
              <w:t>Accountant &amp; HR</w:t>
            </w:r>
          </w:p>
          <w:p w:rsidR="001C2DFF" w:rsidRPr="00354F28" w:rsidRDefault="001C2DFF" w:rsidP="001A3F29">
            <w:pPr>
              <w:rPr>
                <w:rFonts w:ascii="Arial" w:hAnsi="Arial" w:cs="Arial"/>
                <w:i/>
                <w:iCs/>
                <w:u w:val="single"/>
              </w:rPr>
            </w:pPr>
          </w:p>
          <w:p w:rsidR="001C2DFF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managerial/admin duties.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Taking</w:t>
            </w:r>
            <w:r w:rsidRPr="00354F28">
              <w:rPr>
                <w:rFonts w:ascii="Arial" w:hAnsi="Arial" w:cs="Arial"/>
              </w:rPr>
              <w:t xml:space="preserve"> in charge all accounts receivable and payable</w:t>
            </w:r>
            <w:r>
              <w:rPr>
                <w:rFonts w:ascii="Arial" w:hAnsi="Arial" w:cs="Arial"/>
              </w:rPr>
              <w:t>.</w:t>
            </w:r>
            <w:r w:rsidRPr="00354F28">
              <w:rPr>
                <w:rFonts w:ascii="Arial" w:hAnsi="Arial" w:cs="Arial"/>
              </w:rPr>
              <w:t xml:space="preserve"> 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  <w:color w:val="000000"/>
                <w:shd w:val="clear" w:color="auto" w:fill="FFFFFF"/>
              </w:rPr>
              <w:t xml:space="preserve">Track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daily </w:t>
            </w:r>
            <w:r w:rsidRPr="00354F28">
              <w:rPr>
                <w:rFonts w:ascii="Arial" w:hAnsi="Arial" w:cs="Arial"/>
                <w:color w:val="000000"/>
                <w:shd w:val="clear" w:color="auto" w:fill="FFFFFF"/>
              </w:rPr>
              <w:t>expenses and process expense reports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  <w:color w:val="000000"/>
                <w:shd w:val="clear" w:color="auto" w:fill="FFFFFF"/>
              </w:rPr>
              <w:t>Research and resolve invoice discrepancies and issues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  <w:color w:val="000000"/>
                <w:shd w:val="clear" w:color="auto" w:fill="FFFFFF"/>
              </w:rPr>
              <w:t>Do the daily attendance &amp; prepare monthly salaries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  <w:color w:val="000000"/>
                <w:shd w:val="clear" w:color="auto" w:fill="FFFFFF"/>
              </w:rPr>
              <w:t>correspond with vendors and respond to inquiries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  <w:color w:val="000000"/>
                <w:shd w:val="clear" w:color="auto" w:fill="FFFFFF"/>
              </w:rPr>
              <w:t>assist with month end closing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</w:rPr>
              <w:t>Process, verify and maintain docu</w:t>
            </w:r>
            <w:r>
              <w:rPr>
                <w:rFonts w:ascii="Arial" w:hAnsi="Arial" w:cs="Arial"/>
              </w:rPr>
              <w:t>mentation relating to personnel and supervising housekeeper &amp; janitor.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</w:rPr>
              <w:t>Record data for each employee, including such information as addresses, weekly earnings, absences, amount of sales or production, supervisory reports on performance.</w:t>
            </w:r>
          </w:p>
          <w:p w:rsidR="001C2DFF" w:rsidRPr="00354F28" w:rsidRDefault="001C2DFF" w:rsidP="00CF090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354F28">
              <w:rPr>
                <w:rFonts w:ascii="Arial" w:hAnsi="Arial" w:cs="Arial"/>
              </w:rPr>
              <w:t>Serve as a link between management and employees by handling questions, interpreting and administering contracts.</w:t>
            </w:r>
          </w:p>
          <w:p w:rsidR="001C2DFF" w:rsidRPr="00DD4B80" w:rsidRDefault="001C2DFF" w:rsidP="001A3F29">
            <w:pPr>
              <w:pStyle w:val="BodyText"/>
              <w:jc w:val="both"/>
            </w:pPr>
          </w:p>
        </w:tc>
      </w:tr>
      <w:tr w:rsidR="001C2DFF" w:rsidRPr="005860AD" w:rsidTr="002E672B">
        <w:tc>
          <w:tcPr>
            <w:tcW w:w="1600" w:type="dxa"/>
          </w:tcPr>
          <w:p w:rsidR="001C2DFF" w:rsidRDefault="001C2DFF" w:rsidP="00733726">
            <w:pPr>
              <w:pStyle w:val="SectionTitle"/>
            </w:pPr>
          </w:p>
          <w:p w:rsidR="001C2DFF" w:rsidRPr="001B1392" w:rsidRDefault="001C2DFF" w:rsidP="00733726">
            <w:pPr>
              <w:pStyle w:val="SectionTitle"/>
            </w:pPr>
            <w:r>
              <w:t xml:space="preserve">From </w:t>
            </w:r>
            <w:r w:rsidRPr="001B1392">
              <w:t>2001</w:t>
            </w:r>
            <w:r>
              <w:t xml:space="preserve"> till June 2012</w:t>
            </w:r>
            <w:r w:rsidRPr="001B1392">
              <w:t>:</w:t>
            </w:r>
          </w:p>
          <w:p w:rsidR="001C2DFF" w:rsidRPr="00985559" w:rsidRDefault="001C2DFF" w:rsidP="00733726"/>
        </w:tc>
        <w:tc>
          <w:tcPr>
            <w:tcW w:w="9500" w:type="dxa"/>
          </w:tcPr>
          <w:p w:rsidR="001C2DFF" w:rsidRPr="00201264" w:rsidRDefault="001C2DFF" w:rsidP="000E4D47">
            <w:pPr>
              <w:pStyle w:val="CompanyNameOne"/>
              <w:rPr>
                <w:i/>
                <w:iCs/>
                <w:lang w:val="en-US"/>
              </w:rPr>
            </w:pPr>
            <w:r w:rsidRPr="00201264">
              <w:rPr>
                <w:lang w:val="en-US"/>
              </w:rPr>
              <w:t xml:space="preserve">Estephan Company For Contracting &amp; Trading / </w:t>
            </w:r>
            <w:r w:rsidRPr="00201264">
              <w:rPr>
                <w:i/>
                <w:iCs/>
                <w:lang w:val="en-US"/>
              </w:rPr>
              <w:t>Jounieh</w:t>
            </w:r>
          </w:p>
          <w:p w:rsidR="001C2DFF" w:rsidRPr="005A6473" w:rsidRDefault="001C2DFF" w:rsidP="005A6473"/>
          <w:p w:rsidR="001C2DFF" w:rsidRDefault="001C2DFF" w:rsidP="00733726">
            <w:pPr>
              <w:rPr>
                <w:rFonts w:ascii="Arial" w:hAnsi="Arial" w:cs="Arial"/>
                <w:i/>
                <w:iCs/>
                <w:u w:val="single"/>
              </w:rPr>
            </w:pPr>
            <w:r w:rsidRPr="00354F28">
              <w:rPr>
                <w:rFonts w:ascii="Arial" w:hAnsi="Arial" w:cs="Arial"/>
                <w:i/>
                <w:iCs/>
                <w:u w:val="single"/>
              </w:rPr>
              <w:t>Position/Title: Accountant</w:t>
            </w:r>
          </w:p>
          <w:p w:rsidR="001C2DFF" w:rsidRPr="00354F28" w:rsidRDefault="001C2DFF" w:rsidP="00733726">
            <w:pPr>
              <w:rPr>
                <w:rFonts w:ascii="Arial" w:hAnsi="Arial" w:cs="Arial"/>
                <w:i/>
                <w:iCs/>
                <w:u w:val="single"/>
              </w:rPr>
            </w:pPr>
          </w:p>
          <w:p w:rsidR="001C2DFF" w:rsidRPr="009308B9" w:rsidRDefault="001C2DFF" w:rsidP="00CF0902">
            <w:pPr>
              <w:pStyle w:val="Achievement"/>
              <w:spacing w:after="0"/>
            </w:pPr>
            <w:r w:rsidRPr="009308B9">
              <w:t>Handling correspondence and clerical work and carry out administrative duties.</w:t>
            </w:r>
          </w:p>
          <w:p w:rsidR="001C2DFF" w:rsidRPr="009308B9" w:rsidRDefault="001C2DFF" w:rsidP="00CF0902">
            <w:pPr>
              <w:pStyle w:val="Achievement"/>
              <w:spacing w:after="0"/>
            </w:pPr>
            <w:r w:rsidRPr="009308B9">
              <w:t>Taking in charge all accounting matters in the batching plant factory concerning ready mixed concrete, as:</w:t>
            </w:r>
          </w:p>
          <w:p w:rsidR="001C2DFF" w:rsidRPr="009308B9" w:rsidRDefault="001C2DFF" w:rsidP="00CF0902">
            <w:pPr>
              <w:pStyle w:val="Achievement"/>
              <w:spacing w:after="0"/>
            </w:pPr>
            <w:r w:rsidRPr="009308B9">
              <w:t>Holding data entries and booking of Bill of Quantity (BOQ) for tenders concerning public works.</w:t>
            </w:r>
          </w:p>
          <w:p w:rsidR="001C2DFF" w:rsidRPr="009308B9" w:rsidRDefault="001C2DFF" w:rsidP="00CF0902">
            <w:pPr>
              <w:pStyle w:val="Achievement"/>
              <w:spacing w:after="0"/>
              <w:rPr>
                <w:color w:val="auto"/>
                <w:shd w:val="clear" w:color="auto" w:fill="auto"/>
              </w:rPr>
            </w:pPr>
            <w:r w:rsidRPr="009308B9">
              <w:t>Prepares payments by verifying documentation.</w:t>
            </w:r>
          </w:p>
          <w:p w:rsidR="001C2DFF" w:rsidRPr="009308B9" w:rsidRDefault="001C2DFF" w:rsidP="00CF0902">
            <w:pPr>
              <w:pStyle w:val="Achievement"/>
              <w:spacing w:after="0"/>
              <w:rPr>
                <w:color w:val="auto"/>
                <w:shd w:val="clear" w:color="auto" w:fill="auto"/>
              </w:rPr>
            </w:pPr>
            <w:r w:rsidRPr="009308B9">
              <w:t>Prepares capital account entries by compiling and analyzing account information.</w:t>
            </w:r>
          </w:p>
          <w:p w:rsidR="001C2DFF" w:rsidRPr="009308B9" w:rsidRDefault="001C2DFF" w:rsidP="00CF0902">
            <w:pPr>
              <w:pStyle w:val="Achievement"/>
              <w:spacing w:after="0"/>
            </w:pPr>
            <w:r w:rsidRPr="009308B9">
              <w:t>Documents financial transactions by entering account information.</w:t>
            </w:r>
          </w:p>
          <w:p w:rsidR="001C2DFF" w:rsidRPr="009308B9" w:rsidRDefault="001C2DFF" w:rsidP="00CF0902">
            <w:pPr>
              <w:pStyle w:val="Achievement"/>
              <w:spacing w:after="0"/>
            </w:pPr>
            <w:r w:rsidRPr="009308B9">
              <w:t>Handling petty cash, payroll, purchase invoices, sales invoices, bank transactions, stock, receipt vouchers, journal vouchers.</w:t>
            </w:r>
          </w:p>
          <w:p w:rsidR="001C2DFF" w:rsidRPr="009308B9" w:rsidRDefault="001C2DFF" w:rsidP="00CF0902">
            <w:pPr>
              <w:pStyle w:val="Achievement"/>
              <w:spacing w:after="0"/>
            </w:pPr>
            <w:r w:rsidRPr="009308B9">
              <w:t>Prepare monthly account/bank reconciliations</w:t>
            </w:r>
          </w:p>
          <w:p w:rsidR="001C2DFF" w:rsidRPr="009308B9" w:rsidRDefault="001C2DFF" w:rsidP="00CF0902">
            <w:pPr>
              <w:pStyle w:val="Achievement"/>
              <w:spacing w:after="0"/>
            </w:pPr>
            <w:r w:rsidRPr="009308B9">
              <w:t>Assist with analyzing financial statements on a monthly basis and report on variances.</w:t>
            </w:r>
          </w:p>
          <w:p w:rsidR="001C2DFF" w:rsidRPr="009308B9" w:rsidRDefault="001C2DFF" w:rsidP="00FD7DD2">
            <w:pPr>
              <w:pStyle w:val="Achievement"/>
              <w:numPr>
                <w:ilvl w:val="0"/>
                <w:numId w:val="0"/>
              </w:numPr>
              <w:ind w:left="400"/>
            </w:pPr>
          </w:p>
        </w:tc>
      </w:tr>
      <w:tr w:rsidR="001C2DFF" w:rsidRPr="005860AD" w:rsidTr="002E672B">
        <w:tc>
          <w:tcPr>
            <w:tcW w:w="1600" w:type="dxa"/>
          </w:tcPr>
          <w:p w:rsidR="001C2DFF" w:rsidRPr="00FB58B7" w:rsidRDefault="001C2DFF" w:rsidP="000E4D47">
            <w:pPr>
              <w:pStyle w:val="CompanyName"/>
            </w:pPr>
            <w:r w:rsidRPr="00201264">
              <w:rPr>
                <w:lang w:val="en-US"/>
              </w:rPr>
              <w:t xml:space="preserve"> </w:t>
            </w:r>
            <w:r w:rsidRPr="00FB58B7">
              <w:t>2000 – 1999:</w:t>
            </w:r>
          </w:p>
          <w:p w:rsidR="001C2DFF" w:rsidRPr="00AA708C" w:rsidRDefault="001C2DFF" w:rsidP="00733726"/>
        </w:tc>
        <w:tc>
          <w:tcPr>
            <w:tcW w:w="9500" w:type="dxa"/>
          </w:tcPr>
          <w:p w:rsidR="001C2DFF" w:rsidRPr="000E4D47" w:rsidRDefault="001C2DFF" w:rsidP="000E4D47">
            <w:pPr>
              <w:pStyle w:val="CompanyName"/>
            </w:pPr>
            <w:r w:rsidRPr="000E4D47">
              <w:t xml:space="preserve">Societe Libanaise Pour Les Métaux (SLM) – Grp Tannous / </w:t>
            </w:r>
            <w:r w:rsidRPr="000E4D47">
              <w:rPr>
                <w:i/>
                <w:iCs/>
              </w:rPr>
              <w:t>Carantaine</w:t>
            </w:r>
            <w:r w:rsidRPr="000E4D47">
              <w:t>.</w:t>
            </w:r>
          </w:p>
          <w:p w:rsidR="001C2DFF" w:rsidRPr="00AE67E6" w:rsidRDefault="001C2DFF" w:rsidP="00733726">
            <w:pPr>
              <w:rPr>
                <w:rFonts w:ascii="Arial" w:hAnsi="Arial" w:cs="Arial"/>
                <w:i/>
                <w:iCs/>
                <w:u w:val="single"/>
              </w:rPr>
            </w:pPr>
            <w:r w:rsidRPr="00AE67E6">
              <w:rPr>
                <w:rFonts w:ascii="Arial" w:hAnsi="Arial" w:cs="Arial"/>
                <w:i/>
                <w:iCs/>
                <w:u w:val="single"/>
              </w:rPr>
              <w:t>Position/Title: Assistant accountant</w:t>
            </w:r>
          </w:p>
          <w:p w:rsidR="001C2DFF" w:rsidRPr="009308B9" w:rsidRDefault="001C2DFF" w:rsidP="003823A7">
            <w:pPr>
              <w:pStyle w:val="Achievement"/>
            </w:pPr>
            <w:r w:rsidRPr="009308B9">
              <w:t xml:space="preserve">Performed accounting assistances &amp; daily administrative </w:t>
            </w:r>
            <w:r>
              <w:t xml:space="preserve">accounting </w:t>
            </w:r>
            <w:r w:rsidRPr="009308B9">
              <w:t>reports.</w:t>
            </w:r>
          </w:p>
        </w:tc>
      </w:tr>
      <w:tr w:rsidR="001C2DFF" w:rsidRPr="005860AD" w:rsidTr="002E672B">
        <w:tc>
          <w:tcPr>
            <w:tcW w:w="1600" w:type="dxa"/>
          </w:tcPr>
          <w:p w:rsidR="001C2DFF" w:rsidRPr="001B1392" w:rsidRDefault="001C2DFF" w:rsidP="000E4D47">
            <w:pPr>
              <w:pStyle w:val="CompanyName"/>
            </w:pPr>
            <w:r w:rsidRPr="001B1392">
              <w:t>1999-2000:</w:t>
            </w:r>
          </w:p>
          <w:p w:rsidR="001C2DFF" w:rsidRPr="00AA708C" w:rsidRDefault="001C2DFF" w:rsidP="00733726"/>
        </w:tc>
        <w:tc>
          <w:tcPr>
            <w:tcW w:w="9500" w:type="dxa"/>
          </w:tcPr>
          <w:p w:rsidR="001C2DFF" w:rsidRPr="00201264" w:rsidRDefault="001C2DFF" w:rsidP="000E4D47">
            <w:pPr>
              <w:pStyle w:val="CompanyName"/>
              <w:rPr>
                <w:i/>
                <w:iCs/>
                <w:lang w:val="en-US"/>
              </w:rPr>
            </w:pPr>
            <w:r w:rsidRPr="00201264">
              <w:rPr>
                <w:lang w:val="en-US"/>
              </w:rPr>
              <w:t xml:space="preserve">Lebanon 2000 – Hostess Department / </w:t>
            </w:r>
            <w:smartTag w:uri="urn:schemas-microsoft-com:office:smarttags" w:element="place">
              <w:r w:rsidRPr="00201264">
                <w:rPr>
                  <w:i/>
                  <w:iCs/>
                  <w:lang w:val="en-US"/>
                </w:rPr>
                <w:t>Beirut</w:t>
              </w:r>
            </w:smartTag>
          </w:p>
          <w:p w:rsidR="001C2DFF" w:rsidRPr="00AE67E6" w:rsidRDefault="001C2DFF" w:rsidP="00733726">
            <w:pPr>
              <w:rPr>
                <w:rFonts w:ascii="Arial" w:hAnsi="Arial" w:cs="Arial"/>
              </w:rPr>
            </w:pPr>
            <w:r w:rsidRPr="00AE67E6">
              <w:rPr>
                <w:rFonts w:ascii="Arial" w:hAnsi="Arial" w:cs="Arial"/>
                <w:i/>
                <w:iCs/>
                <w:u w:val="single"/>
              </w:rPr>
              <w:t>Position/Title: hostess controller</w:t>
            </w:r>
          </w:p>
          <w:p w:rsidR="001C2DFF" w:rsidRPr="009308B9" w:rsidRDefault="001C2DFF" w:rsidP="003823A7">
            <w:pPr>
              <w:pStyle w:val="Achievement"/>
            </w:pPr>
            <w:r w:rsidRPr="009308B9">
              <w:t>Controlling and managing the hostesses’ performances and provided assistance in the organization of some events.</w:t>
            </w:r>
          </w:p>
          <w:p w:rsidR="001C2DFF" w:rsidRPr="009308B9" w:rsidRDefault="001C2DFF" w:rsidP="00AE67E6">
            <w:pPr>
              <w:pStyle w:val="Achievement"/>
              <w:numPr>
                <w:ilvl w:val="0"/>
                <w:numId w:val="0"/>
              </w:numPr>
              <w:ind w:left="760"/>
            </w:pPr>
          </w:p>
        </w:tc>
      </w:tr>
      <w:tr w:rsidR="001C2DFF" w:rsidRPr="005860AD" w:rsidTr="002E672B">
        <w:tc>
          <w:tcPr>
            <w:tcW w:w="1600" w:type="dxa"/>
          </w:tcPr>
          <w:p w:rsidR="001C2DFF" w:rsidRDefault="001C2DFF" w:rsidP="00733726">
            <w:pPr>
              <w:rPr>
                <w:b/>
                <w:bCs/>
              </w:rPr>
            </w:pPr>
          </w:p>
          <w:p w:rsidR="001C2DFF" w:rsidRPr="00044CE4" w:rsidRDefault="001C2DFF" w:rsidP="00733726">
            <w:pPr>
              <w:rPr>
                <w:b/>
                <w:bCs/>
              </w:rPr>
            </w:pPr>
            <w:r w:rsidRPr="00044CE4">
              <w:rPr>
                <w:b/>
                <w:bCs/>
              </w:rPr>
              <w:t>1998-1999:</w:t>
            </w:r>
          </w:p>
        </w:tc>
        <w:tc>
          <w:tcPr>
            <w:tcW w:w="9500" w:type="dxa"/>
          </w:tcPr>
          <w:p w:rsidR="001C2DFF" w:rsidRDefault="001C2DFF" w:rsidP="000E4D47">
            <w:pPr>
              <w:pStyle w:val="CompanyName"/>
              <w:rPr>
                <w:i/>
                <w:iCs/>
              </w:rPr>
            </w:pPr>
            <w:r w:rsidRPr="005860AD">
              <w:t xml:space="preserve">Ipsos Stat / </w:t>
            </w:r>
            <w:r w:rsidRPr="005860AD">
              <w:rPr>
                <w:i/>
                <w:iCs/>
              </w:rPr>
              <w:t>Dora</w:t>
            </w:r>
          </w:p>
          <w:p w:rsidR="001C2DFF" w:rsidRPr="00AE67E6" w:rsidRDefault="001C2DFF" w:rsidP="00733726">
            <w:pPr>
              <w:rPr>
                <w:rFonts w:ascii="Arial" w:hAnsi="Arial" w:cs="Arial"/>
              </w:rPr>
            </w:pPr>
            <w:r w:rsidRPr="00AE67E6">
              <w:rPr>
                <w:rFonts w:ascii="Arial" w:hAnsi="Arial" w:cs="Arial"/>
                <w:i/>
                <w:iCs/>
                <w:u w:val="single"/>
              </w:rPr>
              <w:t>Position/Title: statistic reporter</w:t>
            </w:r>
          </w:p>
          <w:p w:rsidR="001C2DFF" w:rsidRPr="009308B9" w:rsidRDefault="001C2DFF" w:rsidP="003823A7">
            <w:pPr>
              <w:pStyle w:val="Achievement"/>
            </w:pPr>
            <w:r w:rsidRPr="00AE67E6">
              <w:t>Carried out various statistic projects.</w:t>
            </w:r>
          </w:p>
        </w:tc>
      </w:tr>
      <w:tr w:rsidR="001C2DFF" w:rsidRPr="005860AD" w:rsidTr="002E672B">
        <w:tc>
          <w:tcPr>
            <w:tcW w:w="1600" w:type="dxa"/>
          </w:tcPr>
          <w:p w:rsidR="001C2DFF" w:rsidRDefault="001C2DFF" w:rsidP="00733726">
            <w:pPr>
              <w:pStyle w:val="SectionTitle"/>
              <w:rPr>
                <w:sz w:val="22"/>
                <w:szCs w:val="22"/>
                <w:u w:val="single"/>
              </w:rPr>
            </w:pPr>
          </w:p>
          <w:p w:rsidR="001C2DFF" w:rsidRPr="00AA708C" w:rsidRDefault="001C2DFF" w:rsidP="00733726">
            <w:pPr>
              <w:pStyle w:val="SectionTitle"/>
            </w:pPr>
            <w:r w:rsidRPr="003D0E3C">
              <w:rPr>
                <w:sz w:val="22"/>
                <w:szCs w:val="22"/>
                <w:u w:val="single"/>
              </w:rPr>
              <w:t>Skills</w:t>
            </w:r>
            <w:r>
              <w:t>:</w:t>
            </w:r>
          </w:p>
        </w:tc>
        <w:tc>
          <w:tcPr>
            <w:tcW w:w="9500" w:type="dxa"/>
          </w:tcPr>
          <w:p w:rsidR="001C2DFF" w:rsidRDefault="001C2DFF" w:rsidP="00733726">
            <w:pPr>
              <w:pStyle w:val="BodyText"/>
            </w:pPr>
          </w:p>
          <w:p w:rsidR="001C2DFF" w:rsidRPr="005860AD" w:rsidRDefault="001C2DFF" w:rsidP="00733726">
            <w:pPr>
              <w:pStyle w:val="BodyText"/>
            </w:pPr>
            <w:r w:rsidRPr="005860AD">
              <w:t>Very good knowledge in Microsoft office.</w:t>
            </w:r>
          </w:p>
        </w:tc>
      </w:tr>
      <w:tr w:rsidR="001C2DFF" w:rsidRPr="00D91022" w:rsidTr="002E672B">
        <w:tc>
          <w:tcPr>
            <w:tcW w:w="1600" w:type="dxa"/>
          </w:tcPr>
          <w:p w:rsidR="001C2DFF" w:rsidRPr="00AA708C" w:rsidRDefault="001C2DFF" w:rsidP="00733726">
            <w:pPr>
              <w:pStyle w:val="SectionTitle"/>
            </w:pPr>
            <w:r w:rsidRPr="003D0E3C">
              <w:rPr>
                <w:sz w:val="22"/>
                <w:szCs w:val="22"/>
                <w:u w:val="single"/>
              </w:rPr>
              <w:t>Education</w:t>
            </w:r>
            <w:r>
              <w:t>:</w:t>
            </w:r>
          </w:p>
        </w:tc>
        <w:tc>
          <w:tcPr>
            <w:tcW w:w="9500" w:type="dxa"/>
          </w:tcPr>
          <w:p w:rsidR="001C2DFF" w:rsidRPr="005860AD" w:rsidRDefault="001C2DFF" w:rsidP="007B4DE6">
            <w:pPr>
              <w:pStyle w:val="Institution"/>
              <w:numPr>
                <w:ilvl w:val="0"/>
                <w:numId w:val="0"/>
              </w:numPr>
            </w:pPr>
            <w:r>
              <w:t xml:space="preserve">         1998-2001                 </w:t>
            </w:r>
            <w:r w:rsidRPr="005860AD">
              <w:t xml:space="preserve">Holy Spirit University – </w:t>
            </w:r>
            <w:r w:rsidRPr="005860AD">
              <w:rPr>
                <w:i/>
                <w:iCs/>
              </w:rPr>
              <w:t>Kaslik</w:t>
            </w:r>
          </w:p>
          <w:p w:rsidR="001C2DFF" w:rsidRPr="009308B9" w:rsidRDefault="001C2DFF" w:rsidP="007B4DE6">
            <w:pPr>
              <w:pStyle w:val="Achievement"/>
              <w:numPr>
                <w:ilvl w:val="0"/>
                <w:numId w:val="0"/>
              </w:numPr>
              <w:ind w:left="760"/>
            </w:pPr>
            <w:r w:rsidRPr="009308B9">
              <w:t xml:space="preserve">                         Business Management.</w:t>
            </w:r>
          </w:p>
          <w:p w:rsidR="001C2DFF" w:rsidRPr="009308B9" w:rsidRDefault="001C2DFF" w:rsidP="007B4DE6">
            <w:pPr>
              <w:pStyle w:val="Achievement"/>
              <w:numPr>
                <w:ilvl w:val="0"/>
                <w:numId w:val="0"/>
              </w:numPr>
              <w:ind w:left="760" w:hanging="360"/>
              <w:rPr>
                <w:lang w:val="fr-FR"/>
              </w:rPr>
            </w:pPr>
            <w:r>
              <w:rPr>
                <w:lang w:val="fr-FR"/>
              </w:rPr>
              <w:t xml:space="preserve">1983-1997               </w:t>
            </w:r>
            <w:r w:rsidRPr="009308B9">
              <w:rPr>
                <w:lang w:val="fr-FR"/>
              </w:rPr>
              <w:t xml:space="preserve">Sainte Famille Française - </w:t>
            </w:r>
            <w:r w:rsidRPr="009308B9">
              <w:rPr>
                <w:i/>
                <w:iCs/>
                <w:lang w:val="fr-FR"/>
              </w:rPr>
              <w:t>Jounieh</w:t>
            </w:r>
            <w:r w:rsidRPr="009308B9">
              <w:rPr>
                <w:lang w:val="fr-FR"/>
              </w:rPr>
              <w:t xml:space="preserve">        </w:t>
            </w:r>
          </w:p>
          <w:p w:rsidR="001C2DFF" w:rsidRPr="009308B9" w:rsidRDefault="001C2DFF" w:rsidP="007B4DE6">
            <w:pPr>
              <w:pStyle w:val="Achievement"/>
              <w:numPr>
                <w:ilvl w:val="0"/>
                <w:numId w:val="0"/>
              </w:numPr>
              <w:ind w:left="760"/>
              <w:rPr>
                <w:lang w:val="fr-FR"/>
              </w:rPr>
            </w:pPr>
            <w:r w:rsidRPr="009308B9">
              <w:rPr>
                <w:lang w:val="fr-FR"/>
              </w:rPr>
              <w:t xml:space="preserve">                          Baccalaureate Part I - II</w:t>
            </w:r>
          </w:p>
        </w:tc>
      </w:tr>
      <w:tr w:rsidR="001C2DFF" w:rsidRPr="005860AD" w:rsidTr="002E672B">
        <w:tc>
          <w:tcPr>
            <w:tcW w:w="1600" w:type="dxa"/>
          </w:tcPr>
          <w:p w:rsidR="001C2DFF" w:rsidRDefault="001C2DFF" w:rsidP="00733726">
            <w:pPr>
              <w:pStyle w:val="SectionTitle"/>
              <w:rPr>
                <w:lang w:val="fr-FR"/>
              </w:rPr>
            </w:pPr>
          </w:p>
          <w:p w:rsidR="001C2DFF" w:rsidRDefault="001C2DFF" w:rsidP="00733726">
            <w:pPr>
              <w:pStyle w:val="SectionTitle"/>
              <w:rPr>
                <w:lang w:val="fr-FR"/>
              </w:rPr>
            </w:pPr>
          </w:p>
          <w:p w:rsidR="001C2DFF" w:rsidRPr="009566C0" w:rsidRDefault="001C2DFF" w:rsidP="00733726">
            <w:pPr>
              <w:pStyle w:val="SectionTitle"/>
            </w:pPr>
            <w:r>
              <w:rPr>
                <w:sz w:val="22"/>
                <w:szCs w:val="22"/>
                <w:u w:val="single"/>
              </w:rPr>
              <w:t>Language</w:t>
            </w:r>
            <w:r>
              <w:t>:</w:t>
            </w:r>
          </w:p>
        </w:tc>
        <w:tc>
          <w:tcPr>
            <w:tcW w:w="9500" w:type="dxa"/>
          </w:tcPr>
          <w:p w:rsidR="001C2DFF" w:rsidRDefault="001C2DFF" w:rsidP="00641A32">
            <w:pPr>
              <w:pStyle w:val="Objective"/>
              <w:spacing w:line="240" w:lineRule="auto"/>
            </w:pPr>
          </w:p>
          <w:p w:rsidR="001C2DFF" w:rsidRPr="005860AD" w:rsidRDefault="001C2DFF" w:rsidP="003733F0">
            <w:pPr>
              <w:pStyle w:val="Objective"/>
              <w:spacing w:before="0" w:after="0" w:line="240" w:lineRule="auto"/>
            </w:pPr>
            <w:r>
              <w:t>Talking, reading and writing</w:t>
            </w:r>
            <w:r w:rsidRPr="005860AD">
              <w:t xml:space="preserve"> fluently English and French.</w:t>
            </w:r>
          </w:p>
          <w:p w:rsidR="001C2DFF" w:rsidRPr="005860AD" w:rsidRDefault="001C2DFF" w:rsidP="003733F0">
            <w:pPr>
              <w:pStyle w:val="Objective"/>
              <w:spacing w:before="0" w:after="0" w:line="240" w:lineRule="auto"/>
            </w:pPr>
            <w:r w:rsidRPr="005860AD">
              <w:t>Talk</w:t>
            </w:r>
            <w:r>
              <w:t>ing</w:t>
            </w:r>
            <w:r w:rsidRPr="005860AD">
              <w:t>, read</w:t>
            </w:r>
            <w:r>
              <w:t>ing and writing</w:t>
            </w:r>
            <w:r w:rsidRPr="005860AD">
              <w:t xml:space="preserve"> fairly Spanish.</w:t>
            </w:r>
          </w:p>
          <w:p w:rsidR="001C2DFF" w:rsidRPr="005860AD" w:rsidRDefault="001C2DFF" w:rsidP="003733F0">
            <w:pPr>
              <w:pStyle w:val="Objective"/>
              <w:spacing w:before="0" w:after="0" w:line="240" w:lineRule="auto"/>
            </w:pPr>
            <w:r w:rsidRPr="005860AD">
              <w:t>Arabic native language.</w:t>
            </w:r>
          </w:p>
        </w:tc>
      </w:tr>
    </w:tbl>
    <w:p w:rsidR="001C2DFF" w:rsidRDefault="001C2DFF" w:rsidP="00E64C62">
      <w:pPr>
        <w:rPr>
          <w:b/>
          <w:bCs/>
          <w:sz w:val="22"/>
          <w:szCs w:val="22"/>
          <w:u w:val="single"/>
        </w:rPr>
      </w:pPr>
    </w:p>
    <w:p w:rsidR="001C2DFF" w:rsidRDefault="001C2DFF" w:rsidP="00E64C62">
      <w:pPr>
        <w:rPr>
          <w:b/>
          <w:bCs/>
          <w:sz w:val="22"/>
          <w:szCs w:val="22"/>
          <w:u w:val="single"/>
        </w:rPr>
      </w:pPr>
    </w:p>
    <w:p w:rsidR="001C2DFF" w:rsidRPr="00CC682E" w:rsidRDefault="001C2DFF" w:rsidP="00E64C62">
      <w:pPr>
        <w:rPr>
          <w:sz w:val="24"/>
          <w:szCs w:val="24"/>
        </w:rPr>
      </w:pPr>
      <w:r w:rsidRPr="00CC682E">
        <w:rPr>
          <w:b/>
          <w:bCs/>
          <w:sz w:val="22"/>
          <w:szCs w:val="22"/>
          <w:u w:val="single"/>
        </w:rPr>
        <w:t>Reference</w:t>
      </w:r>
      <w:r>
        <w:t xml:space="preserve">: Upon request.  </w:t>
      </w:r>
    </w:p>
    <w:p w:rsidR="001C2DFF" w:rsidRDefault="001C2DFF"/>
    <w:sectPr w:rsidR="001C2DFF" w:rsidSect="009308B9"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FF" w:rsidRDefault="001C2DFF" w:rsidP="009308B9">
      <w:r>
        <w:separator/>
      </w:r>
    </w:p>
  </w:endnote>
  <w:endnote w:type="continuationSeparator" w:id="0">
    <w:p w:rsidR="001C2DFF" w:rsidRDefault="001C2DFF" w:rsidP="0093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FF" w:rsidRDefault="001C2DF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1C2DFF" w:rsidRDefault="001C2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FF" w:rsidRDefault="001C2DFF" w:rsidP="009308B9">
      <w:r>
        <w:separator/>
      </w:r>
    </w:p>
  </w:footnote>
  <w:footnote w:type="continuationSeparator" w:id="0">
    <w:p w:rsidR="001C2DFF" w:rsidRDefault="001C2DFF" w:rsidP="00930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F6B"/>
    <w:multiLevelType w:val="hybridMultilevel"/>
    <w:tmpl w:val="470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3DC5"/>
    <w:multiLevelType w:val="hybridMultilevel"/>
    <w:tmpl w:val="7F36D516"/>
    <w:lvl w:ilvl="0" w:tplc="46F47838">
      <w:start w:val="1"/>
      <w:numFmt w:val="bullet"/>
      <w:pStyle w:val="Institution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EA83226"/>
    <w:multiLevelType w:val="multilevel"/>
    <w:tmpl w:val="430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926E1"/>
    <w:multiLevelType w:val="hybridMultilevel"/>
    <w:tmpl w:val="87706FEE"/>
    <w:lvl w:ilvl="0" w:tplc="65CE2B30">
      <w:start w:val="1"/>
      <w:numFmt w:val="bullet"/>
      <w:pStyle w:val="Achievemen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>
    <w:nsid w:val="374D33B5"/>
    <w:multiLevelType w:val="hybridMultilevel"/>
    <w:tmpl w:val="E7D0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711C6"/>
    <w:multiLevelType w:val="hybridMultilevel"/>
    <w:tmpl w:val="1090D062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F8F53F5"/>
    <w:multiLevelType w:val="multilevel"/>
    <w:tmpl w:val="430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86524"/>
    <w:multiLevelType w:val="hybridMultilevel"/>
    <w:tmpl w:val="EA32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C62"/>
    <w:rsid w:val="0001659B"/>
    <w:rsid w:val="0003009F"/>
    <w:rsid w:val="0003304B"/>
    <w:rsid w:val="00037F76"/>
    <w:rsid w:val="00041F66"/>
    <w:rsid w:val="00044CE4"/>
    <w:rsid w:val="00046FE8"/>
    <w:rsid w:val="0005662F"/>
    <w:rsid w:val="000570D4"/>
    <w:rsid w:val="00063071"/>
    <w:rsid w:val="00072EAB"/>
    <w:rsid w:val="00084928"/>
    <w:rsid w:val="000A42B0"/>
    <w:rsid w:val="000B45A0"/>
    <w:rsid w:val="000C4C45"/>
    <w:rsid w:val="000D6843"/>
    <w:rsid w:val="000D7DD4"/>
    <w:rsid w:val="000E41CC"/>
    <w:rsid w:val="000E4D47"/>
    <w:rsid w:val="000F0A06"/>
    <w:rsid w:val="00116E04"/>
    <w:rsid w:val="001278BB"/>
    <w:rsid w:val="00136C38"/>
    <w:rsid w:val="001A03E8"/>
    <w:rsid w:val="001A3F29"/>
    <w:rsid w:val="001B1392"/>
    <w:rsid w:val="001B5DCD"/>
    <w:rsid w:val="001C2DFF"/>
    <w:rsid w:val="001C495F"/>
    <w:rsid w:val="001D1468"/>
    <w:rsid w:val="001E004F"/>
    <w:rsid w:val="00201264"/>
    <w:rsid w:val="00225563"/>
    <w:rsid w:val="002323D7"/>
    <w:rsid w:val="0023599A"/>
    <w:rsid w:val="00235AC6"/>
    <w:rsid w:val="002C0995"/>
    <w:rsid w:val="002C1F14"/>
    <w:rsid w:val="002D1808"/>
    <w:rsid w:val="002D2053"/>
    <w:rsid w:val="002D3663"/>
    <w:rsid w:val="002D7C7B"/>
    <w:rsid w:val="002E33A5"/>
    <w:rsid w:val="002E672B"/>
    <w:rsid w:val="00316F5E"/>
    <w:rsid w:val="00323A3E"/>
    <w:rsid w:val="00354F28"/>
    <w:rsid w:val="003733F0"/>
    <w:rsid w:val="003823A7"/>
    <w:rsid w:val="00397951"/>
    <w:rsid w:val="003B5CBA"/>
    <w:rsid w:val="003B5D42"/>
    <w:rsid w:val="003D0E3C"/>
    <w:rsid w:val="003E0374"/>
    <w:rsid w:val="003E5AAD"/>
    <w:rsid w:val="004065C5"/>
    <w:rsid w:val="00406CA7"/>
    <w:rsid w:val="004516B8"/>
    <w:rsid w:val="00460FA3"/>
    <w:rsid w:val="004749A0"/>
    <w:rsid w:val="00494DE0"/>
    <w:rsid w:val="004B0357"/>
    <w:rsid w:val="004D23DB"/>
    <w:rsid w:val="004D2D92"/>
    <w:rsid w:val="00501F68"/>
    <w:rsid w:val="005323F1"/>
    <w:rsid w:val="00541D8D"/>
    <w:rsid w:val="0054534A"/>
    <w:rsid w:val="005860AD"/>
    <w:rsid w:val="005A6473"/>
    <w:rsid w:val="005C4E62"/>
    <w:rsid w:val="005E4D70"/>
    <w:rsid w:val="005E5C84"/>
    <w:rsid w:val="005F41AD"/>
    <w:rsid w:val="00613490"/>
    <w:rsid w:val="00626B7F"/>
    <w:rsid w:val="0063714C"/>
    <w:rsid w:val="00641A32"/>
    <w:rsid w:val="006470D9"/>
    <w:rsid w:val="00670126"/>
    <w:rsid w:val="0068456B"/>
    <w:rsid w:val="00690CC0"/>
    <w:rsid w:val="006C5032"/>
    <w:rsid w:val="006E0CB1"/>
    <w:rsid w:val="006E28BD"/>
    <w:rsid w:val="00707E0F"/>
    <w:rsid w:val="00724DDE"/>
    <w:rsid w:val="00726121"/>
    <w:rsid w:val="0073306D"/>
    <w:rsid w:val="00733726"/>
    <w:rsid w:val="007A2B9B"/>
    <w:rsid w:val="007B3E4C"/>
    <w:rsid w:val="007B4DE6"/>
    <w:rsid w:val="007E2BAE"/>
    <w:rsid w:val="007E2E23"/>
    <w:rsid w:val="007E30F7"/>
    <w:rsid w:val="007F0F71"/>
    <w:rsid w:val="007F165C"/>
    <w:rsid w:val="00813E45"/>
    <w:rsid w:val="0081417E"/>
    <w:rsid w:val="0083549E"/>
    <w:rsid w:val="00856E92"/>
    <w:rsid w:val="008A0E6D"/>
    <w:rsid w:val="008E5B2E"/>
    <w:rsid w:val="009308B9"/>
    <w:rsid w:val="00944893"/>
    <w:rsid w:val="009566C0"/>
    <w:rsid w:val="00957ACE"/>
    <w:rsid w:val="0096774E"/>
    <w:rsid w:val="00985559"/>
    <w:rsid w:val="00995E4E"/>
    <w:rsid w:val="009B53AB"/>
    <w:rsid w:val="009D0391"/>
    <w:rsid w:val="009D1257"/>
    <w:rsid w:val="009D41C0"/>
    <w:rsid w:val="009E3036"/>
    <w:rsid w:val="009E76DB"/>
    <w:rsid w:val="009F7FD3"/>
    <w:rsid w:val="00A24EC3"/>
    <w:rsid w:val="00A34DFA"/>
    <w:rsid w:val="00A43B39"/>
    <w:rsid w:val="00A46FEE"/>
    <w:rsid w:val="00A57762"/>
    <w:rsid w:val="00A73040"/>
    <w:rsid w:val="00A77027"/>
    <w:rsid w:val="00A80965"/>
    <w:rsid w:val="00A90BDB"/>
    <w:rsid w:val="00AA5F2C"/>
    <w:rsid w:val="00AA708C"/>
    <w:rsid w:val="00AB01E9"/>
    <w:rsid w:val="00AB278E"/>
    <w:rsid w:val="00AE3052"/>
    <w:rsid w:val="00AE3A7F"/>
    <w:rsid w:val="00AE67E6"/>
    <w:rsid w:val="00AF5805"/>
    <w:rsid w:val="00AF7821"/>
    <w:rsid w:val="00B31F61"/>
    <w:rsid w:val="00B700BE"/>
    <w:rsid w:val="00BB1E08"/>
    <w:rsid w:val="00BB5366"/>
    <w:rsid w:val="00BD6707"/>
    <w:rsid w:val="00BE7F69"/>
    <w:rsid w:val="00C23461"/>
    <w:rsid w:val="00C7590A"/>
    <w:rsid w:val="00C81272"/>
    <w:rsid w:val="00CA15A3"/>
    <w:rsid w:val="00CA2A51"/>
    <w:rsid w:val="00CA3C76"/>
    <w:rsid w:val="00CA5239"/>
    <w:rsid w:val="00CB0916"/>
    <w:rsid w:val="00CC682E"/>
    <w:rsid w:val="00CD00B2"/>
    <w:rsid w:val="00CD1CE3"/>
    <w:rsid w:val="00CE2554"/>
    <w:rsid w:val="00CF0902"/>
    <w:rsid w:val="00CF6617"/>
    <w:rsid w:val="00D031EC"/>
    <w:rsid w:val="00D21848"/>
    <w:rsid w:val="00D22469"/>
    <w:rsid w:val="00D35DA7"/>
    <w:rsid w:val="00D51C55"/>
    <w:rsid w:val="00D60890"/>
    <w:rsid w:val="00D63311"/>
    <w:rsid w:val="00D75AE0"/>
    <w:rsid w:val="00D84EC8"/>
    <w:rsid w:val="00D91022"/>
    <w:rsid w:val="00DD4B80"/>
    <w:rsid w:val="00DF591A"/>
    <w:rsid w:val="00E0624C"/>
    <w:rsid w:val="00E17146"/>
    <w:rsid w:val="00E22E9B"/>
    <w:rsid w:val="00E5330E"/>
    <w:rsid w:val="00E5344C"/>
    <w:rsid w:val="00E64C62"/>
    <w:rsid w:val="00E94179"/>
    <w:rsid w:val="00EB3E66"/>
    <w:rsid w:val="00EC38B2"/>
    <w:rsid w:val="00EE31B4"/>
    <w:rsid w:val="00F04770"/>
    <w:rsid w:val="00F04BCE"/>
    <w:rsid w:val="00F274B2"/>
    <w:rsid w:val="00F30AE9"/>
    <w:rsid w:val="00F54591"/>
    <w:rsid w:val="00F62E28"/>
    <w:rsid w:val="00F70B87"/>
    <w:rsid w:val="00F83D8B"/>
    <w:rsid w:val="00F85650"/>
    <w:rsid w:val="00F85899"/>
    <w:rsid w:val="00F87DA2"/>
    <w:rsid w:val="00F927BF"/>
    <w:rsid w:val="00FA1450"/>
    <w:rsid w:val="00FB58B7"/>
    <w:rsid w:val="00FC62B9"/>
    <w:rsid w:val="00FD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6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64C62"/>
    <w:pPr>
      <w:spacing w:after="220" w:line="220" w:lineRule="atLeast"/>
      <w:ind w:right="-36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4C62"/>
    <w:rPr>
      <w:rFonts w:ascii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uiPriority w:val="99"/>
    <w:rsid w:val="003823A7"/>
    <w:pPr>
      <w:numPr>
        <w:numId w:val="1"/>
      </w:numPr>
      <w:spacing w:after="60"/>
      <w:ind w:right="245"/>
      <w:jc w:val="both"/>
    </w:pPr>
    <w:rPr>
      <w:rFonts w:ascii="Arial" w:hAnsi="Arial" w:cs="Arial"/>
      <w:color w:val="000000"/>
      <w:shd w:val="clear" w:color="auto" w:fill="FFFFFF"/>
    </w:rPr>
  </w:style>
  <w:style w:type="paragraph" w:customStyle="1" w:styleId="Address1">
    <w:name w:val="Address 1"/>
    <w:basedOn w:val="Normal"/>
    <w:uiPriority w:val="99"/>
    <w:rsid w:val="00E64C62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uiPriority w:val="99"/>
    <w:rsid w:val="000E4D47"/>
    <w:pPr>
      <w:tabs>
        <w:tab w:val="left" w:pos="2160"/>
        <w:tab w:val="right" w:pos="6480"/>
      </w:tabs>
      <w:spacing w:before="220" w:after="40" w:line="220" w:lineRule="atLeast"/>
      <w:ind w:right="-360"/>
      <w:jc w:val="both"/>
    </w:pPr>
    <w:rPr>
      <w:b/>
      <w:bCs/>
      <w:sz w:val="22"/>
      <w:szCs w:val="22"/>
      <w:lang w:val="fr-FR"/>
    </w:rPr>
  </w:style>
  <w:style w:type="paragraph" w:customStyle="1" w:styleId="CompanyNameOne">
    <w:name w:val="Company Name One"/>
    <w:basedOn w:val="CompanyName"/>
    <w:next w:val="Normal"/>
    <w:uiPriority w:val="99"/>
    <w:rsid w:val="00E64C62"/>
  </w:style>
  <w:style w:type="paragraph" w:customStyle="1" w:styleId="Institution">
    <w:name w:val="Institution"/>
    <w:basedOn w:val="Normal"/>
    <w:next w:val="Achievement"/>
    <w:autoRedefine/>
    <w:uiPriority w:val="99"/>
    <w:rsid w:val="007B4DE6"/>
    <w:pPr>
      <w:numPr>
        <w:numId w:val="7"/>
      </w:num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Name">
    <w:name w:val="Name"/>
    <w:basedOn w:val="Normal"/>
    <w:next w:val="Normal"/>
    <w:autoRedefine/>
    <w:uiPriority w:val="99"/>
    <w:rsid w:val="005A6473"/>
    <w:pPr>
      <w:tabs>
        <w:tab w:val="center" w:pos="3471"/>
        <w:tab w:val="right" w:pos="6943"/>
      </w:tabs>
      <w:spacing w:before="360" w:after="440" w:line="240" w:lineRule="atLeast"/>
      <w:jc w:val="center"/>
    </w:pPr>
    <w:rPr>
      <w:spacing w:val="-15"/>
      <w:sz w:val="44"/>
      <w:szCs w:val="44"/>
    </w:rPr>
  </w:style>
  <w:style w:type="paragraph" w:customStyle="1" w:styleId="Objective">
    <w:name w:val="Objective"/>
    <w:basedOn w:val="Normal"/>
    <w:next w:val="BodyText"/>
    <w:uiPriority w:val="99"/>
    <w:rsid w:val="00E64C62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uiPriority w:val="99"/>
    <w:rsid w:val="00E64C62"/>
    <w:pPr>
      <w:spacing w:after="60" w:line="220" w:lineRule="atLeast"/>
      <w:ind w:right="245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E64C6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D4B8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30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08B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0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08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anemassih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massih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3</Pages>
  <Words>620</Words>
  <Characters>3535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O S I A N E   M A S S I H I</dc:title>
  <dc:subject/>
  <dc:creator>Pascale Abboud</dc:creator>
  <cp:keywords/>
  <dc:description/>
  <cp:lastModifiedBy>josiane</cp:lastModifiedBy>
  <cp:revision>31</cp:revision>
  <cp:lastPrinted>2012-07-10T09:46:00Z</cp:lastPrinted>
  <dcterms:created xsi:type="dcterms:W3CDTF">2015-09-11T08:08:00Z</dcterms:created>
  <dcterms:modified xsi:type="dcterms:W3CDTF">2016-10-03T14:50:00Z</dcterms:modified>
</cp:coreProperties>
</file>