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09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1419"/>
        <w:gridCol w:w="3690"/>
      </w:tblGrid>
      <w:tr w:rsidR="00D47845" w:rsidRPr="00892D40" w:rsidTr="00F9762E">
        <w:trPr>
          <w:trHeight w:val="7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47845" w:rsidRPr="00892D40" w:rsidRDefault="00D47845" w:rsidP="0094035B">
            <w:pPr>
              <w:widowControl w:val="0"/>
              <w:autoSpaceDE w:val="0"/>
              <w:autoSpaceDN w:val="0"/>
              <w:adjustRightInd w:val="0"/>
              <w:ind w:left="342"/>
              <w:jc w:val="both"/>
              <w:rPr>
                <w:rFonts w:cs="Arial"/>
                <w:sz w:val="16"/>
                <w:szCs w:val="16"/>
                <w:lang w:val="en-CA"/>
              </w:rPr>
            </w:pPr>
            <w:r>
              <w:rPr>
                <w:rFonts w:cs="Arial"/>
                <w:lang w:val="en-CA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A6D9E" w:rsidRDefault="0094035B" w:rsidP="0094035B">
            <w:pPr>
              <w:widowControl w:val="0"/>
              <w:autoSpaceDE w:val="0"/>
              <w:autoSpaceDN w:val="0"/>
              <w:adjustRightInd w:val="0"/>
              <w:ind w:left="-108" w:right="-378"/>
              <w:jc w:val="both"/>
              <w:rPr>
                <w:spacing w:val="-5"/>
                <w:sz w:val="22"/>
                <w:szCs w:val="22"/>
                <w:lang w:val="fr-FR"/>
              </w:rPr>
            </w:pPr>
            <w:r>
              <w:rPr>
                <w:spacing w:val="-5"/>
                <w:sz w:val="22"/>
                <w:szCs w:val="22"/>
                <w:lang w:val="fr-FR"/>
              </w:rPr>
              <w:t xml:space="preserve"> </w:t>
            </w:r>
          </w:p>
          <w:p w:rsidR="00D47845" w:rsidRDefault="00D47845" w:rsidP="0094035B">
            <w:pPr>
              <w:widowControl w:val="0"/>
              <w:autoSpaceDE w:val="0"/>
              <w:autoSpaceDN w:val="0"/>
              <w:adjustRightInd w:val="0"/>
              <w:ind w:left="-108" w:right="-378"/>
              <w:jc w:val="both"/>
              <w:rPr>
                <w:spacing w:val="-5"/>
                <w:sz w:val="22"/>
                <w:szCs w:val="22"/>
                <w:lang w:val="fr-FR"/>
              </w:rPr>
            </w:pPr>
            <w:r w:rsidRPr="00892D40">
              <w:rPr>
                <w:spacing w:val="-5"/>
                <w:sz w:val="22"/>
                <w:szCs w:val="22"/>
                <w:lang w:val="fr-FR"/>
              </w:rPr>
              <w:t xml:space="preserve">Phone </w:t>
            </w:r>
            <w:r w:rsidR="0052597C">
              <w:rPr>
                <w:spacing w:val="-5"/>
                <w:sz w:val="22"/>
                <w:szCs w:val="22"/>
                <w:lang w:val="fr-FR"/>
              </w:rPr>
              <w:t>0</w:t>
            </w:r>
            <w:r w:rsidR="00D241AA">
              <w:rPr>
                <w:spacing w:val="-5"/>
                <w:sz w:val="22"/>
                <w:szCs w:val="22"/>
                <w:lang w:val="fr-FR"/>
              </w:rPr>
              <w:t xml:space="preserve">3 </w:t>
            </w:r>
            <w:r w:rsidR="0094035B">
              <w:rPr>
                <w:spacing w:val="-5"/>
                <w:sz w:val="22"/>
                <w:szCs w:val="22"/>
                <w:lang w:val="fr-FR"/>
              </w:rPr>
              <w:t>398671</w:t>
            </w:r>
          </w:p>
          <w:p w:rsidR="00D47845" w:rsidRPr="00892D40" w:rsidRDefault="00237508" w:rsidP="00F9762E">
            <w:pPr>
              <w:widowControl w:val="0"/>
              <w:tabs>
                <w:tab w:val="left" w:pos="3805"/>
              </w:tabs>
              <w:autoSpaceDE w:val="0"/>
              <w:autoSpaceDN w:val="0"/>
              <w:adjustRightInd w:val="0"/>
              <w:ind w:left="-335" w:right="-378" w:firstLine="90"/>
              <w:jc w:val="both"/>
              <w:rPr>
                <w:rFonts w:cs="Arial"/>
                <w:lang w:val="fr-FR"/>
              </w:rPr>
            </w:pPr>
            <w:r w:rsidRPr="00237508">
              <w:rPr>
                <w:spacing w:val="-5"/>
                <w:sz w:val="22"/>
                <w:szCs w:val="22"/>
                <w:lang w:val="fr-FR"/>
              </w:rPr>
              <w:t>E</w:t>
            </w:r>
            <w:hyperlink r:id="rId6" w:history="1">
              <w:r w:rsidR="00E00A0B" w:rsidRPr="00237508">
                <w:rPr>
                  <w:rStyle w:val="Hyperlink"/>
                  <w:color w:val="auto"/>
                  <w:spacing w:val="-5"/>
                  <w:sz w:val="22"/>
                  <w:szCs w:val="22"/>
                  <w:u w:val="none"/>
                  <w:lang w:val="fr-FR"/>
                </w:rPr>
                <w:t>patrick.karghayan@lau.edu.lb</w:t>
              </w:r>
            </w:hyperlink>
            <w:r w:rsidR="00E00A0B">
              <w:rPr>
                <w:spacing w:val="-5"/>
                <w:sz w:val="22"/>
                <w:szCs w:val="22"/>
                <w:lang w:val="fr-FR"/>
              </w:rPr>
              <w:t xml:space="preserve">                             adAddress : M43 Building, </w:t>
            </w:r>
            <w:proofErr w:type="spellStart"/>
            <w:r w:rsidR="00E00A0B">
              <w:rPr>
                <w:spacing w:val="-5"/>
                <w:sz w:val="22"/>
                <w:szCs w:val="22"/>
                <w:lang w:val="fr-FR"/>
              </w:rPr>
              <w:t>Antellias</w:t>
            </w:r>
            <w:proofErr w:type="spellEnd"/>
          </w:p>
        </w:tc>
      </w:tr>
      <w:tr w:rsidR="00D02C3C" w:rsidRPr="00892D40" w:rsidTr="00F9762E">
        <w:trPr>
          <w:trHeight w:val="76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D02C3C" w:rsidRDefault="00D02C3C" w:rsidP="00D241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02C3C" w:rsidRPr="00D02C3C" w:rsidRDefault="00D02C3C" w:rsidP="00D241A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2"/>
                <w:szCs w:val="22"/>
                <w:lang w:val="en-CA"/>
              </w:rPr>
            </w:pPr>
          </w:p>
        </w:tc>
      </w:tr>
    </w:tbl>
    <w:p w:rsidR="00E91C92" w:rsidRPr="00E91C92" w:rsidRDefault="00AE59DC" w:rsidP="00E91C92">
      <w:pPr>
        <w:pStyle w:val="Name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Patrick </w:t>
      </w:r>
      <w:proofErr w:type="spellStart"/>
      <w:r w:rsidR="0094035B">
        <w:rPr>
          <w:sz w:val="44"/>
          <w:szCs w:val="44"/>
        </w:rPr>
        <w:t>Zareh</w:t>
      </w:r>
      <w:proofErr w:type="spellEnd"/>
      <w:r w:rsidR="0094035B">
        <w:rPr>
          <w:sz w:val="44"/>
          <w:szCs w:val="44"/>
        </w:rPr>
        <w:t xml:space="preserve"> </w:t>
      </w:r>
      <w:proofErr w:type="spellStart"/>
      <w:r w:rsidR="0094035B">
        <w:rPr>
          <w:sz w:val="44"/>
          <w:szCs w:val="44"/>
        </w:rPr>
        <w:t>Karghayan</w:t>
      </w:r>
      <w:proofErr w:type="spellEnd"/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87"/>
        <w:gridCol w:w="7201"/>
      </w:tblGrid>
      <w:tr w:rsidR="007A0A8F" w:rsidTr="00B33567">
        <w:trPr>
          <w:trHeight w:val="1493"/>
        </w:trPr>
        <w:tc>
          <w:tcPr>
            <w:tcW w:w="2087" w:type="dxa"/>
            <w:shd w:val="clear" w:color="auto" w:fill="auto"/>
          </w:tcPr>
          <w:p w:rsidR="007A0A8F" w:rsidRPr="00527842" w:rsidRDefault="007A0A8F" w:rsidP="00D630BC">
            <w:pPr>
              <w:pStyle w:val="SectionTitle"/>
            </w:pPr>
            <w:r w:rsidRPr="00527842">
              <w:t>Personal Information</w:t>
            </w:r>
          </w:p>
        </w:tc>
        <w:tc>
          <w:tcPr>
            <w:tcW w:w="7201" w:type="dxa"/>
            <w:shd w:val="clear" w:color="auto" w:fill="auto"/>
          </w:tcPr>
          <w:p w:rsidR="007A0A8F" w:rsidRPr="00527842" w:rsidRDefault="007A0A8F" w:rsidP="0055212A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7A0A8F" w:rsidRPr="00527842" w:rsidRDefault="00A53807" w:rsidP="0055212A">
            <w:pPr>
              <w:pStyle w:val="Achievement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Nationality </w:t>
            </w:r>
            <w:r w:rsidR="00B579BF">
              <w:rPr>
                <w:sz w:val="22"/>
                <w:szCs w:val="22"/>
              </w:rPr>
              <w:tab/>
            </w:r>
            <w:r w:rsidR="007C2D09">
              <w:rPr>
                <w:sz w:val="22"/>
                <w:szCs w:val="22"/>
              </w:rPr>
              <w:t xml:space="preserve">             </w:t>
            </w:r>
            <w:r w:rsidR="007A0A8F" w:rsidRPr="00527842">
              <w:rPr>
                <w:sz w:val="22"/>
                <w:szCs w:val="22"/>
              </w:rPr>
              <w:t>Lebanese</w:t>
            </w:r>
          </w:p>
          <w:p w:rsidR="007A0A8F" w:rsidRDefault="00B579BF" w:rsidP="0094035B">
            <w:pPr>
              <w:pStyle w:val="Achievement"/>
              <w:tabs>
                <w:tab w:val="left" w:pos="72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Birth</w:t>
            </w:r>
            <w:r w:rsidR="00CE74B1" w:rsidRPr="005278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94035B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/</w:t>
            </w:r>
            <w:r w:rsidR="0094035B">
              <w:rPr>
                <w:sz w:val="22"/>
                <w:szCs w:val="22"/>
              </w:rPr>
              <w:t>August/1994</w:t>
            </w:r>
          </w:p>
          <w:p w:rsidR="00527842" w:rsidRDefault="00527842" w:rsidP="0094035B">
            <w:pPr>
              <w:pStyle w:val="Achievement"/>
              <w:spacing w:line="240" w:lineRule="auto"/>
              <w:rPr>
                <w:sz w:val="22"/>
                <w:szCs w:val="22"/>
              </w:rPr>
            </w:pPr>
            <w:r w:rsidRPr="00B579BF">
              <w:rPr>
                <w:b/>
                <w:bCs/>
                <w:sz w:val="22"/>
                <w:szCs w:val="22"/>
              </w:rPr>
              <w:t>Marital Status</w:t>
            </w:r>
            <w:r w:rsidR="00B579BF">
              <w:rPr>
                <w:sz w:val="22"/>
                <w:szCs w:val="22"/>
              </w:rPr>
              <w:tab/>
            </w:r>
            <w:r w:rsidR="0094035B">
              <w:rPr>
                <w:sz w:val="22"/>
                <w:szCs w:val="22"/>
              </w:rPr>
              <w:t>Single</w:t>
            </w:r>
          </w:p>
          <w:p w:rsidR="00E91C92" w:rsidRPr="00527842" w:rsidRDefault="00E91C92" w:rsidP="00E91C92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7A0A8F" w:rsidTr="00B33567">
        <w:trPr>
          <w:trHeight w:val="1578"/>
        </w:trPr>
        <w:tc>
          <w:tcPr>
            <w:tcW w:w="2087" w:type="dxa"/>
            <w:shd w:val="clear" w:color="auto" w:fill="auto"/>
          </w:tcPr>
          <w:p w:rsidR="007A0A8F" w:rsidRDefault="007A0A8F" w:rsidP="00D630BC">
            <w:pPr>
              <w:pStyle w:val="SectionTitle"/>
            </w:pPr>
            <w:r>
              <w:t>Objective</w:t>
            </w:r>
            <w:r w:rsidR="000413CD">
              <w:t>s</w:t>
            </w:r>
          </w:p>
        </w:tc>
        <w:tc>
          <w:tcPr>
            <w:tcW w:w="7201" w:type="dxa"/>
            <w:shd w:val="clear" w:color="auto" w:fill="auto"/>
          </w:tcPr>
          <w:p w:rsidR="00E91C92" w:rsidRPr="00E61B2F" w:rsidRDefault="00B4372A" w:rsidP="00E423AD">
            <w:pPr>
              <w:pStyle w:val="Objective"/>
              <w:spacing w:line="240" w:lineRule="auto"/>
              <w:rPr>
                <w:spacing w:val="-5"/>
                <w:sz w:val="22"/>
                <w:szCs w:val="22"/>
              </w:rPr>
            </w:pPr>
            <w:r w:rsidRPr="00527842">
              <w:rPr>
                <w:spacing w:val="-5"/>
                <w:sz w:val="22"/>
                <w:szCs w:val="22"/>
              </w:rPr>
              <w:t xml:space="preserve">Seeking </w:t>
            </w:r>
            <w:r w:rsidR="000413CD">
              <w:rPr>
                <w:spacing w:val="-5"/>
                <w:sz w:val="22"/>
                <w:szCs w:val="22"/>
              </w:rPr>
              <w:t xml:space="preserve">to learn </w:t>
            </w:r>
            <w:r w:rsidR="00E423AD">
              <w:rPr>
                <w:spacing w:val="-5"/>
                <w:sz w:val="22"/>
                <w:szCs w:val="22"/>
              </w:rPr>
              <w:t xml:space="preserve">and </w:t>
            </w:r>
            <w:r w:rsidR="000413CD">
              <w:rPr>
                <w:spacing w:val="-5"/>
                <w:sz w:val="22"/>
                <w:szCs w:val="22"/>
              </w:rPr>
              <w:t xml:space="preserve"> get </w:t>
            </w:r>
            <w:r w:rsidR="0094035B">
              <w:rPr>
                <w:spacing w:val="-5"/>
                <w:sz w:val="22"/>
                <w:szCs w:val="22"/>
              </w:rPr>
              <w:t xml:space="preserve">challenging </w:t>
            </w:r>
            <w:r w:rsidR="00E423AD">
              <w:rPr>
                <w:spacing w:val="-5"/>
                <w:sz w:val="22"/>
                <w:szCs w:val="22"/>
              </w:rPr>
              <w:t>&amp;</w:t>
            </w:r>
            <w:r w:rsidR="0094035B">
              <w:rPr>
                <w:spacing w:val="-5"/>
                <w:sz w:val="22"/>
                <w:szCs w:val="22"/>
              </w:rPr>
              <w:t xml:space="preserve"> rewarding opportunit</w:t>
            </w:r>
            <w:r w:rsidR="000413CD">
              <w:rPr>
                <w:spacing w:val="-5"/>
                <w:sz w:val="22"/>
                <w:szCs w:val="22"/>
              </w:rPr>
              <w:t>ies</w:t>
            </w:r>
            <w:r w:rsidR="0094035B">
              <w:rPr>
                <w:spacing w:val="-5"/>
                <w:sz w:val="22"/>
                <w:szCs w:val="22"/>
              </w:rPr>
              <w:t xml:space="preserve"> </w:t>
            </w:r>
            <w:r w:rsidR="000413CD">
              <w:rPr>
                <w:spacing w:val="-5"/>
                <w:sz w:val="22"/>
                <w:szCs w:val="22"/>
              </w:rPr>
              <w:t xml:space="preserve">that value </w:t>
            </w:r>
            <w:r w:rsidR="00995E72">
              <w:rPr>
                <w:spacing w:val="-5"/>
                <w:sz w:val="22"/>
                <w:szCs w:val="22"/>
              </w:rPr>
              <w:t xml:space="preserve">the </w:t>
            </w:r>
            <w:r w:rsidR="000413CD">
              <w:rPr>
                <w:spacing w:val="-5"/>
                <w:sz w:val="22"/>
                <w:szCs w:val="22"/>
              </w:rPr>
              <w:t xml:space="preserve">use of my analytical and technical </w:t>
            </w:r>
            <w:r w:rsidR="00197E88">
              <w:rPr>
                <w:spacing w:val="-5"/>
                <w:sz w:val="22"/>
                <w:szCs w:val="22"/>
              </w:rPr>
              <w:t>skills</w:t>
            </w:r>
            <w:r w:rsidR="000413CD">
              <w:rPr>
                <w:spacing w:val="-5"/>
                <w:sz w:val="22"/>
                <w:szCs w:val="22"/>
              </w:rPr>
              <w:t xml:space="preserve"> learnt at </w:t>
            </w:r>
            <w:r w:rsidR="00197E88">
              <w:rPr>
                <w:spacing w:val="-5"/>
                <w:sz w:val="22"/>
                <w:szCs w:val="22"/>
              </w:rPr>
              <w:t>U</w:t>
            </w:r>
            <w:r w:rsidR="000413CD">
              <w:rPr>
                <w:spacing w:val="-5"/>
                <w:sz w:val="22"/>
                <w:szCs w:val="22"/>
              </w:rPr>
              <w:t>niversity &amp; through experience</w:t>
            </w:r>
          </w:p>
        </w:tc>
      </w:tr>
      <w:tr w:rsidR="007A0A8F" w:rsidTr="00B33567">
        <w:trPr>
          <w:trHeight w:val="1859"/>
        </w:trPr>
        <w:tc>
          <w:tcPr>
            <w:tcW w:w="2087" w:type="dxa"/>
            <w:shd w:val="clear" w:color="auto" w:fill="auto"/>
          </w:tcPr>
          <w:p w:rsidR="009206D0" w:rsidRDefault="007A0A8F" w:rsidP="00D630BC">
            <w:pPr>
              <w:pStyle w:val="SectionTitle"/>
            </w:pPr>
            <w:r>
              <w:t>Education</w:t>
            </w:r>
          </w:p>
          <w:p w:rsidR="009206D0" w:rsidRDefault="009206D0" w:rsidP="00D630BC">
            <w:pPr>
              <w:pStyle w:val="SectionTitle"/>
            </w:pPr>
          </w:p>
          <w:p w:rsidR="007A0A8F" w:rsidRDefault="00197E88" w:rsidP="00D630BC">
            <w:pPr>
              <w:pStyle w:val="SectionTitle"/>
            </w:pPr>
            <w:r>
              <w:t xml:space="preserve">           </w:t>
            </w:r>
          </w:p>
        </w:tc>
        <w:tc>
          <w:tcPr>
            <w:tcW w:w="7201" w:type="dxa"/>
            <w:shd w:val="clear" w:color="auto" w:fill="auto"/>
          </w:tcPr>
          <w:p w:rsidR="009206D0" w:rsidRDefault="009206D0" w:rsidP="00197E88">
            <w:pPr>
              <w:pStyle w:val="JobTitle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:rsidR="00197E88" w:rsidRPr="00001E97" w:rsidRDefault="00197E88" w:rsidP="00197E88">
            <w:pPr>
              <w:pStyle w:val="JobTitle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01E97">
              <w:rPr>
                <w:rFonts w:ascii="Arial" w:hAnsi="Arial" w:cs="Arial"/>
                <w:b/>
                <w:bCs/>
                <w:sz w:val="22"/>
                <w:szCs w:val="22"/>
              </w:rPr>
              <w:t>Bachelor of Science in Banking and Finance</w:t>
            </w:r>
          </w:p>
          <w:p w:rsidR="00197E88" w:rsidRPr="00197E88" w:rsidRDefault="00197E88" w:rsidP="00197E88">
            <w:pPr>
              <w:pStyle w:val="Achievement"/>
              <w:numPr>
                <w:ilvl w:val="0"/>
                <w:numId w:val="0"/>
              </w:numPr>
              <w:rPr>
                <w:sz w:val="22"/>
              </w:rPr>
            </w:pPr>
            <w:r w:rsidRPr="00197E88">
              <w:rPr>
                <w:sz w:val="22"/>
              </w:rPr>
              <w:t xml:space="preserve">LAU  </w:t>
            </w:r>
            <w:r w:rsidR="00104175">
              <w:rPr>
                <w:sz w:val="22"/>
              </w:rPr>
              <w:t xml:space="preserve">(Lebanese  American University)   </w:t>
            </w:r>
            <w:r w:rsidR="000C6C32">
              <w:rPr>
                <w:sz w:val="22"/>
              </w:rPr>
              <w:t xml:space="preserve">[ Feb 2013 – May 2016 </w:t>
            </w:r>
            <w:r w:rsidRPr="00197E88">
              <w:rPr>
                <w:sz w:val="22"/>
              </w:rPr>
              <w:t xml:space="preserve">]            </w:t>
            </w:r>
          </w:p>
          <w:p w:rsidR="007A0A8F" w:rsidRPr="00197E88" w:rsidRDefault="007A0A8F" w:rsidP="00197E88">
            <w:pPr>
              <w:pStyle w:val="Achievement"/>
              <w:numPr>
                <w:ilvl w:val="0"/>
                <w:numId w:val="0"/>
              </w:numPr>
            </w:pPr>
            <w:r w:rsidRPr="00BF07E5">
              <w:rPr>
                <w:b/>
                <w:bCs/>
              </w:rPr>
              <w:tab/>
            </w:r>
          </w:p>
          <w:p w:rsidR="00E2627D" w:rsidRPr="00001E97" w:rsidRDefault="004B6C15" w:rsidP="00BF07E5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cs="Arial"/>
                <w:b/>
                <w:bCs/>
                <w:sz w:val="22"/>
                <w:szCs w:val="22"/>
                <w:lang w:val="en-CA"/>
              </w:rPr>
            </w:pPr>
            <w:r w:rsidRPr="00001E97">
              <w:rPr>
                <w:rFonts w:cs="Arial"/>
                <w:b/>
                <w:bCs/>
                <w:sz w:val="22"/>
                <w:szCs w:val="22"/>
                <w:lang w:val="en-CA"/>
              </w:rPr>
              <w:t>Lebanese Baccalaureat</w:t>
            </w:r>
            <w:r w:rsidR="00BF07E5" w:rsidRPr="00001E97">
              <w:rPr>
                <w:rFonts w:cs="Arial"/>
                <w:b/>
                <w:bCs/>
                <w:sz w:val="22"/>
                <w:szCs w:val="22"/>
                <w:lang w:val="en-CA"/>
              </w:rPr>
              <w:t>e</w:t>
            </w:r>
          </w:p>
          <w:p w:rsidR="00197E88" w:rsidRPr="00197E88" w:rsidRDefault="00197E88" w:rsidP="00BF07E5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rFonts w:ascii="Arial Black" w:hAnsi="Arial Black" w:cs="Arial Black"/>
                <w:bCs/>
                <w:sz w:val="22"/>
                <w:lang w:val="en-CA"/>
              </w:rPr>
            </w:pPr>
            <w:proofErr w:type="spellStart"/>
            <w:r w:rsidRPr="00197E88">
              <w:rPr>
                <w:bCs/>
                <w:sz w:val="22"/>
              </w:rPr>
              <w:t>Mesrobian</w:t>
            </w:r>
            <w:proofErr w:type="spellEnd"/>
            <w:r w:rsidRPr="00197E88">
              <w:rPr>
                <w:bCs/>
                <w:sz w:val="22"/>
              </w:rPr>
              <w:t xml:space="preserve"> High School</w:t>
            </w:r>
            <w:r w:rsidR="00104175">
              <w:rPr>
                <w:bCs/>
                <w:sz w:val="22"/>
              </w:rPr>
              <w:t xml:space="preserve">   </w:t>
            </w:r>
            <w:r w:rsidR="000C6C32">
              <w:rPr>
                <w:bCs/>
                <w:sz w:val="22"/>
              </w:rPr>
              <w:t xml:space="preserve">[ June 2012 </w:t>
            </w:r>
            <w:r w:rsidRPr="00197E88">
              <w:rPr>
                <w:bCs/>
                <w:sz w:val="22"/>
              </w:rPr>
              <w:t xml:space="preserve">]  </w:t>
            </w:r>
          </w:p>
          <w:p w:rsidR="007E4579" w:rsidRDefault="007E4579" w:rsidP="00BF07E5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</w:p>
          <w:p w:rsidR="007E4579" w:rsidRPr="00BF07E5" w:rsidRDefault="007E4579" w:rsidP="00BF07E5">
            <w:pPr>
              <w:pStyle w:val="Achievement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A0A8F" w:rsidTr="00B33567">
        <w:trPr>
          <w:trHeight w:val="2132"/>
        </w:trPr>
        <w:tc>
          <w:tcPr>
            <w:tcW w:w="2087" w:type="dxa"/>
            <w:shd w:val="clear" w:color="auto" w:fill="auto"/>
          </w:tcPr>
          <w:p w:rsidR="007A0A8F" w:rsidRDefault="007A0A8F" w:rsidP="00D630BC">
            <w:pPr>
              <w:pStyle w:val="SectionTitle"/>
            </w:pPr>
            <w:r>
              <w:t>Professional experience</w:t>
            </w:r>
          </w:p>
        </w:tc>
        <w:tc>
          <w:tcPr>
            <w:tcW w:w="7201" w:type="dxa"/>
            <w:shd w:val="clear" w:color="auto" w:fill="auto"/>
          </w:tcPr>
          <w:p w:rsidR="00015A50" w:rsidRPr="00001E97" w:rsidRDefault="000D26C2" w:rsidP="00001E97">
            <w:pPr>
              <w:pStyle w:val="CompanyName"/>
            </w:pPr>
            <w:r w:rsidRPr="00001E97">
              <w:t>Sales Assistant</w:t>
            </w:r>
          </w:p>
          <w:p w:rsidR="003B09C3" w:rsidRPr="00261938" w:rsidRDefault="00104175" w:rsidP="003B09C3">
            <w:pPr>
              <w:rPr>
                <w:sz w:val="22"/>
              </w:rPr>
            </w:pPr>
            <w:r>
              <w:rPr>
                <w:sz w:val="22"/>
              </w:rPr>
              <w:t xml:space="preserve">Sport Et </w:t>
            </w:r>
            <w:proofErr w:type="spellStart"/>
            <w:r>
              <w:rPr>
                <w:sz w:val="22"/>
              </w:rPr>
              <w:t>Loisir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Citymall</w:t>
            </w:r>
            <w:proofErr w:type="spellEnd"/>
            <w:r>
              <w:rPr>
                <w:sz w:val="22"/>
              </w:rPr>
              <w:t xml:space="preserve">   </w:t>
            </w:r>
            <w:r w:rsidR="0017799C" w:rsidRPr="00394069">
              <w:rPr>
                <w:sz w:val="22"/>
              </w:rPr>
              <w:t xml:space="preserve">[ </w:t>
            </w:r>
            <w:r w:rsidR="000C6C32">
              <w:rPr>
                <w:sz w:val="22"/>
              </w:rPr>
              <w:t xml:space="preserve">August 2014 – </w:t>
            </w:r>
            <w:r w:rsidR="009D741F">
              <w:rPr>
                <w:sz w:val="22"/>
              </w:rPr>
              <w:t>June 2016</w:t>
            </w:r>
            <w:r w:rsidR="000C6C32">
              <w:rPr>
                <w:sz w:val="22"/>
              </w:rPr>
              <w:t xml:space="preserve"> </w:t>
            </w:r>
            <w:r w:rsidR="0017799C" w:rsidRPr="00394069">
              <w:rPr>
                <w:sz w:val="22"/>
              </w:rPr>
              <w:t>]</w:t>
            </w:r>
          </w:p>
          <w:p w:rsidR="00261938" w:rsidRPr="00001E97" w:rsidRDefault="00261938" w:rsidP="00001E97">
            <w:pPr>
              <w:pStyle w:val="CompanyName"/>
            </w:pPr>
            <w:r w:rsidRPr="00001E97">
              <w:t xml:space="preserve"> </w:t>
            </w:r>
            <w:r w:rsidR="0017799C" w:rsidRPr="00001E97">
              <w:t xml:space="preserve">Internship </w:t>
            </w:r>
            <w:r w:rsidR="00394069" w:rsidRPr="00001E97">
              <w:t xml:space="preserve">at </w:t>
            </w:r>
            <w:proofErr w:type="spellStart"/>
            <w:r w:rsidR="00394069" w:rsidRPr="00001E97">
              <w:t>Fransabank</w:t>
            </w:r>
            <w:proofErr w:type="spellEnd"/>
          </w:p>
          <w:p w:rsidR="00067F86" w:rsidRPr="00067F86" w:rsidRDefault="00067F86" w:rsidP="00067F86">
            <w:pPr>
              <w:rPr>
                <w:sz w:val="22"/>
              </w:rPr>
            </w:pPr>
            <w:r>
              <w:t xml:space="preserve"> </w:t>
            </w:r>
            <w:proofErr w:type="spellStart"/>
            <w:r w:rsidR="00EA1D21">
              <w:rPr>
                <w:sz w:val="22"/>
              </w:rPr>
              <w:t>Jal</w:t>
            </w:r>
            <w:proofErr w:type="spellEnd"/>
            <w:r w:rsidR="00EA1D21">
              <w:rPr>
                <w:sz w:val="22"/>
              </w:rPr>
              <w:t xml:space="preserve"> </w:t>
            </w:r>
            <w:r w:rsidRPr="00067F86">
              <w:rPr>
                <w:sz w:val="22"/>
              </w:rPr>
              <w:t>El Dib B</w:t>
            </w:r>
            <w:r w:rsidR="00104175">
              <w:rPr>
                <w:sz w:val="22"/>
              </w:rPr>
              <w:t xml:space="preserve">ranch  </w:t>
            </w:r>
            <w:r w:rsidR="000C6C32">
              <w:rPr>
                <w:sz w:val="22"/>
              </w:rPr>
              <w:t xml:space="preserve">[ July 2015 – August 2015 </w:t>
            </w:r>
            <w:r w:rsidRPr="00067F86">
              <w:rPr>
                <w:sz w:val="22"/>
              </w:rPr>
              <w:t>]</w:t>
            </w:r>
          </w:p>
          <w:p w:rsidR="00067F86" w:rsidRPr="00067F86" w:rsidRDefault="00C143F1" w:rsidP="00067F8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67F86" w:rsidRPr="00067F86">
              <w:rPr>
                <w:sz w:val="22"/>
              </w:rPr>
              <w:t>(Several positions within the branch)</w:t>
            </w:r>
          </w:p>
          <w:p w:rsidR="00067F86" w:rsidRDefault="00067F86" w:rsidP="003B09C3">
            <w:pPr>
              <w:rPr>
                <w:rFonts w:cs="Arial"/>
                <w:b/>
                <w:bCs/>
                <w:spacing w:val="-10"/>
                <w:sz w:val="24"/>
                <w:szCs w:val="22"/>
              </w:rPr>
            </w:pPr>
          </w:p>
          <w:p w:rsidR="006C7374" w:rsidRPr="00001E97" w:rsidRDefault="0017799C" w:rsidP="003B09C3">
            <w:pPr>
              <w:rPr>
                <w:rFonts w:cs="Arial"/>
                <w:bCs/>
                <w:spacing w:val="-10"/>
                <w:sz w:val="22"/>
                <w:szCs w:val="22"/>
              </w:rPr>
            </w:pPr>
            <w:r w:rsidRPr="00001E97">
              <w:rPr>
                <w:rFonts w:cs="Arial"/>
                <w:b/>
                <w:bCs/>
                <w:spacing w:val="-10"/>
                <w:sz w:val="22"/>
                <w:szCs w:val="22"/>
              </w:rPr>
              <w:t xml:space="preserve">Internship </w:t>
            </w:r>
            <w:r w:rsidR="00067F86" w:rsidRPr="00001E97">
              <w:rPr>
                <w:rFonts w:cs="Arial"/>
                <w:b/>
                <w:bCs/>
                <w:spacing w:val="-10"/>
                <w:sz w:val="22"/>
                <w:szCs w:val="22"/>
              </w:rPr>
              <w:t xml:space="preserve">at </w:t>
            </w:r>
            <w:r w:rsidR="003B09C3" w:rsidRPr="00001E97">
              <w:rPr>
                <w:rFonts w:cs="Arial"/>
                <w:b/>
                <w:bCs/>
                <w:spacing w:val="-10"/>
                <w:sz w:val="22"/>
                <w:szCs w:val="22"/>
              </w:rPr>
              <w:t xml:space="preserve"> Central Bank of Lebanon</w:t>
            </w:r>
            <w:r w:rsidR="006C7374" w:rsidRPr="00001E97">
              <w:rPr>
                <w:rFonts w:cs="Arial"/>
                <w:bCs/>
                <w:spacing w:val="-10"/>
                <w:sz w:val="22"/>
                <w:szCs w:val="22"/>
              </w:rPr>
              <w:t xml:space="preserve"> </w:t>
            </w:r>
          </w:p>
          <w:p w:rsidR="00015A50" w:rsidRDefault="00067F86" w:rsidP="005840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10"/>
                <w:sz w:val="22"/>
                <w:szCs w:val="22"/>
              </w:rPr>
              <w:t>Centra</w:t>
            </w:r>
            <w:r w:rsidR="00104175">
              <w:rPr>
                <w:rFonts w:cs="Arial"/>
                <w:spacing w:val="-10"/>
                <w:sz w:val="22"/>
                <w:szCs w:val="22"/>
              </w:rPr>
              <w:t xml:space="preserve">l Bank of Lebanon – Headquarter   </w:t>
            </w:r>
            <w:r w:rsidR="000C6C32">
              <w:rPr>
                <w:rFonts w:cs="Arial"/>
                <w:spacing w:val="-10"/>
                <w:sz w:val="22"/>
                <w:szCs w:val="22"/>
              </w:rPr>
              <w:t xml:space="preserve">[ </w:t>
            </w:r>
            <w:r w:rsidRPr="00067F86">
              <w:rPr>
                <w:rFonts w:cs="Arial"/>
                <w:spacing w:val="-10"/>
                <w:sz w:val="22"/>
                <w:szCs w:val="22"/>
              </w:rPr>
              <w:t>July 201</w:t>
            </w:r>
            <w:r>
              <w:rPr>
                <w:rFonts w:cs="Arial"/>
                <w:spacing w:val="-10"/>
                <w:sz w:val="22"/>
                <w:szCs w:val="22"/>
              </w:rPr>
              <w:t>4</w:t>
            </w:r>
            <w:r w:rsidRPr="00067F86">
              <w:rPr>
                <w:rFonts w:cs="Arial"/>
                <w:spacing w:val="-10"/>
                <w:sz w:val="22"/>
                <w:szCs w:val="22"/>
              </w:rPr>
              <w:t xml:space="preserve"> – August 201</w:t>
            </w:r>
            <w:r>
              <w:rPr>
                <w:rFonts w:cs="Arial"/>
                <w:spacing w:val="-10"/>
                <w:sz w:val="22"/>
                <w:szCs w:val="22"/>
              </w:rPr>
              <w:t>4</w:t>
            </w:r>
            <w:r w:rsidR="000C6C32">
              <w:rPr>
                <w:rFonts w:cs="Arial"/>
                <w:spacing w:val="-10"/>
                <w:sz w:val="22"/>
                <w:szCs w:val="22"/>
              </w:rPr>
              <w:t xml:space="preserve"> </w:t>
            </w:r>
            <w:r w:rsidRPr="00067F86">
              <w:rPr>
                <w:rFonts w:cs="Arial"/>
                <w:spacing w:val="-10"/>
                <w:sz w:val="22"/>
                <w:szCs w:val="22"/>
              </w:rPr>
              <w:t>]</w:t>
            </w:r>
          </w:p>
          <w:p w:rsidR="00067F86" w:rsidRPr="00067F86" w:rsidRDefault="00067F86" w:rsidP="005840F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(Financial seminars and training within the departments)</w:t>
            </w:r>
          </w:p>
          <w:p w:rsidR="00067F86" w:rsidRDefault="00067F86" w:rsidP="005840F3">
            <w:pPr>
              <w:rPr>
                <w:rFonts w:cs="Arial"/>
                <w:b/>
                <w:sz w:val="22"/>
                <w:szCs w:val="22"/>
              </w:rPr>
            </w:pPr>
          </w:p>
          <w:p w:rsidR="00015A50" w:rsidRPr="00015A50" w:rsidRDefault="00067F86" w:rsidP="005840F3">
            <w:pPr>
              <w:rPr>
                <w:rFonts w:cs="Arial"/>
                <w:b/>
                <w:bCs/>
                <w:spacing w:val="-10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Work/</w:t>
            </w:r>
            <w:r w:rsidR="00015A50" w:rsidRPr="00015A50">
              <w:rPr>
                <w:rFonts w:cs="Arial"/>
                <w:b/>
                <w:sz w:val="22"/>
                <w:szCs w:val="22"/>
              </w:rPr>
              <w:t>Study as office Assistant</w:t>
            </w:r>
            <w:r w:rsidR="00015A50" w:rsidRPr="00015A50">
              <w:rPr>
                <w:rFonts w:cs="Arial"/>
                <w:b/>
                <w:bCs/>
                <w:spacing w:val="-10"/>
                <w:sz w:val="22"/>
                <w:szCs w:val="22"/>
              </w:rPr>
              <w:t xml:space="preserve"> </w:t>
            </w:r>
          </w:p>
          <w:p w:rsidR="00E91C92" w:rsidRPr="00E91C92" w:rsidRDefault="00104175" w:rsidP="00015A50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rPr>
                <w:rFonts w:cs="Arial"/>
                <w:bCs/>
                <w:spacing w:val="-10"/>
                <w:sz w:val="22"/>
                <w:szCs w:val="22"/>
              </w:rPr>
              <w:t xml:space="preserve">LAU executive Center   </w:t>
            </w:r>
            <w:r w:rsidR="000C6C32">
              <w:rPr>
                <w:rFonts w:cs="Arial"/>
                <w:bCs/>
                <w:spacing w:val="-10"/>
                <w:sz w:val="22"/>
                <w:szCs w:val="22"/>
              </w:rPr>
              <w:t xml:space="preserve">[ </w:t>
            </w:r>
            <w:r w:rsidR="00015A50">
              <w:rPr>
                <w:rFonts w:cs="Arial"/>
                <w:bCs/>
                <w:spacing w:val="-10"/>
                <w:sz w:val="22"/>
                <w:szCs w:val="22"/>
              </w:rPr>
              <w:t>Feb</w:t>
            </w:r>
            <w:r w:rsidR="00015A50" w:rsidRPr="00015A50">
              <w:rPr>
                <w:rFonts w:cs="Arial"/>
                <w:bCs/>
                <w:spacing w:val="-10"/>
                <w:sz w:val="22"/>
                <w:szCs w:val="22"/>
              </w:rPr>
              <w:t xml:space="preserve"> 201</w:t>
            </w:r>
            <w:r w:rsidR="00015A50">
              <w:rPr>
                <w:rFonts w:cs="Arial"/>
                <w:bCs/>
                <w:spacing w:val="-10"/>
                <w:sz w:val="22"/>
                <w:szCs w:val="22"/>
              </w:rPr>
              <w:t>3</w:t>
            </w:r>
            <w:r w:rsidR="00015A50" w:rsidRPr="00015A50">
              <w:rPr>
                <w:rFonts w:cs="Arial"/>
                <w:bCs/>
                <w:spacing w:val="-10"/>
                <w:sz w:val="22"/>
                <w:szCs w:val="22"/>
              </w:rPr>
              <w:t xml:space="preserve"> – </w:t>
            </w:r>
            <w:r w:rsidR="00015A50">
              <w:rPr>
                <w:rFonts w:cs="Arial"/>
                <w:bCs/>
                <w:spacing w:val="-10"/>
                <w:sz w:val="22"/>
                <w:szCs w:val="22"/>
              </w:rPr>
              <w:t>May</w:t>
            </w:r>
            <w:r w:rsidR="00015A50" w:rsidRPr="00015A50">
              <w:rPr>
                <w:rFonts w:cs="Arial"/>
                <w:bCs/>
                <w:spacing w:val="-10"/>
                <w:sz w:val="22"/>
                <w:szCs w:val="22"/>
              </w:rPr>
              <w:t xml:space="preserve"> 201</w:t>
            </w:r>
            <w:r w:rsidR="000C6C32">
              <w:rPr>
                <w:rFonts w:cs="Arial"/>
                <w:bCs/>
                <w:spacing w:val="-10"/>
                <w:sz w:val="22"/>
                <w:szCs w:val="22"/>
              </w:rPr>
              <w:t xml:space="preserve">6 </w:t>
            </w:r>
            <w:r w:rsidR="00015A50" w:rsidRPr="00015A50">
              <w:rPr>
                <w:rFonts w:cs="Arial"/>
                <w:bCs/>
                <w:spacing w:val="-10"/>
                <w:sz w:val="22"/>
                <w:szCs w:val="22"/>
              </w:rPr>
              <w:t>]</w:t>
            </w:r>
          </w:p>
          <w:p w:rsidR="00001E97" w:rsidRDefault="00001E97" w:rsidP="00261938">
            <w:pPr>
              <w:rPr>
                <w:rFonts w:cs="Arial"/>
                <w:b/>
                <w:bCs/>
                <w:spacing w:val="-10"/>
                <w:sz w:val="22"/>
                <w:szCs w:val="22"/>
              </w:rPr>
            </w:pPr>
          </w:p>
          <w:p w:rsidR="00EB4E2B" w:rsidRPr="00261938" w:rsidRDefault="00EB4E2B" w:rsidP="00261938"/>
        </w:tc>
      </w:tr>
      <w:tr w:rsidR="00E409DC" w:rsidTr="00B33567">
        <w:trPr>
          <w:trHeight w:val="1603"/>
        </w:trPr>
        <w:tc>
          <w:tcPr>
            <w:tcW w:w="2087" w:type="dxa"/>
            <w:shd w:val="clear" w:color="auto" w:fill="auto"/>
          </w:tcPr>
          <w:p w:rsidR="00E409DC" w:rsidRDefault="00E409DC" w:rsidP="008B3C33">
            <w:pPr>
              <w:pStyle w:val="SectionTitle"/>
            </w:pPr>
            <w:r>
              <w:t>Skills</w:t>
            </w:r>
          </w:p>
        </w:tc>
        <w:tc>
          <w:tcPr>
            <w:tcW w:w="7201" w:type="dxa"/>
            <w:shd w:val="clear" w:color="auto" w:fill="auto"/>
          </w:tcPr>
          <w:p w:rsidR="00561AD9" w:rsidRPr="00561AD9" w:rsidRDefault="00561AD9" w:rsidP="00561AD9">
            <w:pPr>
              <w:pStyle w:val="Achievement"/>
              <w:numPr>
                <w:ilvl w:val="0"/>
                <w:numId w:val="0"/>
              </w:numPr>
            </w:pPr>
          </w:p>
          <w:p w:rsidR="00E409DC" w:rsidRPr="008B129C" w:rsidRDefault="009A0E18" w:rsidP="008B3C33">
            <w:pPr>
              <w:pStyle w:val="Achievem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3C33" w:rsidRPr="008B129C">
              <w:rPr>
                <w:sz w:val="22"/>
                <w:szCs w:val="22"/>
              </w:rPr>
              <w:t xml:space="preserve">Intermediate level: </w:t>
            </w:r>
            <w:r w:rsidR="00BC1AF4" w:rsidRPr="008B129C">
              <w:rPr>
                <w:sz w:val="22"/>
                <w:szCs w:val="22"/>
              </w:rPr>
              <w:t>Microsoft Word, Excel &amp; Power Point</w:t>
            </w:r>
          </w:p>
          <w:p w:rsidR="00B4372A" w:rsidRPr="00527842" w:rsidRDefault="009A0E18" w:rsidP="00E91C92">
            <w:pPr>
              <w:pStyle w:val="Achievem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3C33">
              <w:rPr>
                <w:sz w:val="22"/>
                <w:szCs w:val="22"/>
              </w:rPr>
              <w:t>Very good level of</w:t>
            </w:r>
            <w:r w:rsidR="00B4372A" w:rsidRPr="00527842">
              <w:rPr>
                <w:sz w:val="22"/>
                <w:szCs w:val="22"/>
              </w:rPr>
              <w:t xml:space="preserve"> </w:t>
            </w:r>
            <w:r w:rsidR="00BC1AF4">
              <w:rPr>
                <w:sz w:val="22"/>
                <w:szCs w:val="22"/>
              </w:rPr>
              <w:t>communication and interpersonal skills</w:t>
            </w:r>
          </w:p>
          <w:p w:rsidR="00B4372A" w:rsidRDefault="009A0E18" w:rsidP="00E91C92">
            <w:pPr>
              <w:pStyle w:val="Achievemen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1AF4">
              <w:rPr>
                <w:sz w:val="22"/>
                <w:szCs w:val="22"/>
              </w:rPr>
              <w:t>Quick learner and keen observer</w:t>
            </w:r>
          </w:p>
          <w:p w:rsidR="009A0E18" w:rsidRPr="00527842" w:rsidRDefault="009A0E18" w:rsidP="009A0E18">
            <w:pPr>
              <w:pStyle w:val="Achievement"/>
            </w:pPr>
            <w:r>
              <w:rPr>
                <w:sz w:val="22"/>
                <w:szCs w:val="22"/>
              </w:rPr>
              <w:t xml:space="preserve"> </w:t>
            </w:r>
            <w:r w:rsidRPr="009A0E18">
              <w:rPr>
                <w:sz w:val="22"/>
                <w:szCs w:val="22"/>
              </w:rPr>
              <w:t>Proficient in English, Arabic, French and Armenian</w:t>
            </w:r>
          </w:p>
          <w:p w:rsidR="00397223" w:rsidRDefault="00397223" w:rsidP="009A0E18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="00275733" w:rsidRPr="00E61B2F" w:rsidRDefault="00275733" w:rsidP="009A0E18">
            <w:pPr>
              <w:pStyle w:val="Achievemen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:rsidR="00EB4E2B" w:rsidRDefault="00EB4E2B" w:rsidP="001917F8">
      <w:pPr>
        <w:rPr>
          <w:b/>
          <w:sz w:val="22"/>
        </w:rPr>
      </w:pPr>
    </w:p>
    <w:p w:rsidR="00510A65" w:rsidRPr="00AE3FD5" w:rsidRDefault="00E61B2F" w:rsidP="00AE3FD5">
      <w:pPr>
        <w:rPr>
          <w:sz w:val="22"/>
        </w:rPr>
      </w:pPr>
      <w:r w:rsidRPr="0050079E">
        <w:rPr>
          <w:rFonts w:ascii="Arial Black" w:hAnsi="Arial Black"/>
          <w:b/>
          <w:sz w:val="22"/>
        </w:rPr>
        <w:t>Hobbies</w:t>
      </w:r>
      <w:r w:rsidRPr="00E61B2F">
        <w:rPr>
          <w:b/>
          <w:sz w:val="22"/>
        </w:rPr>
        <w:t xml:space="preserve"> </w:t>
      </w:r>
      <w:r w:rsidR="001D22BD">
        <w:rPr>
          <w:b/>
          <w:sz w:val="22"/>
        </w:rPr>
        <w:t xml:space="preserve">                 </w:t>
      </w:r>
      <w:r w:rsidR="006E4B02">
        <w:rPr>
          <w:sz w:val="22"/>
        </w:rPr>
        <w:t>Swimming</w:t>
      </w:r>
      <w:r w:rsidR="00AE3FD5">
        <w:rPr>
          <w:sz w:val="22"/>
        </w:rPr>
        <w:t xml:space="preserve">, </w:t>
      </w:r>
      <w:r w:rsidR="00BF4EF5">
        <w:rPr>
          <w:sz w:val="22"/>
        </w:rPr>
        <w:t>Football</w:t>
      </w:r>
      <w:r w:rsidR="00AE3FD5">
        <w:rPr>
          <w:sz w:val="22"/>
        </w:rPr>
        <w:t>, and Video Games</w:t>
      </w:r>
    </w:p>
    <w:p w:rsidR="00E61B2F" w:rsidRPr="00E61B2F" w:rsidRDefault="00E61B2F" w:rsidP="001917F8">
      <w:pPr>
        <w:rPr>
          <w:b/>
          <w:sz w:val="22"/>
        </w:rPr>
      </w:pPr>
    </w:p>
    <w:sectPr w:rsidR="00E61B2F" w:rsidRPr="00E61B2F" w:rsidSect="00DA6D9E">
      <w:type w:val="evenPage"/>
      <w:pgSz w:w="11907" w:h="16839"/>
      <w:pgMar w:top="0" w:right="1627" w:bottom="1080" w:left="164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82C"/>
    <w:multiLevelType w:val="hybridMultilevel"/>
    <w:tmpl w:val="6338D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442"/>
    <w:multiLevelType w:val="hybridMultilevel"/>
    <w:tmpl w:val="E3E68BC0"/>
    <w:lvl w:ilvl="0" w:tplc="2C52D30A">
      <w:start w:val="1"/>
      <w:numFmt w:val="bullet"/>
      <w:lvlText w:val=""/>
      <w:lvlJc w:val="left"/>
      <w:pPr>
        <w:tabs>
          <w:tab w:val="num" w:pos="105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2">
    <w:nsid w:val="2F4D5D98"/>
    <w:multiLevelType w:val="hybridMultilevel"/>
    <w:tmpl w:val="D2B4F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8C44F4"/>
    <w:multiLevelType w:val="hybridMultilevel"/>
    <w:tmpl w:val="0E66C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152817"/>
    <w:multiLevelType w:val="hybridMultilevel"/>
    <w:tmpl w:val="75BC52B4"/>
    <w:lvl w:ilvl="0" w:tplc="69846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Batang" w:hAnsi="Arial Black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compat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0"/>
    <w:docVar w:name="Resume Post Wizard Balloon" w:val="0"/>
  </w:docVars>
  <w:rsids>
    <w:rsidRoot w:val="007A0A8F"/>
    <w:rsid w:val="00001E97"/>
    <w:rsid w:val="00015A50"/>
    <w:rsid w:val="000413CD"/>
    <w:rsid w:val="00054F48"/>
    <w:rsid w:val="00067F86"/>
    <w:rsid w:val="000761DB"/>
    <w:rsid w:val="000C6C32"/>
    <w:rsid w:val="000D26C2"/>
    <w:rsid w:val="000D6C96"/>
    <w:rsid w:val="00104175"/>
    <w:rsid w:val="001678FE"/>
    <w:rsid w:val="0017799C"/>
    <w:rsid w:val="001917F8"/>
    <w:rsid w:val="00193368"/>
    <w:rsid w:val="00197E88"/>
    <w:rsid w:val="001D22BD"/>
    <w:rsid w:val="001E41AC"/>
    <w:rsid w:val="00226017"/>
    <w:rsid w:val="00234CB4"/>
    <w:rsid w:val="00237508"/>
    <w:rsid w:val="002466F6"/>
    <w:rsid w:val="00261938"/>
    <w:rsid w:val="00275733"/>
    <w:rsid w:val="00275769"/>
    <w:rsid w:val="002824D9"/>
    <w:rsid w:val="002A7964"/>
    <w:rsid w:val="002C2903"/>
    <w:rsid w:val="002D784E"/>
    <w:rsid w:val="00300F48"/>
    <w:rsid w:val="00302CE4"/>
    <w:rsid w:val="00324677"/>
    <w:rsid w:val="00346471"/>
    <w:rsid w:val="0038772E"/>
    <w:rsid w:val="00394069"/>
    <w:rsid w:val="00397223"/>
    <w:rsid w:val="003B09C3"/>
    <w:rsid w:val="003C4A46"/>
    <w:rsid w:val="003F77D9"/>
    <w:rsid w:val="00421905"/>
    <w:rsid w:val="00463C3D"/>
    <w:rsid w:val="004A0166"/>
    <w:rsid w:val="004A0E88"/>
    <w:rsid w:val="004B6C15"/>
    <w:rsid w:val="004B6EBC"/>
    <w:rsid w:val="004F13E1"/>
    <w:rsid w:val="0050079E"/>
    <w:rsid w:val="0051075B"/>
    <w:rsid w:val="00510A65"/>
    <w:rsid w:val="0052597C"/>
    <w:rsid w:val="00527602"/>
    <w:rsid w:val="00527842"/>
    <w:rsid w:val="00537523"/>
    <w:rsid w:val="0055212A"/>
    <w:rsid w:val="00561AD9"/>
    <w:rsid w:val="005840F3"/>
    <w:rsid w:val="00594367"/>
    <w:rsid w:val="005A6EB9"/>
    <w:rsid w:val="006001F5"/>
    <w:rsid w:val="00637B76"/>
    <w:rsid w:val="00682CB6"/>
    <w:rsid w:val="006B5DCA"/>
    <w:rsid w:val="006C7374"/>
    <w:rsid w:val="006E4B02"/>
    <w:rsid w:val="006F4843"/>
    <w:rsid w:val="0070719A"/>
    <w:rsid w:val="00713F72"/>
    <w:rsid w:val="00724150"/>
    <w:rsid w:val="007A0A8F"/>
    <w:rsid w:val="007C2D09"/>
    <w:rsid w:val="007E4579"/>
    <w:rsid w:val="007F1C94"/>
    <w:rsid w:val="00810BC6"/>
    <w:rsid w:val="008809DE"/>
    <w:rsid w:val="00892D40"/>
    <w:rsid w:val="00894461"/>
    <w:rsid w:val="008A7EF7"/>
    <w:rsid w:val="008B129C"/>
    <w:rsid w:val="008B3C33"/>
    <w:rsid w:val="008C5815"/>
    <w:rsid w:val="008E566A"/>
    <w:rsid w:val="008E6D21"/>
    <w:rsid w:val="008F2950"/>
    <w:rsid w:val="009037A6"/>
    <w:rsid w:val="009167FC"/>
    <w:rsid w:val="009206D0"/>
    <w:rsid w:val="0094035B"/>
    <w:rsid w:val="00943DA3"/>
    <w:rsid w:val="00955E48"/>
    <w:rsid w:val="009824CB"/>
    <w:rsid w:val="00982D5A"/>
    <w:rsid w:val="00995E72"/>
    <w:rsid w:val="009A0E18"/>
    <w:rsid w:val="009B2298"/>
    <w:rsid w:val="009C6A1E"/>
    <w:rsid w:val="009D741F"/>
    <w:rsid w:val="00A13525"/>
    <w:rsid w:val="00A53807"/>
    <w:rsid w:val="00AB6F15"/>
    <w:rsid w:val="00AE3FD5"/>
    <w:rsid w:val="00AE59DC"/>
    <w:rsid w:val="00B07E6F"/>
    <w:rsid w:val="00B26570"/>
    <w:rsid w:val="00B33567"/>
    <w:rsid w:val="00B35EB0"/>
    <w:rsid w:val="00B4372A"/>
    <w:rsid w:val="00B579BF"/>
    <w:rsid w:val="00B57A0C"/>
    <w:rsid w:val="00B71A86"/>
    <w:rsid w:val="00BA2493"/>
    <w:rsid w:val="00BA4414"/>
    <w:rsid w:val="00BB706F"/>
    <w:rsid w:val="00BC1AF4"/>
    <w:rsid w:val="00BF07E5"/>
    <w:rsid w:val="00BF4EF5"/>
    <w:rsid w:val="00C143F1"/>
    <w:rsid w:val="00C319C6"/>
    <w:rsid w:val="00C472E6"/>
    <w:rsid w:val="00C66B88"/>
    <w:rsid w:val="00CA2FE6"/>
    <w:rsid w:val="00CB6EF8"/>
    <w:rsid w:val="00CC08DA"/>
    <w:rsid w:val="00CE74B1"/>
    <w:rsid w:val="00D02C3C"/>
    <w:rsid w:val="00D16949"/>
    <w:rsid w:val="00D21C16"/>
    <w:rsid w:val="00D241AA"/>
    <w:rsid w:val="00D24B0F"/>
    <w:rsid w:val="00D47845"/>
    <w:rsid w:val="00D630BC"/>
    <w:rsid w:val="00D97EEF"/>
    <w:rsid w:val="00DA6D9E"/>
    <w:rsid w:val="00DF27BE"/>
    <w:rsid w:val="00E00A0B"/>
    <w:rsid w:val="00E129E0"/>
    <w:rsid w:val="00E2627D"/>
    <w:rsid w:val="00E409DC"/>
    <w:rsid w:val="00E423AD"/>
    <w:rsid w:val="00E52129"/>
    <w:rsid w:val="00E57924"/>
    <w:rsid w:val="00E61B2F"/>
    <w:rsid w:val="00E71573"/>
    <w:rsid w:val="00E91C92"/>
    <w:rsid w:val="00EA1D21"/>
    <w:rsid w:val="00EB4E2B"/>
    <w:rsid w:val="00ED52E3"/>
    <w:rsid w:val="00F114CD"/>
    <w:rsid w:val="00F34939"/>
    <w:rsid w:val="00F864CA"/>
    <w:rsid w:val="00F9762B"/>
    <w:rsid w:val="00F9762E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FE2A-3AF8-436D-91D8-5ABC3C8F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A8F"/>
    <w:rPr>
      <w:rFonts w:ascii="Arial" w:eastAsia="Batang" w:hAnsi="Arial"/>
    </w:rPr>
  </w:style>
  <w:style w:type="paragraph" w:styleId="Heading1">
    <w:name w:val="heading 1"/>
    <w:basedOn w:val="HeadingBase"/>
    <w:next w:val="BodyText"/>
    <w:qFormat/>
    <w:rsid w:val="007A0A8F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7A0A8F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7A0A8F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7A0A8F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7A0A8F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7A0A8F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7A0A8F"/>
    <w:pPr>
      <w:numPr>
        <w:numId w:val="1"/>
      </w:numPr>
      <w:spacing w:after="60"/>
    </w:pPr>
  </w:style>
  <w:style w:type="paragraph" w:styleId="BodyText">
    <w:name w:val="Body Text"/>
    <w:basedOn w:val="Normal"/>
    <w:rsid w:val="007A0A8F"/>
    <w:pPr>
      <w:spacing w:after="220" w:line="220" w:lineRule="atLeast"/>
      <w:jc w:val="both"/>
    </w:pPr>
    <w:rPr>
      <w:spacing w:val="-5"/>
    </w:rPr>
  </w:style>
  <w:style w:type="paragraph" w:customStyle="1" w:styleId="Address1">
    <w:name w:val="Address 1"/>
    <w:basedOn w:val="Normal"/>
    <w:rsid w:val="007A0A8F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7A0A8F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001E97"/>
    <w:pPr>
      <w:tabs>
        <w:tab w:val="left" w:pos="2160"/>
        <w:tab w:val="right" w:pos="6480"/>
      </w:tabs>
      <w:spacing w:before="240" w:after="40"/>
    </w:pPr>
    <w:rPr>
      <w:rFonts w:cs="Arial"/>
      <w:b/>
      <w:bCs/>
      <w:spacing w:val="-10"/>
      <w:sz w:val="22"/>
      <w:szCs w:val="22"/>
    </w:rPr>
  </w:style>
  <w:style w:type="paragraph" w:customStyle="1" w:styleId="Institution">
    <w:name w:val="Institution"/>
    <w:basedOn w:val="Normal"/>
    <w:next w:val="Achievement"/>
    <w:autoRedefine/>
    <w:rsid w:val="007A0A8F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JobTitle">
    <w:name w:val="Job Title"/>
    <w:next w:val="Achievement"/>
    <w:rsid w:val="007A0A8F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Name">
    <w:name w:val="Name"/>
    <w:basedOn w:val="Normal"/>
    <w:next w:val="Normal"/>
    <w:rsid w:val="007A0A8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Objective">
    <w:name w:val="Objective"/>
    <w:basedOn w:val="Normal"/>
    <w:next w:val="BodyText"/>
    <w:rsid w:val="007A0A8F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D630BC"/>
    <w:pPr>
      <w:tabs>
        <w:tab w:val="right" w:pos="2322"/>
      </w:tabs>
      <w:spacing w:before="220"/>
    </w:pPr>
    <w:rPr>
      <w:rFonts w:ascii="Arial Black" w:hAnsi="Arial Black"/>
      <w:spacing w:val="-10"/>
      <w:sz w:val="22"/>
      <w:szCs w:val="22"/>
    </w:rPr>
  </w:style>
  <w:style w:type="paragraph" w:customStyle="1" w:styleId="PersonalInfo">
    <w:name w:val="Personal Info"/>
    <w:basedOn w:val="Achievement"/>
    <w:next w:val="Achievement"/>
    <w:rsid w:val="007A0A8F"/>
    <w:pPr>
      <w:numPr>
        <w:numId w:val="0"/>
      </w:numPr>
      <w:spacing w:before="240"/>
      <w:ind w:left="245" w:hanging="245"/>
    </w:pPr>
  </w:style>
  <w:style w:type="paragraph" w:styleId="BodyTextIndent">
    <w:name w:val="Body Text Indent"/>
    <w:basedOn w:val="BodyText"/>
    <w:rsid w:val="007A0A8F"/>
    <w:pPr>
      <w:ind w:left="720"/>
    </w:pPr>
  </w:style>
  <w:style w:type="paragraph" w:customStyle="1" w:styleId="CityState">
    <w:name w:val="City/State"/>
    <w:basedOn w:val="BodyText"/>
    <w:next w:val="BodyText"/>
    <w:rsid w:val="007A0A8F"/>
    <w:pPr>
      <w:keepNext/>
    </w:pPr>
  </w:style>
  <w:style w:type="paragraph" w:customStyle="1" w:styleId="CompanyNameOne">
    <w:name w:val="Company Name One"/>
    <w:basedOn w:val="CompanyName"/>
    <w:next w:val="Normal"/>
    <w:autoRedefine/>
    <w:rsid w:val="007A0A8F"/>
  </w:style>
  <w:style w:type="paragraph" w:styleId="Date">
    <w:name w:val="Date"/>
    <w:basedOn w:val="BodyText"/>
    <w:rsid w:val="007A0A8F"/>
    <w:pPr>
      <w:keepNext/>
    </w:pPr>
  </w:style>
  <w:style w:type="paragraph" w:customStyle="1" w:styleId="DocumentLabel">
    <w:name w:val="Document Label"/>
    <w:basedOn w:val="Normal"/>
    <w:next w:val="Normal"/>
    <w:rsid w:val="007A0A8F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7A0A8F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7A0A8F"/>
    <w:pPr>
      <w:jc w:val="both"/>
    </w:pPr>
  </w:style>
  <w:style w:type="paragraph" w:styleId="Footer">
    <w:name w:val="footer"/>
    <w:basedOn w:val="HeaderBase"/>
    <w:rsid w:val="007A0A8F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7A0A8F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7A0A8F"/>
    <w:pPr>
      <w:keepNext/>
      <w:keepLines/>
      <w:spacing w:after="0"/>
    </w:pPr>
    <w:rPr>
      <w:spacing w:val="-4"/>
      <w:sz w:val="18"/>
    </w:rPr>
  </w:style>
  <w:style w:type="character" w:customStyle="1" w:styleId="Job">
    <w:name w:val="Job"/>
    <w:basedOn w:val="DefaultParagraphFont"/>
    <w:rsid w:val="007A0A8F"/>
  </w:style>
  <w:style w:type="character" w:customStyle="1" w:styleId="Lead-inEmphasis">
    <w:name w:val="Lead-in Emphasis"/>
    <w:rsid w:val="007A0A8F"/>
    <w:rPr>
      <w:rFonts w:ascii="Arial Black" w:hAnsi="Arial Black"/>
      <w:spacing w:val="-6"/>
      <w:sz w:val="18"/>
    </w:rPr>
  </w:style>
  <w:style w:type="paragraph" w:customStyle="1" w:styleId="NoTitle">
    <w:name w:val="No Title"/>
    <w:basedOn w:val="SectionTitle"/>
    <w:rsid w:val="007A0A8F"/>
  </w:style>
  <w:style w:type="character" w:styleId="PageNumber">
    <w:name w:val="page number"/>
    <w:rsid w:val="007A0A8F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7A0A8F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SectionSubtitle">
    <w:name w:val="Section Subtitle"/>
    <w:basedOn w:val="SectionTitle"/>
    <w:next w:val="Normal"/>
    <w:rsid w:val="007A0A8F"/>
    <w:rPr>
      <w:b/>
      <w:spacing w:val="0"/>
    </w:rPr>
  </w:style>
  <w:style w:type="paragraph" w:styleId="BalloonText">
    <w:name w:val="Balloon Text"/>
    <w:basedOn w:val="Normal"/>
    <w:link w:val="BalloonTextChar"/>
    <w:rsid w:val="0089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2D40"/>
    <w:rPr>
      <w:rFonts w:ascii="Tahoma" w:eastAsia="Batang" w:hAnsi="Tahoma" w:cs="Tahoma"/>
      <w:sz w:val="16"/>
      <w:szCs w:val="16"/>
    </w:rPr>
  </w:style>
  <w:style w:type="character" w:styleId="Hyperlink">
    <w:name w:val="Hyperlink"/>
    <w:rsid w:val="0089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ck.karghayan@lau.edu.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7463-C03F-4398-B657-204E810C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Ferring Pharmaceuticals</Company>
  <LinksUpToDate>false</LinksUpToDate>
  <CharactersWithSpaces>1421</CharactersWithSpaces>
  <SharedDoc>false</SharedDoc>
  <HLinks>
    <vt:vector size="6" baseType="variant">
      <vt:variant>
        <vt:i4>6750295</vt:i4>
      </vt:variant>
      <vt:variant>
        <vt:i4>0</vt:i4>
      </vt:variant>
      <vt:variant>
        <vt:i4>0</vt:i4>
      </vt:variant>
      <vt:variant>
        <vt:i4>5</vt:i4>
      </vt:variant>
      <vt:variant>
        <vt:lpwstr>mailto:patrick.karghayan@lau.edu.lb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Ali Hamdan</dc:creator>
  <cp:keywords/>
  <cp:lastModifiedBy>Patrick Karghayan</cp:lastModifiedBy>
  <cp:revision>36</cp:revision>
  <cp:lastPrinted>2016-05-09T07:19:00Z</cp:lastPrinted>
  <dcterms:created xsi:type="dcterms:W3CDTF">2016-07-12T09:10:00Z</dcterms:created>
  <dcterms:modified xsi:type="dcterms:W3CDTF">2016-07-21T09:35:00Z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