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C2" w:rsidRDefault="00980C86" w:rsidP="00AB6AC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Adham Said Nasseredine</w:t>
      </w:r>
    </w:p>
    <w:p w:rsidR="00AF7D2A" w:rsidRPr="00AF7D2A" w:rsidRDefault="009030DE" w:rsidP="009030D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Bshemoun </w:t>
      </w:r>
    </w:p>
    <w:p w:rsidR="00B37C15" w:rsidRPr="00AF7D2A" w:rsidRDefault="00AB6AC2" w:rsidP="00980C86">
      <w:pPr>
        <w:jc w:val="center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+96171</w:t>
      </w:r>
      <w:r w:rsidR="00980C86">
        <w:rPr>
          <w:rFonts w:asciiTheme="majorBidi" w:hAnsiTheme="majorBidi" w:cstheme="majorBidi"/>
        </w:rPr>
        <w:t>914995</w:t>
      </w:r>
    </w:p>
    <w:p w:rsidR="000D0F7F" w:rsidRPr="00AF7D2A" w:rsidRDefault="00980C86" w:rsidP="003518A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Adham.s.nd@g</w:t>
      </w:r>
      <w:r w:rsidR="003518A4">
        <w:rPr>
          <w:rFonts w:asciiTheme="majorBidi" w:hAnsiTheme="majorBidi" w:cstheme="majorBidi"/>
        </w:rPr>
        <w:t>ma</w:t>
      </w:r>
      <w:r>
        <w:rPr>
          <w:rFonts w:asciiTheme="majorBidi" w:hAnsiTheme="majorBidi" w:cstheme="majorBidi"/>
        </w:rPr>
        <w:t>il.com</w:t>
      </w:r>
    </w:p>
    <w:p w:rsidR="002E056E" w:rsidRPr="00AF7D2A" w:rsidRDefault="002E056E" w:rsidP="002E056E">
      <w:pPr>
        <w:jc w:val="center"/>
        <w:rPr>
          <w:rFonts w:asciiTheme="majorBidi" w:hAnsiTheme="majorBidi" w:cstheme="majorBidi"/>
        </w:rPr>
      </w:pPr>
    </w:p>
    <w:p w:rsidR="00CA22D2" w:rsidRPr="00AF7D2A" w:rsidRDefault="005002D4" w:rsidP="002F761F">
      <w:pPr>
        <w:ind w:left="2127" w:hanging="2127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  <w:b/>
          <w:bCs/>
        </w:rPr>
        <w:t>Objective</w:t>
      </w:r>
      <w:r w:rsidR="00941D7B" w:rsidRPr="00AF7D2A">
        <w:rPr>
          <w:rFonts w:asciiTheme="majorBidi" w:hAnsiTheme="majorBidi" w:cstheme="majorBidi"/>
        </w:rPr>
        <w:tab/>
      </w:r>
      <w:r w:rsidR="002A5ACE" w:rsidRPr="00AF7D2A">
        <w:rPr>
          <w:rFonts w:asciiTheme="majorBidi" w:hAnsiTheme="majorBidi" w:cstheme="majorBidi"/>
        </w:rPr>
        <w:t>Seeking a challenging position in a reputable firm, which will allow me to further utilize my existing skills and acquire new abilities</w:t>
      </w:r>
      <w:r w:rsidR="002A4618">
        <w:rPr>
          <w:rFonts w:asciiTheme="majorBidi" w:hAnsiTheme="majorBidi" w:cstheme="majorBidi"/>
        </w:rPr>
        <w:t>.</w:t>
      </w:r>
    </w:p>
    <w:p w:rsidR="005002D4" w:rsidRPr="00AF7D2A" w:rsidRDefault="00F917B5" w:rsidP="00723333">
      <w:pPr>
        <w:rPr>
          <w:rFonts w:asciiTheme="majorBidi" w:hAnsiTheme="majorBidi" w:cstheme="majorBidi"/>
        </w:rPr>
      </w:pPr>
      <w:r w:rsidRPr="00F917B5">
        <w:rPr>
          <w:rFonts w:asciiTheme="majorBidi" w:hAnsiTheme="majorBidi" w:cstheme="majorBidi"/>
        </w:rPr>
        <w:pict>
          <v:rect id="_x0000_i1025" style="width:0;height:1.5pt" o:hralign="center" o:hrstd="t" o:hr="t" fillcolor="#9d9da1" stroked="f"/>
        </w:pict>
      </w:r>
    </w:p>
    <w:p w:rsidR="00666784" w:rsidRPr="00AF7D2A" w:rsidRDefault="00666784" w:rsidP="00723333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>Personal Data</w:t>
      </w:r>
    </w:p>
    <w:p w:rsidR="00666784" w:rsidRPr="00AF7D2A" w:rsidRDefault="00666784" w:rsidP="00FC274E">
      <w:pPr>
        <w:numPr>
          <w:ilvl w:val="0"/>
          <w:numId w:val="3"/>
        </w:numPr>
        <w:tabs>
          <w:tab w:val="clear" w:pos="1440"/>
          <w:tab w:val="num" w:pos="2160"/>
        </w:tabs>
        <w:ind w:firstLine="360"/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 xml:space="preserve">Place and date of birth : </w:t>
      </w:r>
      <w:r w:rsidR="00980C86">
        <w:rPr>
          <w:rFonts w:asciiTheme="majorBidi" w:hAnsiTheme="majorBidi" w:cstheme="majorBidi"/>
        </w:rPr>
        <w:t>Choueifat</w:t>
      </w:r>
      <w:r w:rsidR="002A4618">
        <w:rPr>
          <w:rFonts w:asciiTheme="majorBidi" w:hAnsiTheme="majorBidi" w:cstheme="majorBidi"/>
        </w:rPr>
        <w:t xml:space="preserve">   - </w:t>
      </w:r>
      <w:r w:rsidR="00B21C63" w:rsidRPr="00AF7D2A">
        <w:rPr>
          <w:rFonts w:asciiTheme="majorBidi" w:hAnsiTheme="majorBidi" w:cstheme="majorBidi"/>
        </w:rPr>
        <w:t xml:space="preserve"> </w:t>
      </w:r>
      <w:r w:rsidR="00980C86">
        <w:rPr>
          <w:rFonts w:asciiTheme="majorBidi" w:hAnsiTheme="majorBidi" w:cstheme="majorBidi"/>
        </w:rPr>
        <w:t>Aug 1</w:t>
      </w:r>
      <w:r w:rsidRPr="00AF7D2A">
        <w:rPr>
          <w:rFonts w:asciiTheme="majorBidi" w:hAnsiTheme="majorBidi" w:cstheme="majorBidi"/>
        </w:rPr>
        <w:t>, 19</w:t>
      </w:r>
      <w:r w:rsidR="00E25096" w:rsidRPr="00AF7D2A">
        <w:rPr>
          <w:rFonts w:asciiTheme="majorBidi" w:hAnsiTheme="majorBidi" w:cstheme="majorBidi"/>
        </w:rPr>
        <w:t>9</w:t>
      </w:r>
      <w:r w:rsidR="00AB6AC2" w:rsidRPr="00AF7D2A">
        <w:rPr>
          <w:rFonts w:asciiTheme="majorBidi" w:hAnsiTheme="majorBidi" w:cstheme="majorBidi"/>
        </w:rPr>
        <w:t>5</w:t>
      </w:r>
    </w:p>
    <w:p w:rsidR="00666784" w:rsidRPr="00AF7D2A" w:rsidRDefault="00666784" w:rsidP="00FC274E">
      <w:pPr>
        <w:numPr>
          <w:ilvl w:val="0"/>
          <w:numId w:val="3"/>
        </w:numPr>
        <w:tabs>
          <w:tab w:val="clear" w:pos="1440"/>
          <w:tab w:val="num" w:pos="2160"/>
        </w:tabs>
        <w:ind w:firstLine="360"/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>Nationality :</w:t>
      </w:r>
      <w:r w:rsidRPr="00AF7D2A">
        <w:rPr>
          <w:rFonts w:asciiTheme="majorBidi" w:hAnsiTheme="majorBidi" w:cstheme="majorBidi"/>
        </w:rPr>
        <w:t>Lebanese</w:t>
      </w:r>
    </w:p>
    <w:p w:rsidR="00B21C63" w:rsidRPr="00AF7D2A" w:rsidRDefault="00B21C63" w:rsidP="00FC274E">
      <w:pPr>
        <w:numPr>
          <w:ilvl w:val="0"/>
          <w:numId w:val="3"/>
        </w:numPr>
        <w:tabs>
          <w:tab w:val="clear" w:pos="1440"/>
          <w:tab w:val="num" w:pos="2160"/>
        </w:tabs>
        <w:ind w:firstLine="360"/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 xml:space="preserve">Status : </w:t>
      </w:r>
      <w:r w:rsidR="005C758E" w:rsidRPr="00AF7D2A">
        <w:rPr>
          <w:rFonts w:asciiTheme="majorBidi" w:hAnsiTheme="majorBidi" w:cstheme="majorBidi"/>
        </w:rPr>
        <w:t>Single</w:t>
      </w:r>
    </w:p>
    <w:p w:rsidR="00666784" w:rsidRPr="00AF7D2A" w:rsidRDefault="00F917B5" w:rsidP="00723333">
      <w:pPr>
        <w:rPr>
          <w:rFonts w:asciiTheme="majorBidi" w:hAnsiTheme="majorBidi" w:cstheme="majorBidi"/>
          <w:b/>
          <w:bCs/>
        </w:rPr>
      </w:pPr>
      <w:r w:rsidRPr="00F917B5">
        <w:rPr>
          <w:rFonts w:asciiTheme="majorBidi" w:hAnsiTheme="majorBidi" w:cstheme="majorBidi"/>
        </w:rPr>
        <w:pict>
          <v:rect id="_x0000_i1026" style="width:0;height:1.5pt" o:hralign="center" o:hrstd="t" o:hr="t" fillcolor="#9d9da1" stroked="f"/>
        </w:pict>
      </w:r>
    </w:p>
    <w:p w:rsidR="00742330" w:rsidRPr="00AF7D2A" w:rsidRDefault="00B21C63" w:rsidP="00723333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>Work Experience</w:t>
      </w:r>
    </w:p>
    <w:p w:rsidR="00A15966" w:rsidRPr="00AF7D2A" w:rsidRDefault="005002D4" w:rsidP="002A4618">
      <w:pPr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ab/>
      </w:r>
    </w:p>
    <w:p w:rsidR="00907817" w:rsidRDefault="00A15966" w:rsidP="00C32C3A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i/>
          <w:iCs/>
        </w:rPr>
        <w:t>Summer 201</w:t>
      </w:r>
      <w:r w:rsidR="009030DE">
        <w:rPr>
          <w:rFonts w:asciiTheme="majorBidi" w:hAnsiTheme="majorBidi" w:cstheme="majorBidi"/>
          <w:i/>
          <w:iCs/>
        </w:rPr>
        <w:t>2</w:t>
      </w:r>
      <w:r w:rsidR="00B834AB" w:rsidRPr="00AF7D2A">
        <w:rPr>
          <w:rFonts w:asciiTheme="majorBidi" w:hAnsiTheme="majorBidi" w:cstheme="majorBidi"/>
          <w:b/>
          <w:bCs/>
        </w:rPr>
        <w:t xml:space="preserve">              </w:t>
      </w:r>
      <w:r w:rsidR="009030DE">
        <w:rPr>
          <w:rFonts w:asciiTheme="majorBidi" w:hAnsiTheme="majorBidi" w:cstheme="majorBidi"/>
          <w:b/>
          <w:bCs/>
        </w:rPr>
        <w:t xml:space="preserve">Market Place _ </w:t>
      </w:r>
      <w:r w:rsidR="009030DE" w:rsidRPr="00FC274E">
        <w:rPr>
          <w:rFonts w:asciiTheme="majorBidi" w:hAnsiTheme="majorBidi" w:cstheme="majorBidi"/>
        </w:rPr>
        <w:t>Bshemoun</w:t>
      </w:r>
    </w:p>
    <w:p w:rsidR="00C32C3A" w:rsidRDefault="00C32C3A" w:rsidP="00C32C3A">
      <w:pPr>
        <w:rPr>
          <w:rFonts w:asciiTheme="majorBidi" w:hAnsiTheme="majorBidi" w:cstheme="majorBidi"/>
          <w:b/>
          <w:bCs/>
        </w:rPr>
      </w:pPr>
    </w:p>
    <w:p w:rsidR="00C32C3A" w:rsidRPr="00C32C3A" w:rsidRDefault="00C32C3A" w:rsidP="00FC274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 w:rsidRPr="00C32C3A">
        <w:rPr>
          <w:rFonts w:asciiTheme="majorBidi" w:hAnsiTheme="majorBidi" w:cstheme="majorBidi"/>
        </w:rPr>
        <w:t xml:space="preserve">Sales </w:t>
      </w:r>
    </w:p>
    <w:p w:rsidR="00C32C3A" w:rsidRPr="00C32C3A" w:rsidRDefault="00C32C3A" w:rsidP="00FC274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 w:rsidRPr="00C32C3A">
        <w:rPr>
          <w:rFonts w:asciiTheme="majorBidi" w:hAnsiTheme="majorBidi" w:cstheme="majorBidi"/>
        </w:rPr>
        <w:t xml:space="preserve">Serving clients </w:t>
      </w:r>
    </w:p>
    <w:p w:rsidR="00D813A8" w:rsidRPr="00AF7D2A" w:rsidRDefault="00FC274E" w:rsidP="008D45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July 2014 </w:t>
      </w:r>
      <w:r w:rsidR="008D45FB">
        <w:rPr>
          <w:rFonts w:asciiTheme="majorBidi" w:hAnsiTheme="majorBidi" w:cstheme="majorBidi"/>
          <w:i/>
          <w:iCs/>
        </w:rPr>
        <w:t>–</w:t>
      </w:r>
      <w:r w:rsidR="00D813A8" w:rsidRPr="00AF7D2A">
        <w:rPr>
          <w:rFonts w:asciiTheme="majorBidi" w:hAnsiTheme="majorBidi" w:cstheme="majorBidi"/>
          <w:i/>
          <w:iCs/>
        </w:rPr>
        <w:t xml:space="preserve"> </w:t>
      </w:r>
      <w:r w:rsidR="008D45FB">
        <w:rPr>
          <w:rFonts w:asciiTheme="majorBidi" w:hAnsiTheme="majorBidi" w:cstheme="majorBidi"/>
          <w:i/>
          <w:iCs/>
        </w:rPr>
        <w:t>June 2016</w:t>
      </w:r>
      <w:r w:rsidR="00AF7D2A">
        <w:rPr>
          <w:rFonts w:asciiTheme="majorBidi" w:hAnsiTheme="majorBidi" w:cstheme="majorBidi"/>
          <w:b/>
          <w:bCs/>
        </w:rPr>
        <w:t xml:space="preserve">        </w:t>
      </w:r>
      <w:proofErr w:type="spellStart"/>
      <w:r w:rsidR="00D813A8" w:rsidRPr="00AF7D2A">
        <w:rPr>
          <w:rFonts w:asciiTheme="majorBidi" w:hAnsiTheme="majorBidi" w:cstheme="majorBidi"/>
          <w:b/>
          <w:bCs/>
        </w:rPr>
        <w:t>Liban</w:t>
      </w:r>
      <w:proofErr w:type="spellEnd"/>
      <w:r w:rsidR="00D813A8" w:rsidRPr="00AF7D2A">
        <w:rPr>
          <w:rFonts w:asciiTheme="majorBidi" w:hAnsiTheme="majorBidi" w:cstheme="majorBidi"/>
          <w:b/>
          <w:bCs/>
        </w:rPr>
        <w:t xml:space="preserve"> Call</w:t>
      </w:r>
      <w:r w:rsidR="00D813A8" w:rsidRPr="00AF7D2A">
        <w:rPr>
          <w:rFonts w:asciiTheme="majorBidi" w:hAnsiTheme="majorBidi" w:cstheme="majorBidi"/>
        </w:rPr>
        <w:t xml:space="preserve"> – Kornish al Mazraa, Beirut, Lebanon</w:t>
      </w:r>
    </w:p>
    <w:p w:rsidR="00D813A8" w:rsidRPr="00AF7D2A" w:rsidRDefault="00D813A8" w:rsidP="008D11B9">
      <w:pPr>
        <w:rPr>
          <w:rFonts w:asciiTheme="majorBidi" w:hAnsiTheme="majorBidi" w:cstheme="majorBidi"/>
        </w:rPr>
      </w:pPr>
    </w:p>
    <w:p w:rsidR="002A4618" w:rsidRPr="002A4618" w:rsidRDefault="00D813A8" w:rsidP="00FC274E">
      <w:pPr>
        <w:numPr>
          <w:ilvl w:val="0"/>
          <w:numId w:val="4"/>
        </w:numPr>
        <w:ind w:left="2268" w:hanging="425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 xml:space="preserve">Call center </w:t>
      </w:r>
      <w:r w:rsidR="002A4618">
        <w:rPr>
          <w:rFonts w:asciiTheme="majorBidi" w:hAnsiTheme="majorBidi" w:cstheme="majorBidi"/>
        </w:rPr>
        <w:t>for different services at the company.</w:t>
      </w:r>
    </w:p>
    <w:p w:rsidR="002A4618" w:rsidRDefault="00D813A8" w:rsidP="00FC274E">
      <w:pPr>
        <w:numPr>
          <w:ilvl w:val="0"/>
          <w:numId w:val="4"/>
        </w:numPr>
        <w:ind w:left="2268" w:hanging="425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Serving clients on call with a professional way.</w:t>
      </w:r>
    </w:p>
    <w:p w:rsidR="008D45FB" w:rsidRDefault="0000736D" w:rsidP="00FC274E">
      <w:pPr>
        <w:numPr>
          <w:ilvl w:val="0"/>
          <w:numId w:val="4"/>
        </w:numPr>
        <w:ind w:left="2268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Overnight shift responsibility</w:t>
      </w:r>
    </w:p>
    <w:p w:rsidR="0000736D" w:rsidRPr="00B47B13" w:rsidRDefault="008D45FB" w:rsidP="00FC274E">
      <w:pPr>
        <w:numPr>
          <w:ilvl w:val="0"/>
          <w:numId w:val="4"/>
        </w:numPr>
        <w:ind w:left="2268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Data entry </w:t>
      </w:r>
      <w:r w:rsidR="0000736D">
        <w:rPr>
          <w:rFonts w:asciiTheme="majorBidi" w:hAnsiTheme="majorBidi" w:cstheme="majorBidi"/>
        </w:rPr>
        <w:t xml:space="preserve"> </w:t>
      </w:r>
    </w:p>
    <w:p w:rsidR="00D813A8" w:rsidRPr="00AF7D2A" w:rsidRDefault="00F917B5" w:rsidP="00D813A8">
      <w:pPr>
        <w:rPr>
          <w:rFonts w:asciiTheme="majorBidi" w:hAnsiTheme="majorBidi" w:cstheme="majorBidi"/>
        </w:rPr>
      </w:pPr>
      <w:r w:rsidRPr="00F917B5">
        <w:rPr>
          <w:rFonts w:asciiTheme="majorBidi" w:hAnsiTheme="majorBidi" w:cstheme="majorBidi"/>
        </w:rPr>
        <w:pict>
          <v:rect id="_x0000_i1027" style="width:0;height:1.5pt" o:hralign="center" o:hrstd="t" o:hr="t" fillcolor="#9d9da1" stroked="f"/>
        </w:pict>
      </w:r>
    </w:p>
    <w:p w:rsidR="00C16C71" w:rsidRPr="00AF7D2A" w:rsidRDefault="00C16C71" w:rsidP="00B21C63">
      <w:pPr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  <w:b/>
          <w:bCs/>
        </w:rPr>
        <w:t>E</w:t>
      </w:r>
      <w:r w:rsidR="00B21C63" w:rsidRPr="00AF7D2A">
        <w:rPr>
          <w:rFonts w:asciiTheme="majorBidi" w:hAnsiTheme="majorBidi" w:cstheme="majorBidi"/>
          <w:b/>
          <w:bCs/>
        </w:rPr>
        <w:t>ducation</w:t>
      </w:r>
    </w:p>
    <w:p w:rsidR="00B21C63" w:rsidRPr="00AF7D2A" w:rsidRDefault="00AB6AC2" w:rsidP="00D813A8">
      <w:pPr>
        <w:ind w:left="2160" w:hanging="2160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  <w:i/>
          <w:iCs/>
        </w:rPr>
        <w:t>Present</w:t>
      </w:r>
      <w:r w:rsidR="00B21C63" w:rsidRPr="00AF7D2A">
        <w:rPr>
          <w:rFonts w:asciiTheme="majorBidi" w:hAnsiTheme="majorBidi" w:cstheme="majorBidi"/>
        </w:rPr>
        <w:tab/>
      </w:r>
      <w:r w:rsidR="00D813A8" w:rsidRPr="00AF7D2A">
        <w:rPr>
          <w:rFonts w:asciiTheme="majorBidi" w:hAnsiTheme="majorBidi" w:cstheme="majorBidi"/>
          <w:b/>
          <w:bCs/>
        </w:rPr>
        <w:t xml:space="preserve">Lebanese International University </w:t>
      </w:r>
    </w:p>
    <w:p w:rsidR="002E056E" w:rsidRPr="00AF7D2A" w:rsidRDefault="00FC274E" w:rsidP="002E056E">
      <w:pPr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Banking &amp; Finance </w:t>
      </w:r>
    </w:p>
    <w:p w:rsidR="00B319D4" w:rsidRPr="00AF7D2A" w:rsidRDefault="004A6DA2" w:rsidP="002E056E">
      <w:pPr>
        <w:ind w:left="2160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  <w:b/>
          <w:bCs/>
        </w:rPr>
        <w:tab/>
      </w:r>
      <w:r w:rsidRPr="00AF7D2A">
        <w:rPr>
          <w:rFonts w:asciiTheme="majorBidi" w:hAnsiTheme="majorBidi" w:cstheme="majorBidi"/>
          <w:b/>
          <w:bCs/>
        </w:rPr>
        <w:tab/>
      </w:r>
      <w:r w:rsidRPr="00AF7D2A">
        <w:rPr>
          <w:rFonts w:asciiTheme="majorBidi" w:hAnsiTheme="majorBidi" w:cstheme="majorBidi"/>
          <w:b/>
          <w:bCs/>
        </w:rPr>
        <w:tab/>
      </w:r>
    </w:p>
    <w:p w:rsidR="00CC53E1" w:rsidRPr="00AF7D2A" w:rsidRDefault="00AB6AC2" w:rsidP="00FC274E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i/>
          <w:iCs/>
        </w:rPr>
        <w:t>201</w:t>
      </w:r>
      <w:r w:rsidR="00FC274E">
        <w:rPr>
          <w:rFonts w:asciiTheme="majorBidi" w:hAnsiTheme="majorBidi" w:cstheme="majorBidi"/>
          <w:i/>
          <w:iCs/>
        </w:rPr>
        <w:t>3</w:t>
      </w:r>
      <w:r w:rsidRPr="00AF7D2A">
        <w:rPr>
          <w:rFonts w:asciiTheme="majorBidi" w:hAnsiTheme="majorBidi" w:cstheme="majorBidi"/>
          <w:i/>
          <w:iCs/>
        </w:rPr>
        <w:t>-201</w:t>
      </w:r>
      <w:r w:rsidR="00FC274E">
        <w:rPr>
          <w:rFonts w:asciiTheme="majorBidi" w:hAnsiTheme="majorBidi" w:cstheme="majorBidi"/>
          <w:i/>
          <w:iCs/>
        </w:rPr>
        <w:t>4</w:t>
      </w:r>
      <w:r w:rsidR="00B21C63" w:rsidRPr="00AF7D2A">
        <w:rPr>
          <w:rFonts w:asciiTheme="majorBidi" w:hAnsiTheme="majorBidi" w:cstheme="majorBidi"/>
        </w:rPr>
        <w:tab/>
      </w:r>
      <w:r w:rsidR="00B834AB" w:rsidRPr="00AF7D2A">
        <w:rPr>
          <w:rFonts w:asciiTheme="majorBidi" w:hAnsiTheme="majorBidi" w:cstheme="majorBidi"/>
        </w:rPr>
        <w:t xml:space="preserve">  </w:t>
      </w:r>
      <w:r w:rsidR="00B834AB" w:rsidRPr="00AF7D2A">
        <w:rPr>
          <w:rFonts w:asciiTheme="majorBidi" w:hAnsiTheme="majorBidi" w:cstheme="majorBidi"/>
          <w:b/>
          <w:bCs/>
        </w:rPr>
        <w:t xml:space="preserve">          </w:t>
      </w:r>
      <w:r w:rsidR="00A93914" w:rsidRPr="00AF7D2A">
        <w:rPr>
          <w:rFonts w:asciiTheme="majorBidi" w:hAnsiTheme="majorBidi" w:cstheme="majorBidi"/>
          <w:b/>
          <w:bCs/>
        </w:rPr>
        <w:t>B</w:t>
      </w:r>
      <w:r w:rsidR="00FC274E">
        <w:rPr>
          <w:rFonts w:asciiTheme="majorBidi" w:hAnsiTheme="majorBidi" w:cstheme="majorBidi"/>
          <w:b/>
          <w:bCs/>
        </w:rPr>
        <w:t>shemoun</w:t>
      </w:r>
      <w:r w:rsidR="00B319D4" w:rsidRPr="00AF7D2A">
        <w:rPr>
          <w:rFonts w:asciiTheme="majorBidi" w:hAnsiTheme="majorBidi" w:cstheme="majorBidi"/>
          <w:b/>
          <w:bCs/>
        </w:rPr>
        <w:t xml:space="preserve"> Official Secondary </w:t>
      </w:r>
      <w:r w:rsidR="0000736D">
        <w:rPr>
          <w:rFonts w:asciiTheme="majorBidi" w:hAnsiTheme="majorBidi" w:cstheme="majorBidi"/>
          <w:b/>
          <w:bCs/>
        </w:rPr>
        <w:t>School</w:t>
      </w:r>
    </w:p>
    <w:p w:rsidR="006F13A2" w:rsidRPr="00AF7D2A" w:rsidRDefault="007D3F3E" w:rsidP="006F13A2">
      <w:pPr>
        <w:tabs>
          <w:tab w:val="left" w:pos="2160"/>
          <w:tab w:val="left" w:pos="6480"/>
        </w:tabs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Lebanese Baccalaureate</w:t>
      </w:r>
    </w:p>
    <w:p w:rsidR="008D11B9" w:rsidRPr="00AF7D2A" w:rsidRDefault="008D11B9" w:rsidP="006F13A2">
      <w:pPr>
        <w:tabs>
          <w:tab w:val="left" w:pos="2160"/>
          <w:tab w:val="left" w:pos="6480"/>
        </w:tabs>
        <w:rPr>
          <w:rFonts w:asciiTheme="majorBidi" w:hAnsiTheme="majorBidi" w:cstheme="majorBidi"/>
        </w:rPr>
      </w:pPr>
    </w:p>
    <w:p w:rsidR="00CA22D2" w:rsidRPr="00AF7D2A" w:rsidRDefault="00F917B5" w:rsidP="00962A52">
      <w:pPr>
        <w:rPr>
          <w:rFonts w:asciiTheme="majorBidi" w:hAnsiTheme="majorBidi" w:cstheme="majorBidi"/>
        </w:rPr>
      </w:pPr>
      <w:r w:rsidRPr="00F917B5">
        <w:rPr>
          <w:rFonts w:asciiTheme="majorBidi" w:hAnsiTheme="majorBidi" w:cstheme="majorBidi"/>
        </w:rPr>
        <w:pict>
          <v:rect id="_x0000_i1028" style="width:0;height:1.5pt" o:hralign="center" o:hrstd="t" o:hr="t" fillcolor="#9d9da1" stroked="f"/>
        </w:pict>
      </w:r>
    </w:p>
    <w:p w:rsidR="00CE7140" w:rsidRPr="00AF7D2A" w:rsidRDefault="00CE7140" w:rsidP="00723333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>Skills</w:t>
      </w:r>
      <w:r w:rsidRPr="00AF7D2A">
        <w:rPr>
          <w:rFonts w:asciiTheme="majorBidi" w:hAnsiTheme="majorBidi" w:cstheme="majorBidi"/>
          <w:b/>
          <w:bCs/>
        </w:rPr>
        <w:tab/>
      </w:r>
      <w:r w:rsidR="00CA22D2" w:rsidRPr="00AF7D2A">
        <w:rPr>
          <w:rFonts w:asciiTheme="majorBidi" w:hAnsiTheme="majorBidi" w:cstheme="majorBidi"/>
          <w:b/>
          <w:bCs/>
        </w:rPr>
        <w:tab/>
      </w:r>
      <w:r w:rsidRPr="00AF7D2A">
        <w:rPr>
          <w:rFonts w:asciiTheme="majorBidi" w:hAnsiTheme="majorBidi" w:cstheme="majorBidi"/>
          <w:b/>
          <w:bCs/>
        </w:rPr>
        <w:t>Languages</w:t>
      </w:r>
    </w:p>
    <w:p w:rsidR="00C90BFC" w:rsidRPr="00AF7D2A" w:rsidRDefault="00C90BFC" w:rsidP="00FC274E">
      <w:pPr>
        <w:numPr>
          <w:ilvl w:val="0"/>
          <w:numId w:val="2"/>
        </w:numPr>
        <w:tabs>
          <w:tab w:val="clear" w:pos="2880"/>
          <w:tab w:val="num" w:pos="2160"/>
        </w:tabs>
        <w:ind w:left="2520" w:hanging="677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English (</w:t>
      </w:r>
      <w:r w:rsidR="00B319D4" w:rsidRPr="00AF7D2A">
        <w:rPr>
          <w:rFonts w:asciiTheme="majorBidi" w:hAnsiTheme="majorBidi" w:cstheme="majorBidi"/>
        </w:rPr>
        <w:t>Very good</w:t>
      </w:r>
      <w:r w:rsidRPr="00AF7D2A">
        <w:rPr>
          <w:rFonts w:asciiTheme="majorBidi" w:hAnsiTheme="majorBidi" w:cstheme="majorBidi"/>
        </w:rPr>
        <w:t>)</w:t>
      </w:r>
    </w:p>
    <w:p w:rsidR="00316197" w:rsidRPr="00AF7D2A" w:rsidRDefault="00C91282" w:rsidP="00FC274E">
      <w:pPr>
        <w:numPr>
          <w:ilvl w:val="0"/>
          <w:numId w:val="2"/>
        </w:numPr>
        <w:tabs>
          <w:tab w:val="clear" w:pos="2880"/>
          <w:tab w:val="num" w:pos="2160"/>
        </w:tabs>
        <w:ind w:left="2520" w:hanging="677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Arabic</w:t>
      </w:r>
      <w:r w:rsidR="00316197" w:rsidRPr="00AF7D2A">
        <w:rPr>
          <w:rFonts w:asciiTheme="majorBidi" w:hAnsiTheme="majorBidi" w:cstheme="majorBidi"/>
        </w:rPr>
        <w:t xml:space="preserve"> (</w:t>
      </w:r>
      <w:r w:rsidR="00A15966" w:rsidRPr="00AF7D2A">
        <w:rPr>
          <w:rFonts w:asciiTheme="majorBidi" w:hAnsiTheme="majorBidi" w:cstheme="majorBidi"/>
        </w:rPr>
        <w:t xml:space="preserve">Native </w:t>
      </w:r>
      <w:r w:rsidR="008D11B9" w:rsidRPr="00AF7D2A">
        <w:rPr>
          <w:rFonts w:asciiTheme="majorBidi" w:hAnsiTheme="majorBidi" w:cstheme="majorBidi"/>
        </w:rPr>
        <w:t>Language</w:t>
      </w:r>
      <w:r w:rsidR="00316197" w:rsidRPr="00AF7D2A">
        <w:rPr>
          <w:rFonts w:asciiTheme="majorBidi" w:hAnsiTheme="majorBidi" w:cstheme="majorBidi"/>
        </w:rPr>
        <w:t>)</w:t>
      </w:r>
    </w:p>
    <w:p w:rsidR="009F3028" w:rsidRPr="00AF7D2A" w:rsidRDefault="009F3028" w:rsidP="008F49C0">
      <w:pPr>
        <w:rPr>
          <w:rFonts w:asciiTheme="majorBidi" w:hAnsiTheme="majorBidi" w:cstheme="majorBidi"/>
          <w:b/>
        </w:rPr>
      </w:pPr>
    </w:p>
    <w:p w:rsidR="00316197" w:rsidRPr="00AF7D2A" w:rsidRDefault="00316197" w:rsidP="00316197">
      <w:pPr>
        <w:ind w:left="1440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  <w:b/>
        </w:rPr>
        <w:t>Computer Skills</w:t>
      </w:r>
    </w:p>
    <w:p w:rsidR="00316197" w:rsidRPr="00AF7D2A" w:rsidRDefault="00316197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>Microsoft Office (Word, Excel, PowerPoint)</w:t>
      </w:r>
    </w:p>
    <w:p w:rsidR="00AB6AC2" w:rsidRDefault="00AB6AC2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</w:rPr>
        <w:t xml:space="preserve">Searching via </w:t>
      </w:r>
      <w:r w:rsidR="00B47B13">
        <w:rPr>
          <w:rFonts w:asciiTheme="majorBidi" w:hAnsiTheme="majorBidi" w:cstheme="majorBidi"/>
        </w:rPr>
        <w:t>internet</w:t>
      </w:r>
    </w:p>
    <w:p w:rsidR="00B47B13" w:rsidRDefault="00FC274E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Photoshop</w:t>
      </w:r>
    </w:p>
    <w:p w:rsidR="00316197" w:rsidRPr="00AF7D2A" w:rsidRDefault="00316197" w:rsidP="00316197">
      <w:pPr>
        <w:ind w:left="1440"/>
        <w:rPr>
          <w:rFonts w:asciiTheme="majorBidi" w:hAnsiTheme="majorBidi" w:cstheme="majorBidi"/>
          <w:b/>
        </w:rPr>
      </w:pPr>
    </w:p>
    <w:p w:rsidR="00A511D5" w:rsidRPr="00AF7D2A" w:rsidRDefault="00A511D5" w:rsidP="00A511D5">
      <w:pPr>
        <w:ind w:left="1440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  <w:b/>
        </w:rPr>
        <w:t>Professional Skills</w:t>
      </w:r>
    </w:p>
    <w:p w:rsidR="00A511D5" w:rsidRPr="00AF7D2A" w:rsidRDefault="00A511D5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</w:rPr>
        <w:t>Creative</w:t>
      </w:r>
    </w:p>
    <w:p w:rsidR="00B47B13" w:rsidRPr="00B47B13" w:rsidRDefault="007D3F3E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</w:rPr>
        <w:t>Remarkable coordinating skills</w:t>
      </w:r>
    </w:p>
    <w:p w:rsidR="00A511D5" w:rsidRPr="00B47B13" w:rsidRDefault="00A511D5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</w:rPr>
        <w:t>Innovative and effective problem solver</w:t>
      </w:r>
    </w:p>
    <w:p w:rsidR="00B47B13" w:rsidRDefault="00B47B13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>Able to train new operators</w:t>
      </w:r>
    </w:p>
    <w:p w:rsidR="00A511D5" w:rsidRPr="00AF7D2A" w:rsidRDefault="00A511D5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</w:rPr>
        <w:t>Excellent communicator</w:t>
      </w:r>
    </w:p>
    <w:p w:rsidR="00B47B13" w:rsidRPr="00FC274E" w:rsidRDefault="00507A13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 w:rsidRPr="00AF7D2A">
        <w:rPr>
          <w:rFonts w:asciiTheme="majorBidi" w:hAnsiTheme="majorBidi" w:cstheme="majorBidi"/>
        </w:rPr>
        <w:t xml:space="preserve">Skilled in </w:t>
      </w:r>
      <w:r w:rsidR="00A511D5" w:rsidRPr="00AF7D2A">
        <w:rPr>
          <w:rFonts w:asciiTheme="majorBidi" w:hAnsiTheme="majorBidi" w:cstheme="majorBidi"/>
        </w:rPr>
        <w:t>hand</w:t>
      </w:r>
      <w:r w:rsidRPr="00AF7D2A">
        <w:rPr>
          <w:rFonts w:asciiTheme="majorBidi" w:hAnsiTheme="majorBidi" w:cstheme="majorBidi"/>
        </w:rPr>
        <w:t>l</w:t>
      </w:r>
      <w:r w:rsidR="00A511D5" w:rsidRPr="00AF7D2A">
        <w:rPr>
          <w:rFonts w:asciiTheme="majorBidi" w:hAnsiTheme="majorBidi" w:cstheme="majorBidi"/>
        </w:rPr>
        <w:t>ing multiple tasks and projects simultaneously</w:t>
      </w:r>
    </w:p>
    <w:p w:rsidR="00FC274E" w:rsidRPr="00B47B13" w:rsidRDefault="00FC274E" w:rsidP="00FC274E">
      <w:pPr>
        <w:numPr>
          <w:ilvl w:val="0"/>
          <w:numId w:val="1"/>
        </w:numPr>
        <w:tabs>
          <w:tab w:val="clear" w:pos="2520"/>
          <w:tab w:val="num" w:pos="2268"/>
        </w:tabs>
        <w:ind w:hanging="677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>Multi-function</w:t>
      </w:r>
    </w:p>
    <w:p w:rsidR="00911C59" w:rsidRPr="00AF7D2A" w:rsidRDefault="00F917B5" w:rsidP="00A15966">
      <w:pPr>
        <w:rPr>
          <w:rFonts w:asciiTheme="majorBidi" w:hAnsiTheme="majorBidi" w:cstheme="majorBidi"/>
        </w:rPr>
      </w:pPr>
      <w:r w:rsidRPr="00F917B5">
        <w:rPr>
          <w:rFonts w:asciiTheme="majorBidi" w:hAnsiTheme="majorBidi" w:cstheme="majorBidi"/>
        </w:rPr>
        <w:pict>
          <v:rect id="_x0000_i1029" style="width:0;height:1.5pt" o:hralign="center" o:hrstd="t" o:hr="t" fillcolor="#9d9da1" stroked="f"/>
        </w:pict>
      </w:r>
    </w:p>
    <w:p w:rsidR="005733C3" w:rsidRPr="00AF7D2A" w:rsidRDefault="005733C3" w:rsidP="00FC274E">
      <w:pPr>
        <w:rPr>
          <w:rFonts w:asciiTheme="majorBidi" w:hAnsiTheme="majorBidi" w:cstheme="majorBidi"/>
        </w:rPr>
      </w:pPr>
      <w:r w:rsidRPr="00AF7D2A">
        <w:rPr>
          <w:rFonts w:asciiTheme="majorBidi" w:hAnsiTheme="majorBidi" w:cstheme="majorBidi"/>
          <w:b/>
          <w:bCs/>
        </w:rPr>
        <w:t>Hobbies</w:t>
      </w:r>
      <w:r w:rsidRPr="00AF7D2A">
        <w:rPr>
          <w:rFonts w:asciiTheme="majorBidi" w:hAnsiTheme="majorBidi" w:cstheme="majorBidi"/>
          <w:b/>
          <w:bCs/>
        </w:rPr>
        <w:tab/>
      </w:r>
      <w:r w:rsidR="00C91282" w:rsidRPr="00AF7D2A">
        <w:rPr>
          <w:rFonts w:asciiTheme="majorBidi" w:hAnsiTheme="majorBidi" w:cstheme="majorBidi"/>
        </w:rPr>
        <w:t>Reading</w:t>
      </w:r>
      <w:r w:rsidR="00325494" w:rsidRPr="00AF7D2A">
        <w:rPr>
          <w:rFonts w:asciiTheme="majorBidi" w:hAnsiTheme="majorBidi" w:cstheme="majorBidi"/>
        </w:rPr>
        <w:t>,</w:t>
      </w:r>
      <w:r w:rsidR="00C91282" w:rsidRPr="00AF7D2A">
        <w:rPr>
          <w:rFonts w:asciiTheme="majorBidi" w:hAnsiTheme="majorBidi" w:cstheme="majorBidi"/>
        </w:rPr>
        <w:t xml:space="preserve"> Music, </w:t>
      </w:r>
      <w:r w:rsidR="00A15966" w:rsidRPr="00AF7D2A">
        <w:rPr>
          <w:rFonts w:asciiTheme="majorBidi" w:hAnsiTheme="majorBidi" w:cstheme="majorBidi"/>
        </w:rPr>
        <w:t xml:space="preserve">Biking, Swimming, </w:t>
      </w:r>
      <w:r w:rsidR="00FC274E">
        <w:rPr>
          <w:rFonts w:asciiTheme="majorBidi" w:hAnsiTheme="majorBidi" w:cstheme="majorBidi"/>
        </w:rPr>
        <w:t>H</w:t>
      </w:r>
      <w:r w:rsidR="00A15966" w:rsidRPr="00AF7D2A">
        <w:rPr>
          <w:rFonts w:asciiTheme="majorBidi" w:hAnsiTheme="majorBidi" w:cstheme="majorBidi"/>
        </w:rPr>
        <w:t>unting, Basketball</w:t>
      </w:r>
    </w:p>
    <w:p w:rsidR="005733C3" w:rsidRPr="00AF7D2A" w:rsidRDefault="00F917B5" w:rsidP="00723333">
      <w:pPr>
        <w:rPr>
          <w:rFonts w:asciiTheme="majorBidi" w:hAnsiTheme="majorBidi" w:cstheme="majorBidi"/>
        </w:rPr>
      </w:pPr>
      <w:r w:rsidRPr="00F917B5">
        <w:rPr>
          <w:rFonts w:asciiTheme="majorBidi" w:hAnsiTheme="majorBidi" w:cstheme="majorBidi"/>
        </w:rPr>
        <w:pict>
          <v:rect id="_x0000_i1030" style="width:0;height:1.5pt" o:hralign="center" o:hrstd="t" o:hr="t" fillcolor="#9d9da1" stroked="f"/>
        </w:pict>
      </w:r>
    </w:p>
    <w:p w:rsidR="00EF4756" w:rsidRPr="00AF7D2A" w:rsidRDefault="005733C3" w:rsidP="006F13A2">
      <w:pPr>
        <w:rPr>
          <w:rFonts w:asciiTheme="majorBidi" w:hAnsiTheme="majorBidi" w:cstheme="majorBidi"/>
          <w:b/>
          <w:bCs/>
        </w:rPr>
      </w:pPr>
      <w:r w:rsidRPr="00AF7D2A">
        <w:rPr>
          <w:rFonts w:asciiTheme="majorBidi" w:hAnsiTheme="majorBidi" w:cstheme="majorBidi"/>
          <w:b/>
          <w:bCs/>
        </w:rPr>
        <w:t>References</w:t>
      </w:r>
      <w:r w:rsidRPr="00AF7D2A">
        <w:rPr>
          <w:rFonts w:asciiTheme="majorBidi" w:hAnsiTheme="majorBidi" w:cstheme="majorBidi"/>
          <w:b/>
          <w:bCs/>
        </w:rPr>
        <w:tab/>
      </w:r>
      <w:r w:rsidR="004000AB" w:rsidRPr="00AF7D2A">
        <w:rPr>
          <w:rFonts w:asciiTheme="majorBidi" w:hAnsiTheme="majorBidi" w:cstheme="majorBidi"/>
        </w:rPr>
        <w:t>Available</w:t>
      </w:r>
      <w:r w:rsidRPr="00AF7D2A">
        <w:rPr>
          <w:rFonts w:asciiTheme="majorBidi" w:hAnsiTheme="majorBidi" w:cstheme="majorBidi"/>
        </w:rPr>
        <w:t xml:space="preserve"> Upon Request</w:t>
      </w:r>
    </w:p>
    <w:sectPr w:rsidR="00EF4756" w:rsidRPr="00AF7D2A" w:rsidSect="006F13A2">
      <w:pgSz w:w="11909" w:h="16834" w:code="9"/>
      <w:pgMar w:top="720" w:right="1469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D"/>
    <w:multiLevelType w:val="hybridMultilevel"/>
    <w:tmpl w:val="3A460D4E"/>
    <w:lvl w:ilvl="0" w:tplc="ECB47DB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1">
    <w:nsid w:val="15465A4D"/>
    <w:multiLevelType w:val="hybridMultilevel"/>
    <w:tmpl w:val="F84AE206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B1E1676"/>
    <w:multiLevelType w:val="hybridMultilevel"/>
    <w:tmpl w:val="3C4469DA"/>
    <w:lvl w:ilvl="0" w:tplc="272E93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A25561D"/>
    <w:multiLevelType w:val="hybridMultilevel"/>
    <w:tmpl w:val="A080C88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70E01287"/>
    <w:multiLevelType w:val="hybridMultilevel"/>
    <w:tmpl w:val="DA8A74F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>
    <w:applyBreakingRules/>
    <w:useFELayout/>
  </w:compat>
  <w:rsids>
    <w:rsidRoot w:val="00DA61BD"/>
    <w:rsid w:val="0000449E"/>
    <w:rsid w:val="0000736D"/>
    <w:rsid w:val="00017CB0"/>
    <w:rsid w:val="00026BA1"/>
    <w:rsid w:val="00027CF3"/>
    <w:rsid w:val="00061740"/>
    <w:rsid w:val="00071694"/>
    <w:rsid w:val="00084A1C"/>
    <w:rsid w:val="000D0F7F"/>
    <w:rsid w:val="00126775"/>
    <w:rsid w:val="00130A56"/>
    <w:rsid w:val="00182806"/>
    <w:rsid w:val="00183485"/>
    <w:rsid w:val="001943E4"/>
    <w:rsid w:val="001A0A03"/>
    <w:rsid w:val="001A24CF"/>
    <w:rsid w:val="001D4E55"/>
    <w:rsid w:val="001D618E"/>
    <w:rsid w:val="001E1FBA"/>
    <w:rsid w:val="001E25C1"/>
    <w:rsid w:val="001E5A69"/>
    <w:rsid w:val="001F4E6C"/>
    <w:rsid w:val="0025572D"/>
    <w:rsid w:val="00263D84"/>
    <w:rsid w:val="00265D85"/>
    <w:rsid w:val="00276F87"/>
    <w:rsid w:val="00277765"/>
    <w:rsid w:val="00287C74"/>
    <w:rsid w:val="00292271"/>
    <w:rsid w:val="002960FD"/>
    <w:rsid w:val="002A4618"/>
    <w:rsid w:val="002A5ACE"/>
    <w:rsid w:val="002B6694"/>
    <w:rsid w:val="002E056E"/>
    <w:rsid w:val="002E19BB"/>
    <w:rsid w:val="002F761F"/>
    <w:rsid w:val="00310166"/>
    <w:rsid w:val="00316197"/>
    <w:rsid w:val="00325494"/>
    <w:rsid w:val="0033080F"/>
    <w:rsid w:val="003518A4"/>
    <w:rsid w:val="003740AC"/>
    <w:rsid w:val="00374732"/>
    <w:rsid w:val="003A2711"/>
    <w:rsid w:val="003A3ED5"/>
    <w:rsid w:val="003B2E43"/>
    <w:rsid w:val="003B6AEE"/>
    <w:rsid w:val="003C3ABB"/>
    <w:rsid w:val="003E1239"/>
    <w:rsid w:val="003E2BDE"/>
    <w:rsid w:val="003E5B57"/>
    <w:rsid w:val="004000AB"/>
    <w:rsid w:val="00402B03"/>
    <w:rsid w:val="00402C83"/>
    <w:rsid w:val="00405C1F"/>
    <w:rsid w:val="0041151A"/>
    <w:rsid w:val="00412C22"/>
    <w:rsid w:val="00432543"/>
    <w:rsid w:val="00432D1D"/>
    <w:rsid w:val="0043454D"/>
    <w:rsid w:val="004530D6"/>
    <w:rsid w:val="0047393B"/>
    <w:rsid w:val="00487106"/>
    <w:rsid w:val="004A6DA2"/>
    <w:rsid w:val="004A6FDB"/>
    <w:rsid w:val="004C1D76"/>
    <w:rsid w:val="004C2A20"/>
    <w:rsid w:val="004C51CB"/>
    <w:rsid w:val="004C52E3"/>
    <w:rsid w:val="004D1B8C"/>
    <w:rsid w:val="005002D4"/>
    <w:rsid w:val="00502CCA"/>
    <w:rsid w:val="005052C4"/>
    <w:rsid w:val="00507A13"/>
    <w:rsid w:val="00513A89"/>
    <w:rsid w:val="00526A16"/>
    <w:rsid w:val="0054328F"/>
    <w:rsid w:val="00553C29"/>
    <w:rsid w:val="00560E5D"/>
    <w:rsid w:val="0056218B"/>
    <w:rsid w:val="00566BA6"/>
    <w:rsid w:val="005733C3"/>
    <w:rsid w:val="00587DE3"/>
    <w:rsid w:val="00590087"/>
    <w:rsid w:val="005C758E"/>
    <w:rsid w:val="005C7C14"/>
    <w:rsid w:val="005D451C"/>
    <w:rsid w:val="005D6BA9"/>
    <w:rsid w:val="0060236F"/>
    <w:rsid w:val="0063726E"/>
    <w:rsid w:val="00645AB3"/>
    <w:rsid w:val="00666784"/>
    <w:rsid w:val="00695CD0"/>
    <w:rsid w:val="006A178A"/>
    <w:rsid w:val="006A6B2A"/>
    <w:rsid w:val="006C7740"/>
    <w:rsid w:val="006F115B"/>
    <w:rsid w:val="006F13A2"/>
    <w:rsid w:val="006F5918"/>
    <w:rsid w:val="0071022F"/>
    <w:rsid w:val="00711ADD"/>
    <w:rsid w:val="00715F4C"/>
    <w:rsid w:val="00723333"/>
    <w:rsid w:val="007337DD"/>
    <w:rsid w:val="007409AA"/>
    <w:rsid w:val="00742330"/>
    <w:rsid w:val="00750B90"/>
    <w:rsid w:val="00756472"/>
    <w:rsid w:val="00767C3A"/>
    <w:rsid w:val="00771E74"/>
    <w:rsid w:val="007812E3"/>
    <w:rsid w:val="007841CD"/>
    <w:rsid w:val="00790A91"/>
    <w:rsid w:val="00791070"/>
    <w:rsid w:val="00791BE1"/>
    <w:rsid w:val="007A2377"/>
    <w:rsid w:val="007A7936"/>
    <w:rsid w:val="007B7A48"/>
    <w:rsid w:val="007D37E5"/>
    <w:rsid w:val="007D3F3E"/>
    <w:rsid w:val="007F1FDF"/>
    <w:rsid w:val="008342AA"/>
    <w:rsid w:val="00842578"/>
    <w:rsid w:val="00856BCE"/>
    <w:rsid w:val="0086401B"/>
    <w:rsid w:val="008650A5"/>
    <w:rsid w:val="00882AF3"/>
    <w:rsid w:val="008836B4"/>
    <w:rsid w:val="00895F15"/>
    <w:rsid w:val="008A5BAC"/>
    <w:rsid w:val="008C00EF"/>
    <w:rsid w:val="008C05AC"/>
    <w:rsid w:val="008D11B9"/>
    <w:rsid w:val="008D45FB"/>
    <w:rsid w:val="008E0082"/>
    <w:rsid w:val="008E276C"/>
    <w:rsid w:val="008F49C0"/>
    <w:rsid w:val="009030DE"/>
    <w:rsid w:val="009034B9"/>
    <w:rsid w:val="00907817"/>
    <w:rsid w:val="00911C59"/>
    <w:rsid w:val="00922AC1"/>
    <w:rsid w:val="00941D7B"/>
    <w:rsid w:val="00941EE4"/>
    <w:rsid w:val="00962A52"/>
    <w:rsid w:val="00971E45"/>
    <w:rsid w:val="009754EA"/>
    <w:rsid w:val="00980C86"/>
    <w:rsid w:val="009867D1"/>
    <w:rsid w:val="00991CFC"/>
    <w:rsid w:val="00993BD6"/>
    <w:rsid w:val="0099669C"/>
    <w:rsid w:val="009A5910"/>
    <w:rsid w:val="009A6292"/>
    <w:rsid w:val="009C6D29"/>
    <w:rsid w:val="009F3028"/>
    <w:rsid w:val="009F78C1"/>
    <w:rsid w:val="00A138CF"/>
    <w:rsid w:val="00A15966"/>
    <w:rsid w:val="00A435C0"/>
    <w:rsid w:val="00A511D5"/>
    <w:rsid w:val="00A83EF7"/>
    <w:rsid w:val="00A93914"/>
    <w:rsid w:val="00A94261"/>
    <w:rsid w:val="00AB4B06"/>
    <w:rsid w:val="00AB6AC2"/>
    <w:rsid w:val="00AC023D"/>
    <w:rsid w:val="00AC15B2"/>
    <w:rsid w:val="00AD36E7"/>
    <w:rsid w:val="00AF7D2A"/>
    <w:rsid w:val="00B21C63"/>
    <w:rsid w:val="00B2545E"/>
    <w:rsid w:val="00B268CD"/>
    <w:rsid w:val="00B319D4"/>
    <w:rsid w:val="00B36AA9"/>
    <w:rsid w:val="00B37C15"/>
    <w:rsid w:val="00B44E5E"/>
    <w:rsid w:val="00B47B13"/>
    <w:rsid w:val="00B60ED1"/>
    <w:rsid w:val="00B72A80"/>
    <w:rsid w:val="00B81EC2"/>
    <w:rsid w:val="00B834AB"/>
    <w:rsid w:val="00BD2F9E"/>
    <w:rsid w:val="00BE25F1"/>
    <w:rsid w:val="00BE2E28"/>
    <w:rsid w:val="00BF1B25"/>
    <w:rsid w:val="00BF66AC"/>
    <w:rsid w:val="00C02007"/>
    <w:rsid w:val="00C03076"/>
    <w:rsid w:val="00C07686"/>
    <w:rsid w:val="00C16C71"/>
    <w:rsid w:val="00C32C3A"/>
    <w:rsid w:val="00C36E16"/>
    <w:rsid w:val="00C52D9C"/>
    <w:rsid w:val="00C90BFC"/>
    <w:rsid w:val="00C91282"/>
    <w:rsid w:val="00CA22D2"/>
    <w:rsid w:val="00CA3D6B"/>
    <w:rsid w:val="00CC53E1"/>
    <w:rsid w:val="00CE7140"/>
    <w:rsid w:val="00CF1F53"/>
    <w:rsid w:val="00D2351F"/>
    <w:rsid w:val="00D42AD7"/>
    <w:rsid w:val="00D51291"/>
    <w:rsid w:val="00D55040"/>
    <w:rsid w:val="00D62336"/>
    <w:rsid w:val="00D64709"/>
    <w:rsid w:val="00D71871"/>
    <w:rsid w:val="00D74519"/>
    <w:rsid w:val="00D813A8"/>
    <w:rsid w:val="00DA61BD"/>
    <w:rsid w:val="00DC40CD"/>
    <w:rsid w:val="00DD58AA"/>
    <w:rsid w:val="00DE3C40"/>
    <w:rsid w:val="00E02AA9"/>
    <w:rsid w:val="00E05020"/>
    <w:rsid w:val="00E07818"/>
    <w:rsid w:val="00E10381"/>
    <w:rsid w:val="00E15626"/>
    <w:rsid w:val="00E15F8F"/>
    <w:rsid w:val="00E25096"/>
    <w:rsid w:val="00E33472"/>
    <w:rsid w:val="00E364DD"/>
    <w:rsid w:val="00E5031D"/>
    <w:rsid w:val="00E57A24"/>
    <w:rsid w:val="00E66A1A"/>
    <w:rsid w:val="00E773D1"/>
    <w:rsid w:val="00E93D3E"/>
    <w:rsid w:val="00EA4F43"/>
    <w:rsid w:val="00EB26ED"/>
    <w:rsid w:val="00EB2CF5"/>
    <w:rsid w:val="00EB6A76"/>
    <w:rsid w:val="00EB6DC6"/>
    <w:rsid w:val="00EE6170"/>
    <w:rsid w:val="00EF4756"/>
    <w:rsid w:val="00F10FE5"/>
    <w:rsid w:val="00F14925"/>
    <w:rsid w:val="00F270AD"/>
    <w:rsid w:val="00F36CE5"/>
    <w:rsid w:val="00F41D60"/>
    <w:rsid w:val="00F6675C"/>
    <w:rsid w:val="00F76E07"/>
    <w:rsid w:val="00F81C0F"/>
    <w:rsid w:val="00F8580E"/>
    <w:rsid w:val="00F917B5"/>
    <w:rsid w:val="00F96068"/>
    <w:rsid w:val="00FA16FA"/>
    <w:rsid w:val="00FA3C6F"/>
    <w:rsid w:val="00FB09A7"/>
    <w:rsid w:val="00FC274E"/>
    <w:rsid w:val="00FC4AD0"/>
    <w:rsid w:val="00FD2FD3"/>
    <w:rsid w:val="00FD408F"/>
    <w:rsid w:val="00FD55B6"/>
    <w:rsid w:val="00FE3BD7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02D4"/>
    <w:rPr>
      <w:color w:val="0000FF"/>
      <w:u w:val="single"/>
    </w:rPr>
  </w:style>
  <w:style w:type="paragraph" w:styleId="Title">
    <w:name w:val="Title"/>
    <w:basedOn w:val="Normal"/>
    <w:qFormat/>
    <w:rsid w:val="00B37C15"/>
    <w:pPr>
      <w:jc w:val="center"/>
    </w:pPr>
    <w:rPr>
      <w:rFonts w:ascii="Calisto MT" w:eastAsia="Times New Roman" w:hAnsi="Calisto MT"/>
      <w:b/>
      <w:bCs/>
      <w:sz w:val="36"/>
      <w:szCs w:val="36"/>
      <w:lang w:eastAsia="en-US"/>
    </w:rPr>
  </w:style>
  <w:style w:type="paragraph" w:styleId="BalloonText">
    <w:name w:val="Balloon Text"/>
    <w:basedOn w:val="Normal"/>
    <w:semiHidden/>
    <w:rsid w:val="00027C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621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91070"/>
    <w:pPr>
      <w:bidi/>
      <w:ind w:left="720"/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37DD"/>
    <w:pPr>
      <w:bidi/>
      <w:spacing w:after="120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337DD"/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9669C"/>
    <w:rPr>
      <w:rFonts w:ascii="Consolas" w:eastAsia="Calibri" w:hAnsi="Consolas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669C"/>
    <w:rPr>
      <w:rFonts w:ascii="Consolas" w:eastAsia="Calibri" w:hAnsi="Consolas" w:cs="Arial"/>
      <w:sz w:val="21"/>
      <w:szCs w:val="21"/>
    </w:rPr>
  </w:style>
  <w:style w:type="character" w:customStyle="1" w:styleId="highlightedsearchterm">
    <w:name w:val="highlightedsearchterm"/>
    <w:basedOn w:val="DefaultParagraphFont"/>
    <w:rsid w:val="0000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61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adwa\LOCALS~1\Temp\Faten%20Abou%20Assa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Faten Abou Assaf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Nadwa</dc:creator>
  <cp:keywords/>
  <cp:lastModifiedBy>pauline</cp:lastModifiedBy>
  <cp:revision>5</cp:revision>
  <cp:lastPrinted>2007-11-21T12:49:00Z</cp:lastPrinted>
  <dcterms:created xsi:type="dcterms:W3CDTF">2015-06-02T22:13:00Z</dcterms:created>
  <dcterms:modified xsi:type="dcterms:W3CDTF">2016-06-24T12:57:00Z</dcterms:modified>
</cp:coreProperties>
</file>