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09" w:rsidRDefault="00727302" w:rsidP="00AB5C09">
      <w:pPr>
        <w:pStyle w:val="Heading1"/>
      </w:pPr>
      <w:proofErr w:type="spellStart"/>
      <w:proofErr w:type="gramStart"/>
      <w:r>
        <w:t>ww</w:t>
      </w:r>
      <w:proofErr w:type="spellEnd"/>
      <w:proofErr w:type="gramEnd"/>
    </w:p>
    <w:p w:rsidR="00AB5C09" w:rsidRPr="00DE38BF" w:rsidRDefault="00AB5C09" w:rsidP="00AB5C09">
      <w:pPr>
        <w:pStyle w:val="Heading1"/>
        <w:rPr>
          <w:rFonts w:ascii="Times New Roman" w:hAnsi="Times New Roman"/>
          <w:b/>
          <w:bCs/>
          <w:sz w:val="48"/>
          <w:szCs w:val="48"/>
        </w:rPr>
      </w:pPr>
      <w:r>
        <w:tab/>
      </w:r>
      <w:r>
        <w:tab/>
      </w:r>
      <w:r>
        <w:tab/>
      </w:r>
      <w:r w:rsidRPr="00DE38BF">
        <w:rPr>
          <w:rFonts w:ascii="Times New Roman" w:hAnsi="Times New Roman"/>
          <w:b/>
          <w:bCs/>
          <w:sz w:val="48"/>
          <w:szCs w:val="48"/>
        </w:rPr>
        <w:t>Ghida Dlaykan</w:t>
      </w:r>
    </w:p>
    <w:p w:rsidR="00AB5C09" w:rsidRPr="00DE38BF" w:rsidRDefault="00AB5C09" w:rsidP="001D6872">
      <w:pPr>
        <w:pStyle w:val="Heading1"/>
        <w:ind w:left="-1350"/>
        <w:rPr>
          <w:rFonts w:ascii="Times New Roman" w:hAnsi="Times New Roman"/>
          <w:b/>
          <w:bCs/>
          <w:sz w:val="48"/>
          <w:szCs w:val="48"/>
        </w:rPr>
      </w:pPr>
      <w:r w:rsidRPr="00DE38BF">
        <w:rPr>
          <w:rFonts w:ascii="Times New Roman" w:hAnsi="Times New Roman"/>
          <w:b/>
          <w:bCs/>
          <w:sz w:val="48"/>
          <w:szCs w:val="48"/>
        </w:rPr>
        <w:t xml:space="preserve">    </w:t>
      </w:r>
      <w:r w:rsidRPr="00DE38BF">
        <w:rPr>
          <w:rFonts w:ascii="Times New Roman" w:hAnsi="Times New Roman"/>
          <w:b/>
          <w:bCs/>
          <w:sz w:val="48"/>
          <w:szCs w:val="48"/>
        </w:rPr>
        <w:tab/>
      </w:r>
      <w:r w:rsidRPr="00DE38BF">
        <w:rPr>
          <w:rFonts w:ascii="Times New Roman" w:hAnsi="Times New Roman"/>
          <w:b/>
          <w:bCs/>
          <w:sz w:val="48"/>
          <w:szCs w:val="48"/>
        </w:rPr>
        <w:tab/>
        <w:t xml:space="preserve">Business </w:t>
      </w:r>
      <w:r w:rsidR="001D6872" w:rsidRPr="00DE38BF">
        <w:rPr>
          <w:rFonts w:ascii="Times New Roman" w:hAnsi="Times New Roman"/>
          <w:b/>
          <w:bCs/>
          <w:sz w:val="48"/>
          <w:szCs w:val="48"/>
        </w:rPr>
        <w:t>M</w:t>
      </w:r>
      <w:r w:rsidRPr="00DE38BF">
        <w:rPr>
          <w:rFonts w:ascii="Times New Roman" w:hAnsi="Times New Roman"/>
          <w:b/>
          <w:bCs/>
          <w:sz w:val="48"/>
          <w:szCs w:val="48"/>
        </w:rPr>
        <w:t>anagement</w:t>
      </w:r>
    </w:p>
    <w:p w:rsidR="00AB5C09" w:rsidRDefault="00AB5C09" w:rsidP="00AB5C09">
      <w:pPr>
        <w:pStyle w:val="NormalWeb"/>
      </w:pPr>
      <w:r>
        <w:rPr>
          <w:b/>
          <w:bCs/>
        </w:rPr>
        <w:t>Address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>
        <w:t>LEBANON</w:t>
      </w:r>
      <w:r>
        <w:br/>
        <w:t>ALEY, Lebanon</w:t>
      </w:r>
      <w:r>
        <w:br/>
      </w:r>
      <w:r>
        <w:rPr>
          <w:b/>
          <w:bCs/>
        </w:rPr>
        <w:t>Email Address: dlaykang@gmail.com</w:t>
      </w:r>
      <w: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Day Phone Number:</w:t>
      </w:r>
      <w:r>
        <w:t xml:space="preserve"> +961-76-964472</w:t>
      </w:r>
      <w:r>
        <w:br/>
      </w:r>
      <w:r>
        <w:rPr>
          <w:b/>
          <w:bCs/>
        </w:rPr>
        <w:t>Phone Number:</w:t>
      </w:r>
      <w:r>
        <w:t xml:space="preserve"> +961-05-557473</w:t>
      </w:r>
    </w:p>
    <w:p w:rsidR="00AB5C09" w:rsidRDefault="00AB5C09"/>
    <w:p w:rsidR="00AB5C09" w:rsidRDefault="00AB5C09"/>
    <w:p w:rsidR="00AB5C09" w:rsidRDefault="00AB5C09"/>
    <w:tbl>
      <w:tblPr>
        <w:tblW w:w="0" w:type="auto"/>
        <w:tblLayout w:type="fixed"/>
        <w:tblLook w:val="0000"/>
      </w:tblPr>
      <w:tblGrid>
        <w:gridCol w:w="1548"/>
        <w:gridCol w:w="7272"/>
      </w:tblGrid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Objective</w:t>
            </w:r>
          </w:p>
        </w:tc>
        <w:tc>
          <w:tcPr>
            <w:tcW w:w="7272" w:type="dxa"/>
            <w:shd w:val="clear" w:color="auto" w:fill="auto"/>
          </w:tcPr>
          <w:p w:rsidR="00FA3961" w:rsidRPr="00606EF2" w:rsidRDefault="004E39CA" w:rsidP="00FF07B9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To utilize my sales and leadership skills to obtain a full time position that offers a professional working environment and enables me to grow while meeting the company goals.</w:t>
            </w: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Civil</w:t>
            </w:r>
            <w:r w:rsidRPr="00767151">
              <w:t xml:space="preserve"> </w:t>
            </w:r>
            <w:r w:rsidRPr="002C0A8F">
              <w:t>Status</w:t>
            </w:r>
          </w:p>
        </w:tc>
        <w:tc>
          <w:tcPr>
            <w:tcW w:w="7272" w:type="dxa"/>
            <w:shd w:val="clear" w:color="auto" w:fill="auto"/>
          </w:tcPr>
          <w:p w:rsidR="00FA3961" w:rsidRPr="00606EF2" w:rsidRDefault="00FA3961" w:rsidP="002E4FBA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Place of Birth: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Aley</w:t>
            </w:r>
            <w:r w:rsidR="004A0D91" w:rsidRPr="00606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Lebanon</w:t>
            </w:r>
            <w:r w:rsidR="002E4FBA" w:rsidRPr="00606EF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06EF2"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December 5</w:t>
            </w:r>
            <w:r w:rsidR="00C82DC3" w:rsidRPr="00606EF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A0D91" w:rsidRPr="00606EF2">
              <w:rPr>
                <w:rFonts w:ascii="Times New Roman" w:hAnsi="Times New Roman"/>
                <w:sz w:val="24"/>
                <w:szCs w:val="24"/>
              </w:rPr>
              <w:t>, 19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FA3961" w:rsidRPr="00606EF2" w:rsidRDefault="00FA3961" w:rsidP="002E4FB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Nationality: </w:t>
            </w:r>
            <w:r w:rsidR="00C82DC3" w:rsidRPr="00606EF2">
              <w:rPr>
                <w:rFonts w:ascii="Times New Roman" w:hAnsi="Times New Roman"/>
                <w:sz w:val="24"/>
                <w:szCs w:val="24"/>
              </w:rPr>
              <w:t>Lebanese</w:t>
            </w:r>
            <w:r w:rsidR="002E4FBA" w:rsidRPr="00606EF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06EF2">
              <w:rPr>
                <w:rFonts w:ascii="Times New Roman" w:hAnsi="Times New Roman"/>
                <w:sz w:val="24"/>
                <w:szCs w:val="24"/>
              </w:rPr>
              <w:t xml:space="preserve">Marital Status: </w:t>
            </w:r>
            <w:r w:rsidR="004A0D91" w:rsidRPr="00606EF2">
              <w:rPr>
                <w:rFonts w:ascii="Times New Roman" w:hAnsi="Times New Roman"/>
                <w:sz w:val="24"/>
                <w:szCs w:val="24"/>
              </w:rPr>
              <w:t>Single</w:t>
            </w: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Education</w:t>
            </w:r>
          </w:p>
        </w:tc>
        <w:tc>
          <w:tcPr>
            <w:tcW w:w="7272" w:type="dxa"/>
            <w:shd w:val="clear" w:color="auto" w:fill="auto"/>
          </w:tcPr>
          <w:p w:rsidR="00A202B4" w:rsidRPr="002144F5" w:rsidRDefault="000550D6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A202B4" w:rsidRDefault="00A202B4" w:rsidP="0062695E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To read for a masters in HR </w:t>
            </w:r>
            <w:r w:rsidR="0062695E">
              <w:rPr>
                <w:rFonts w:ascii="Times New Roman" w:hAnsi="Times New Roman"/>
                <w:sz w:val="24"/>
                <w:szCs w:val="24"/>
              </w:rPr>
              <w:t xml:space="preserve">at AUB </w:t>
            </w:r>
          </w:p>
          <w:p w:rsidR="0053695C" w:rsidRPr="0053695C" w:rsidRDefault="0053695C" w:rsidP="0053695C"/>
          <w:p w:rsidR="00FA3961" w:rsidRPr="002144F5" w:rsidRDefault="00FA3961" w:rsidP="00E73AF5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</w:t>
            </w:r>
            <w:r w:rsidR="000A69F8" w:rsidRPr="002144F5">
              <w:rPr>
                <w:rFonts w:ascii="Times New Roman" w:hAnsi="Times New Roman"/>
                <w:sz w:val="24"/>
                <w:szCs w:val="24"/>
              </w:rPr>
              <w:t>1</w:t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0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-</w:t>
            </w:r>
            <w:r w:rsidR="00E73AF5">
              <w:rPr>
                <w:rFonts w:ascii="Times New Roman" w:hAnsi="Times New Roman"/>
                <w:sz w:val="24"/>
                <w:szCs w:val="24"/>
              </w:rPr>
              <w:t>2014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0A69F8" w:rsidRPr="002144F5">
              <w:rPr>
                <w:rFonts w:ascii="Times New Roman" w:hAnsi="Times New Roman"/>
                <w:sz w:val="24"/>
                <w:szCs w:val="24"/>
              </w:rPr>
              <w:t>MUBS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0A69F8" w:rsidRPr="002144F5">
              <w:rPr>
                <w:rFonts w:ascii="Times New Roman" w:hAnsi="Times New Roman"/>
                <w:sz w:val="24"/>
                <w:szCs w:val="24"/>
              </w:rPr>
              <w:t>Aley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, Lebanon</w:t>
            </w:r>
          </w:p>
          <w:p w:rsidR="005F0A37" w:rsidRPr="002144F5" w:rsidRDefault="005F0A37" w:rsidP="005F0A37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</w:p>
          <w:p w:rsidR="00FA3961" w:rsidRPr="002144F5" w:rsidRDefault="002B5487" w:rsidP="00FA3961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FA3961" w:rsidRPr="002144F5" w:rsidRDefault="000A69F8" w:rsidP="00BB744C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Bachelors degree in Business Administration</w:t>
            </w:r>
          </w:p>
          <w:p w:rsidR="00FA7274" w:rsidRPr="002144F5" w:rsidRDefault="00FA7274" w:rsidP="00FA7274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  <w:p w:rsidR="00FA3961" w:rsidRDefault="00BB744C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2006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-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200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9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MAOSS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Aley</w:t>
            </w:r>
            <w:r w:rsidR="002B5487" w:rsidRPr="00214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Lebanon</w:t>
            </w:r>
          </w:p>
          <w:p w:rsidR="002C0A8F" w:rsidRDefault="002C0A8F" w:rsidP="002C0A8F"/>
          <w:p w:rsidR="002C0A8F" w:rsidRPr="002C0A8F" w:rsidRDefault="002C0A8F" w:rsidP="002C0A8F"/>
          <w:p w:rsidR="00FA3961" w:rsidRPr="002144F5" w:rsidRDefault="000A0380" w:rsidP="0094187A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4F5">
              <w:rPr>
                <w:rFonts w:ascii="Times New Roman" w:hAnsi="Times New Roman"/>
                <w:sz w:val="24"/>
                <w:szCs w:val="24"/>
              </w:rPr>
              <w:t>Bacc</w:t>
            </w:r>
            <w:proofErr w:type="spellEnd"/>
            <w:r w:rsidR="0094187A" w:rsidRPr="002144F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1B389D" w:rsidRDefault="000A0380" w:rsidP="001B389D">
            <w:pPr>
              <w:pStyle w:val="Achievemen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Lebanese Baccalaureate in </w:t>
            </w:r>
            <w:r w:rsidR="0094187A" w:rsidRPr="002144F5">
              <w:rPr>
                <w:rFonts w:ascii="Times New Roman" w:hAnsi="Times New Roman"/>
                <w:sz w:val="24"/>
                <w:szCs w:val="24"/>
              </w:rPr>
              <w:t>Sociology and Economics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14201" w:rsidRPr="002144F5" w:rsidRDefault="00F14201" w:rsidP="00F14201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B389D" w:rsidRPr="002144F5" w:rsidRDefault="001B389D" w:rsidP="001B389D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CD60D4" w:rsidP="009D778D">
            <w:pPr>
              <w:pStyle w:val="SectionTitle"/>
            </w:pPr>
            <w:r w:rsidRPr="002C0A8F">
              <w:lastRenderedPageBreak/>
              <w:t>Work</w:t>
            </w:r>
            <w:r w:rsidRPr="00767151">
              <w:t xml:space="preserve"> </w:t>
            </w:r>
            <w:r w:rsidRPr="002C0A8F">
              <w:t>E</w:t>
            </w:r>
            <w:r w:rsidR="00FA3961" w:rsidRPr="002C0A8F">
              <w:t>xperience</w:t>
            </w: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D04E3D" w:rsidRPr="00767151" w:rsidRDefault="00D04E3D" w:rsidP="00D04E3D">
            <w:pPr>
              <w:rPr>
                <w:b/>
                <w:bCs/>
              </w:rPr>
            </w:pPr>
          </w:p>
          <w:p w:rsidR="004A3DD9" w:rsidRPr="00767151" w:rsidRDefault="00D04E3D" w:rsidP="00D04E3D">
            <w:pPr>
              <w:tabs>
                <w:tab w:val="left" w:pos="1230"/>
              </w:tabs>
              <w:rPr>
                <w:b/>
                <w:bCs/>
              </w:rPr>
            </w:pPr>
            <w:r w:rsidRPr="00767151">
              <w:rPr>
                <w:b/>
                <w:bCs/>
              </w:rPr>
              <w:tab/>
            </w: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D04E3D" w:rsidP="00D04E3D">
            <w:pPr>
              <w:tabs>
                <w:tab w:val="left" w:pos="1230"/>
              </w:tabs>
              <w:rPr>
                <w:b/>
                <w:bCs/>
              </w:rPr>
            </w:pPr>
            <w:r w:rsidRPr="00767151">
              <w:rPr>
                <w:b/>
                <w:bCs/>
              </w:rPr>
              <w:t xml:space="preserve">      </w:t>
            </w: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4A3DD9" w:rsidRPr="00767151" w:rsidRDefault="004A3DD9" w:rsidP="00D04E3D">
            <w:pPr>
              <w:tabs>
                <w:tab w:val="left" w:pos="1230"/>
              </w:tabs>
              <w:rPr>
                <w:b/>
                <w:bCs/>
              </w:rPr>
            </w:pPr>
          </w:p>
          <w:p w:rsidR="00D04E3D" w:rsidRPr="00767151" w:rsidRDefault="00D04E3D" w:rsidP="00D04E3D">
            <w:pPr>
              <w:tabs>
                <w:tab w:val="left" w:pos="1230"/>
              </w:tabs>
              <w:rPr>
                <w:b/>
                <w:bCs/>
              </w:rPr>
            </w:pPr>
          </w:p>
        </w:tc>
        <w:tc>
          <w:tcPr>
            <w:tcW w:w="7272" w:type="dxa"/>
            <w:shd w:val="clear" w:color="auto" w:fill="auto"/>
          </w:tcPr>
          <w:p w:rsidR="00767151" w:rsidRPr="00F14201" w:rsidRDefault="00767151" w:rsidP="004F0C56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  <w:r w:rsidR="004F0C56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04E3D" w:rsidRPr="002144F5">
              <w:rPr>
                <w:rFonts w:ascii="Times New Roman" w:hAnsi="Times New Roman"/>
                <w:sz w:val="24"/>
                <w:szCs w:val="24"/>
              </w:rPr>
              <w:t xml:space="preserve"> Blom bank                     </w:t>
            </w:r>
            <w:r w:rsidR="00AA12DF" w:rsidRPr="002144F5">
              <w:rPr>
                <w:rFonts w:ascii="Times New Roman" w:hAnsi="Times New Roman"/>
                <w:sz w:val="24"/>
                <w:szCs w:val="24"/>
              </w:rPr>
              <w:t>Head 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E3D" w:rsidRPr="002144F5">
              <w:rPr>
                <w:rFonts w:ascii="Times New Roman" w:hAnsi="Times New Roman"/>
                <w:sz w:val="24"/>
                <w:szCs w:val="24"/>
              </w:rPr>
              <w:t>Lebanon</w:t>
            </w:r>
          </w:p>
          <w:p w:rsidR="00767151" w:rsidRDefault="00767151" w:rsidP="00767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4201" w:rsidRDefault="00F14201" w:rsidP="00767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2B60" w:rsidRDefault="00767151" w:rsidP="00022B6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D04E3D"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Instructor</w:t>
            </w:r>
          </w:p>
          <w:p w:rsidR="00022B60" w:rsidRPr="00022B60" w:rsidRDefault="00022B60" w:rsidP="00022B60">
            <w:pPr>
              <w:pStyle w:val="ListParagraph"/>
              <w:numPr>
                <w:ilvl w:val="0"/>
                <w:numId w:val="10"/>
              </w:numPr>
              <w:ind w:left="612"/>
              <w:rPr>
                <w:rFonts w:ascii="Times New Roman" w:hAnsi="Times New Roman"/>
                <w:sz w:val="26"/>
                <w:szCs w:val="26"/>
              </w:rPr>
            </w:pPr>
            <w:r w:rsidRPr="00022B60">
              <w:rPr>
                <w:rFonts w:ascii="Times New Roman" w:hAnsi="Times New Roman"/>
                <w:sz w:val="26"/>
                <w:szCs w:val="26"/>
              </w:rPr>
              <w:t xml:space="preserve">Hr planning </w:t>
            </w:r>
            <w:r>
              <w:rPr>
                <w:rFonts w:ascii="Times New Roman" w:hAnsi="Times New Roman"/>
                <w:sz w:val="26"/>
                <w:szCs w:val="26"/>
              </w:rPr>
              <w:t>unit</w:t>
            </w:r>
          </w:p>
          <w:p w:rsidR="00650A4B" w:rsidRPr="002144F5" w:rsidRDefault="00F14201" w:rsidP="00F14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50A4B" w:rsidRPr="002144F5" w:rsidRDefault="00650A4B" w:rsidP="00D04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A4B" w:rsidRPr="002144F5" w:rsidRDefault="00650A4B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Processing credit cards</w:t>
            </w:r>
          </w:p>
          <w:p w:rsidR="00650A4B" w:rsidRPr="002144F5" w:rsidRDefault="00650A4B" w:rsidP="00650A4B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- Issuing credit cards </w:t>
            </w:r>
          </w:p>
          <w:p w:rsidR="00650A4B" w:rsidRPr="002144F5" w:rsidRDefault="00650A4B" w:rsidP="00650A4B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- Granting credit cards</w:t>
            </w:r>
          </w:p>
          <w:p w:rsidR="00650A4B" w:rsidRPr="002144F5" w:rsidRDefault="00650A4B" w:rsidP="00D04E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0A4B" w:rsidRPr="002144F5" w:rsidRDefault="00650A4B" w:rsidP="00D04E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0A4B" w:rsidRPr="002144F5" w:rsidRDefault="00650A4B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Credit cards Department</w:t>
            </w:r>
          </w:p>
          <w:p w:rsidR="00650A4B" w:rsidRPr="002144F5" w:rsidRDefault="00650A4B" w:rsidP="00650A4B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 - Study and Analysis credit card customer’s application </w:t>
            </w:r>
          </w:p>
          <w:p w:rsidR="00650A4B" w:rsidRPr="002144F5" w:rsidRDefault="00650A4B" w:rsidP="00D04E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4E3D" w:rsidRPr="002144F5" w:rsidRDefault="00D04E3D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Banking product telemarketing</w:t>
            </w:r>
          </w:p>
          <w:p w:rsidR="004E39CA" w:rsidRPr="002144F5" w:rsidRDefault="004E39CA" w:rsidP="004E39CA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 - Connect with potential customers</w:t>
            </w:r>
          </w:p>
          <w:p w:rsidR="00650A4B" w:rsidRPr="002144F5" w:rsidRDefault="004E39CA" w:rsidP="004A3DD9">
            <w:pPr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         - Offering Blom products</w:t>
            </w:r>
          </w:p>
          <w:p w:rsidR="009D1D42" w:rsidRPr="002144F5" w:rsidRDefault="009D1D42" w:rsidP="009D1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DF" w:rsidRPr="002144F5" w:rsidRDefault="00AA12DF" w:rsidP="004E39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DF" w:rsidRDefault="00AA12DF" w:rsidP="00AA12DF">
            <w:pPr>
              <w:pStyle w:val="CompanyName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44F5">
              <w:rPr>
                <w:rFonts w:ascii="Times New Roman" w:hAnsi="Times New Roman"/>
                <w:sz w:val="24"/>
                <w:szCs w:val="24"/>
                <w:lang w:val="fr-FR"/>
              </w:rPr>
              <w:t>201</w:t>
            </w:r>
            <w:r w:rsidR="006269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4                         </w:t>
            </w:r>
            <w:r w:rsidRPr="002144F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Banque du liban                       Aley, Lebanon </w:t>
            </w:r>
          </w:p>
          <w:p w:rsidR="00767151" w:rsidRPr="00767151" w:rsidRDefault="00767151" w:rsidP="00767151">
            <w:pPr>
              <w:rPr>
                <w:lang w:val="fr-FR"/>
              </w:rPr>
            </w:pPr>
          </w:p>
          <w:p w:rsidR="00AA12DF" w:rsidRPr="00767151" w:rsidRDefault="00AA12DF" w:rsidP="00AA12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Internship</w:t>
            </w:r>
          </w:p>
          <w:p w:rsidR="00AA12DF" w:rsidRPr="002144F5" w:rsidRDefault="00AA12DF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 xml:space="preserve">Training period ( 2 months ) about all departments of Banque du liban </w:t>
            </w:r>
          </w:p>
          <w:p w:rsidR="00AA12DF" w:rsidRPr="002144F5" w:rsidRDefault="00AA12DF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Making a report about the notes that we took into the banking sector</w:t>
            </w:r>
          </w:p>
          <w:p w:rsidR="004E39CA" w:rsidRPr="002144F5" w:rsidRDefault="004E39CA" w:rsidP="009D1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9CA" w:rsidRPr="002144F5" w:rsidRDefault="004E39CA" w:rsidP="009D1D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56B" w:rsidRDefault="00453DFF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2013</w:t>
            </w:r>
            <w:r w:rsidR="0076715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AA12DF" w:rsidRPr="0021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56B" w:rsidRPr="002144F5">
              <w:rPr>
                <w:rFonts w:ascii="Times New Roman" w:hAnsi="Times New Roman"/>
                <w:sz w:val="24"/>
                <w:szCs w:val="24"/>
              </w:rPr>
              <w:t>l’heritage resort</w:t>
            </w:r>
            <w:r w:rsidR="00070C25" w:rsidRPr="002144F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67151">
              <w:rPr>
                <w:rFonts w:ascii="Times New Roman" w:hAnsi="Times New Roman"/>
                <w:sz w:val="24"/>
                <w:szCs w:val="24"/>
              </w:rPr>
              <w:t xml:space="preserve">Ain </w:t>
            </w:r>
            <w:r w:rsidR="001B389D" w:rsidRPr="002144F5">
              <w:rPr>
                <w:rFonts w:ascii="Times New Roman" w:hAnsi="Times New Roman"/>
                <w:sz w:val="24"/>
                <w:szCs w:val="24"/>
              </w:rPr>
              <w:t>remeneh</w:t>
            </w:r>
            <w:r w:rsidR="008B256B" w:rsidRPr="002144F5">
              <w:rPr>
                <w:rFonts w:ascii="Times New Roman" w:hAnsi="Times New Roman"/>
                <w:sz w:val="24"/>
                <w:szCs w:val="24"/>
              </w:rPr>
              <w:t>,Lebanon</w:t>
            </w:r>
          </w:p>
          <w:p w:rsidR="00767151" w:rsidRPr="00767151" w:rsidRDefault="00767151" w:rsidP="00767151"/>
          <w:p w:rsidR="008B256B" w:rsidRPr="00767151" w:rsidRDefault="008B256B" w:rsidP="008B25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Instructor</w:t>
            </w:r>
          </w:p>
          <w:p w:rsidR="008B256B" w:rsidRPr="002144F5" w:rsidRDefault="008B256B" w:rsidP="009D778D">
            <w:pPr>
              <w:pStyle w:val="ListParagraph"/>
              <w:numPr>
                <w:ilvl w:val="0"/>
                <w:numId w:val="4"/>
              </w:numPr>
              <w:ind w:left="702" w:hanging="3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Receptionist</w:t>
            </w:r>
          </w:p>
          <w:p w:rsidR="008B256B" w:rsidRPr="002144F5" w:rsidRDefault="008B256B" w:rsidP="008B256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Knowing a briefly of Sales/marketing</w:t>
            </w:r>
          </w:p>
          <w:p w:rsidR="005D3FE4" w:rsidRPr="002144F5" w:rsidRDefault="005D3FE4" w:rsidP="008B256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HMS and GPOS system</w:t>
            </w:r>
          </w:p>
          <w:p w:rsidR="00F03F43" w:rsidRPr="002144F5" w:rsidRDefault="00F03F43" w:rsidP="00F03F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3F43" w:rsidRPr="002144F5" w:rsidRDefault="00F03F43" w:rsidP="00F03F4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A81BDC" w:rsidRPr="00767151" w:rsidRDefault="00E72536" w:rsidP="00A81BDC">
            <w:pPr>
              <w:pStyle w:val="JobTitl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Internship</w:t>
            </w:r>
            <w:r w:rsidR="005D3FE4" w:rsidRPr="00767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81BDC" w:rsidRPr="002144F5" w:rsidRDefault="00E72536" w:rsidP="002B5487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Worked at the reception office (taking and transferring calls and entering data)</w:t>
            </w:r>
          </w:p>
          <w:p w:rsidR="00E72536" w:rsidRPr="002144F5" w:rsidRDefault="00E72536" w:rsidP="002B5487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lastRenderedPageBreak/>
              <w:t>Assisted the Quality Manager in day to day operations</w:t>
            </w:r>
          </w:p>
          <w:p w:rsidR="00FA3961" w:rsidRDefault="008B256B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2010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-</w:t>
            </w:r>
            <w:r w:rsidRPr="002144F5">
              <w:rPr>
                <w:rFonts w:ascii="Times New Roman" w:hAnsi="Times New Roman"/>
                <w:sz w:val="24"/>
                <w:szCs w:val="24"/>
              </w:rPr>
              <w:t>2012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5D3FE4" w:rsidRPr="002144F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72536" w:rsidRPr="002144F5">
              <w:rPr>
                <w:rFonts w:ascii="Times New Roman" w:hAnsi="Times New Roman"/>
                <w:sz w:val="24"/>
                <w:szCs w:val="24"/>
              </w:rPr>
              <w:t>Eldorado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ab/>
            </w:r>
            <w:r w:rsidR="00E72536" w:rsidRPr="002144F5">
              <w:rPr>
                <w:rFonts w:ascii="Times New Roman" w:hAnsi="Times New Roman"/>
                <w:sz w:val="24"/>
                <w:szCs w:val="24"/>
              </w:rPr>
              <w:t>Aley</w:t>
            </w:r>
            <w:r w:rsidR="00FA3961" w:rsidRPr="002144F5">
              <w:rPr>
                <w:rFonts w:ascii="Times New Roman" w:hAnsi="Times New Roman"/>
                <w:sz w:val="24"/>
                <w:szCs w:val="24"/>
              </w:rPr>
              <w:t>, Lebanon</w:t>
            </w:r>
          </w:p>
          <w:p w:rsidR="00767151" w:rsidRPr="00767151" w:rsidRDefault="00767151" w:rsidP="00767151"/>
          <w:p w:rsidR="00FA3961" w:rsidRPr="00767151" w:rsidRDefault="00FA3961" w:rsidP="00FA3961">
            <w:pPr>
              <w:pStyle w:val="JobTitl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8BF">
              <w:rPr>
                <w:rFonts w:ascii="Times New Roman" w:hAnsi="Times New Roman"/>
                <w:b/>
                <w:bCs/>
                <w:sz w:val="26"/>
                <w:szCs w:val="26"/>
              </w:rPr>
              <w:t>Instructor</w:t>
            </w:r>
          </w:p>
          <w:p w:rsidR="00E72536" w:rsidRPr="002144F5" w:rsidRDefault="00E72536" w:rsidP="00FA3961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Worked in the customer service department as a Sales Supervisor</w:t>
            </w:r>
          </w:p>
          <w:p w:rsidR="00E72536" w:rsidRPr="002144F5" w:rsidRDefault="00E72536" w:rsidP="00E72536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Exceeded my sales target which resulted in a salary bonus of 2%</w:t>
            </w:r>
          </w:p>
          <w:p w:rsidR="00E72536" w:rsidRPr="002144F5" w:rsidRDefault="00E72536" w:rsidP="00E72536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2144F5">
              <w:rPr>
                <w:rFonts w:ascii="Times New Roman" w:hAnsi="Times New Roman"/>
                <w:sz w:val="24"/>
                <w:szCs w:val="24"/>
              </w:rPr>
              <w:t>Was in charge of Stock Control</w:t>
            </w:r>
          </w:p>
          <w:p w:rsidR="00FA3961" w:rsidRPr="002144F5" w:rsidRDefault="00FA3961" w:rsidP="00923177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DAB" w:rsidTr="00CD60D4">
        <w:tc>
          <w:tcPr>
            <w:tcW w:w="1548" w:type="dxa"/>
            <w:shd w:val="clear" w:color="auto" w:fill="auto"/>
          </w:tcPr>
          <w:p w:rsidR="00043DAB" w:rsidRPr="00767151" w:rsidRDefault="00043DAB" w:rsidP="009D778D">
            <w:pPr>
              <w:pStyle w:val="SectionTitle"/>
            </w:pPr>
            <w:r w:rsidRPr="002C0A8F">
              <w:lastRenderedPageBreak/>
              <w:t>Languages</w:t>
            </w:r>
          </w:p>
        </w:tc>
        <w:tc>
          <w:tcPr>
            <w:tcW w:w="7272" w:type="dxa"/>
            <w:shd w:val="clear" w:color="auto" w:fill="auto"/>
          </w:tcPr>
          <w:p w:rsidR="00043DAB" w:rsidRPr="00606EF2" w:rsidRDefault="00043DAB" w:rsidP="00C1381A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Arabic, English, </w:t>
            </w:r>
            <w:r w:rsidR="00C1381A" w:rsidRPr="00606EF2"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</w:tr>
      <w:tr w:rsidR="00FA3961" w:rsidTr="00CD60D4">
        <w:tc>
          <w:tcPr>
            <w:tcW w:w="1548" w:type="dxa"/>
            <w:shd w:val="clear" w:color="auto" w:fill="auto"/>
          </w:tcPr>
          <w:p w:rsidR="00FA3961" w:rsidRPr="00767151" w:rsidRDefault="00FA3961" w:rsidP="009D778D">
            <w:pPr>
              <w:pStyle w:val="SectionTitle"/>
            </w:pPr>
            <w:r w:rsidRPr="002C0A8F">
              <w:t>Computer</w:t>
            </w:r>
            <w:r w:rsidR="00B95325" w:rsidRPr="00767151">
              <w:t xml:space="preserve">          </w:t>
            </w:r>
            <w:r w:rsidRPr="00767151">
              <w:t xml:space="preserve"> </w:t>
            </w:r>
            <w:r w:rsidR="002C0A8F">
              <w:t>k</w:t>
            </w:r>
            <w:r w:rsidRPr="002C0A8F">
              <w:t>nowledge</w:t>
            </w:r>
          </w:p>
        </w:tc>
        <w:tc>
          <w:tcPr>
            <w:tcW w:w="7272" w:type="dxa"/>
            <w:shd w:val="clear" w:color="auto" w:fill="auto"/>
          </w:tcPr>
          <w:p w:rsidR="00FA3961" w:rsidRPr="00606EF2" w:rsidRDefault="00B95325" w:rsidP="00FA3961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Competent with </w:t>
            </w:r>
            <w:r w:rsidR="00D65B41" w:rsidRPr="00606EF2">
              <w:rPr>
                <w:rFonts w:ascii="Times New Roman" w:hAnsi="Times New Roman"/>
                <w:sz w:val="24"/>
                <w:szCs w:val="24"/>
              </w:rPr>
              <w:t>Microsoft Office</w:t>
            </w:r>
            <w:r w:rsidR="00923177" w:rsidRPr="00606EF2">
              <w:rPr>
                <w:rFonts w:ascii="Times New Roman" w:hAnsi="Times New Roman"/>
                <w:sz w:val="24"/>
                <w:szCs w:val="24"/>
              </w:rPr>
              <w:t xml:space="preserve"> (Word, Excel, Power Point)</w:t>
            </w:r>
          </w:p>
          <w:p w:rsidR="00923177" w:rsidRDefault="00C1381A" w:rsidP="0092317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System 5 (Stock keeping and customer data software)</w:t>
            </w:r>
          </w:p>
          <w:p w:rsidR="002C0A8F" w:rsidRPr="00606EF2" w:rsidRDefault="002C0A8F" w:rsidP="0092317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177" w:rsidTr="00CD60D4">
        <w:tc>
          <w:tcPr>
            <w:tcW w:w="1548" w:type="dxa"/>
            <w:shd w:val="clear" w:color="auto" w:fill="auto"/>
          </w:tcPr>
          <w:p w:rsidR="002C0A8F" w:rsidRPr="002C0A8F" w:rsidRDefault="002C0A8F" w:rsidP="009D778D">
            <w:pPr>
              <w:pStyle w:val="SectionTitle"/>
            </w:pPr>
            <w:r w:rsidRPr="002C0A8F">
              <w:t xml:space="preserve">Certification            </w:t>
            </w:r>
          </w:p>
          <w:p w:rsidR="00923177" w:rsidRPr="002C0A8F" w:rsidRDefault="002C0A8F" w:rsidP="009D778D">
            <w:pPr>
              <w:pStyle w:val="SectionTitle"/>
            </w:pPr>
            <w:r>
              <w:t xml:space="preserve"> </w:t>
            </w:r>
          </w:p>
        </w:tc>
        <w:tc>
          <w:tcPr>
            <w:tcW w:w="7272" w:type="dxa"/>
            <w:shd w:val="clear" w:color="auto" w:fill="auto"/>
          </w:tcPr>
          <w:p w:rsidR="00923177" w:rsidRPr="00606EF2" w:rsidRDefault="00AC63F2" w:rsidP="00AA12DF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IC3 certificate</w:t>
            </w:r>
            <w:r w:rsidR="00EA7056" w:rsidRPr="00606EF2">
              <w:rPr>
                <w:rFonts w:ascii="Times New Roman" w:hAnsi="Times New Roman"/>
                <w:sz w:val="24"/>
                <w:szCs w:val="24"/>
              </w:rPr>
              <w:t xml:space="preserve"> at MUBS in 2012</w:t>
            </w:r>
          </w:p>
          <w:p w:rsidR="003B328A" w:rsidRPr="00606EF2" w:rsidRDefault="003B328A" w:rsidP="003B328A">
            <w:pPr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 xml:space="preserve">BLOM </w:t>
            </w:r>
            <w:proofErr w:type="spellStart"/>
            <w:r w:rsidRPr="00606EF2">
              <w:rPr>
                <w:rFonts w:ascii="Times New Roman" w:hAnsi="Times New Roman"/>
                <w:sz w:val="24"/>
                <w:szCs w:val="24"/>
              </w:rPr>
              <w:t>Shabeb</w:t>
            </w:r>
            <w:proofErr w:type="spellEnd"/>
            <w:r w:rsidRPr="00606EF2">
              <w:rPr>
                <w:rFonts w:ascii="Times New Roman" w:hAnsi="Times New Roman"/>
                <w:sz w:val="24"/>
                <w:szCs w:val="24"/>
              </w:rPr>
              <w:t xml:space="preserve"> CV and Interview workshop at MUBS in 2012</w:t>
            </w:r>
          </w:p>
          <w:p w:rsidR="00EA7056" w:rsidRPr="00606EF2" w:rsidRDefault="00EA7056" w:rsidP="00EA7056">
            <w:pPr>
              <w:rPr>
                <w:rFonts w:ascii="Times New Roman" w:hAnsi="Times New Roman"/>
                <w:sz w:val="24"/>
                <w:szCs w:val="24"/>
              </w:rPr>
            </w:pPr>
            <w:r w:rsidRPr="00606EF2">
              <w:rPr>
                <w:rFonts w:ascii="Times New Roman" w:hAnsi="Times New Roman"/>
                <w:sz w:val="24"/>
                <w:szCs w:val="24"/>
              </w:rPr>
              <w:t>English Language certificate at Aley Vocational College in 2010</w:t>
            </w:r>
          </w:p>
          <w:p w:rsidR="00EA7056" w:rsidRPr="00606EF2" w:rsidRDefault="00EA7056" w:rsidP="003B3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3F2" w:rsidTr="00CD60D4">
        <w:tc>
          <w:tcPr>
            <w:tcW w:w="1548" w:type="dxa"/>
            <w:shd w:val="clear" w:color="auto" w:fill="auto"/>
          </w:tcPr>
          <w:p w:rsidR="00AC63F2" w:rsidRPr="00767151" w:rsidRDefault="00AC63F2" w:rsidP="009D778D">
            <w:pPr>
              <w:pStyle w:val="SectionTitle"/>
            </w:pPr>
            <w:r w:rsidRPr="002C0A8F">
              <w:t>References</w:t>
            </w:r>
          </w:p>
        </w:tc>
        <w:tc>
          <w:tcPr>
            <w:tcW w:w="7272" w:type="dxa"/>
            <w:shd w:val="clear" w:color="auto" w:fill="auto"/>
          </w:tcPr>
          <w:p w:rsidR="005A7B01" w:rsidRPr="005A7B01" w:rsidRDefault="005A7B01" w:rsidP="005A7B01">
            <w:pPr>
              <w:pStyle w:val="BodyText"/>
            </w:pPr>
          </w:p>
        </w:tc>
      </w:tr>
    </w:tbl>
    <w:p w:rsidR="00FA3961" w:rsidRDefault="00FA3961"/>
    <w:p w:rsidR="008A39D0" w:rsidRPr="00994509" w:rsidRDefault="002042B9" w:rsidP="002042B9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994509">
        <w:rPr>
          <w:rFonts w:asciiTheme="majorBidi" w:hAnsiTheme="majorBidi" w:cstheme="majorBidi"/>
          <w:sz w:val="24"/>
          <w:szCs w:val="24"/>
        </w:rPr>
        <w:t xml:space="preserve">Will be made available upon request. </w:t>
      </w:r>
    </w:p>
    <w:sectPr w:rsidR="008A39D0" w:rsidRPr="00994509" w:rsidSect="00767810">
      <w:pgSz w:w="12240" w:h="15840"/>
      <w:pgMar w:top="990" w:right="1800" w:bottom="630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201"/>
    <w:multiLevelType w:val="hybridMultilevel"/>
    <w:tmpl w:val="726E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376D"/>
    <w:multiLevelType w:val="hybridMultilevel"/>
    <w:tmpl w:val="7AC204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EE07C8"/>
    <w:multiLevelType w:val="hybridMultilevel"/>
    <w:tmpl w:val="716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26C90"/>
    <w:multiLevelType w:val="hybridMultilevel"/>
    <w:tmpl w:val="27AC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E0CC1"/>
    <w:multiLevelType w:val="hybridMultilevel"/>
    <w:tmpl w:val="192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F0ECD"/>
    <w:multiLevelType w:val="hybridMultilevel"/>
    <w:tmpl w:val="1310C5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9185021"/>
    <w:multiLevelType w:val="hybridMultilevel"/>
    <w:tmpl w:val="B0BA57F6"/>
    <w:lvl w:ilvl="0" w:tplc="EE3871E0">
      <w:start w:val="1"/>
      <w:numFmt w:val="bullet"/>
      <w:pStyle w:val="CompanyName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52815A1D"/>
    <w:multiLevelType w:val="hybridMultilevel"/>
    <w:tmpl w:val="923E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D31ED"/>
    <w:multiLevelType w:val="hybridMultilevel"/>
    <w:tmpl w:val="4086A7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696517A6"/>
    <w:multiLevelType w:val="hybridMultilevel"/>
    <w:tmpl w:val="E3A4BD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87"/>
  <w:displayHorizontalDrawingGridEvery w:val="2"/>
  <w:noPunctuationKerning/>
  <w:characterSpacingControl w:val="doNotCompress"/>
  <w:compat>
    <w:adjustLineHeightInTable/>
    <w:applyBreakingRules/>
  </w:compat>
  <w:docVars>
    <w:docVar w:name="iResumeStyle" w:val="폜㊱ЀÔ$❀㉫⣌㊶⢤㊶⡰㊶"/>
    <w:docVar w:name="Resume Post Wizard Balloon" w:val="폜㊱ЀÔ$❀㉫⣌㊶⢤㊶⡰㊶Ô%❀㉫⣌㊶⢤㊶⡰㊶"/>
  </w:docVars>
  <w:rsids>
    <w:rsidRoot w:val="00FA3961"/>
    <w:rsid w:val="00022B60"/>
    <w:rsid w:val="00042CEF"/>
    <w:rsid w:val="00043DAB"/>
    <w:rsid w:val="00054163"/>
    <w:rsid w:val="000550D6"/>
    <w:rsid w:val="00070C25"/>
    <w:rsid w:val="00083C30"/>
    <w:rsid w:val="00083DFB"/>
    <w:rsid w:val="000A0380"/>
    <w:rsid w:val="000A69F8"/>
    <w:rsid w:val="000B4B9F"/>
    <w:rsid w:val="000E6CEC"/>
    <w:rsid w:val="0010189E"/>
    <w:rsid w:val="00116342"/>
    <w:rsid w:val="00172CBE"/>
    <w:rsid w:val="001A6A1F"/>
    <w:rsid w:val="001B389D"/>
    <w:rsid w:val="001D6872"/>
    <w:rsid w:val="002042B9"/>
    <w:rsid w:val="002144F5"/>
    <w:rsid w:val="002255D3"/>
    <w:rsid w:val="00241C33"/>
    <w:rsid w:val="002B5487"/>
    <w:rsid w:val="002B774B"/>
    <w:rsid w:val="002C0A8F"/>
    <w:rsid w:val="002E4FBA"/>
    <w:rsid w:val="00336C48"/>
    <w:rsid w:val="003A10E0"/>
    <w:rsid w:val="003B328A"/>
    <w:rsid w:val="003D2EFC"/>
    <w:rsid w:val="003D5793"/>
    <w:rsid w:val="003F566F"/>
    <w:rsid w:val="00407F3E"/>
    <w:rsid w:val="00441B5B"/>
    <w:rsid w:val="00453DFF"/>
    <w:rsid w:val="00487166"/>
    <w:rsid w:val="004A0D91"/>
    <w:rsid w:val="004A3DD9"/>
    <w:rsid w:val="004E39CA"/>
    <w:rsid w:val="004F0C56"/>
    <w:rsid w:val="005005D1"/>
    <w:rsid w:val="005246E0"/>
    <w:rsid w:val="0053695C"/>
    <w:rsid w:val="00581801"/>
    <w:rsid w:val="005A7B01"/>
    <w:rsid w:val="005D3FE4"/>
    <w:rsid w:val="005F0A37"/>
    <w:rsid w:val="00606EF2"/>
    <w:rsid w:val="0062695E"/>
    <w:rsid w:val="00650A4B"/>
    <w:rsid w:val="006521D7"/>
    <w:rsid w:val="0068476E"/>
    <w:rsid w:val="006935FD"/>
    <w:rsid w:val="00694CD2"/>
    <w:rsid w:val="00724A41"/>
    <w:rsid w:val="00727302"/>
    <w:rsid w:val="00732C5F"/>
    <w:rsid w:val="007400C9"/>
    <w:rsid w:val="00740757"/>
    <w:rsid w:val="00746304"/>
    <w:rsid w:val="00764289"/>
    <w:rsid w:val="00767151"/>
    <w:rsid w:val="00767810"/>
    <w:rsid w:val="007710F1"/>
    <w:rsid w:val="007C1DED"/>
    <w:rsid w:val="007F6749"/>
    <w:rsid w:val="008A39D0"/>
    <w:rsid w:val="008A791A"/>
    <w:rsid w:val="008B256B"/>
    <w:rsid w:val="00917A1E"/>
    <w:rsid w:val="00923177"/>
    <w:rsid w:val="0094187A"/>
    <w:rsid w:val="009445D5"/>
    <w:rsid w:val="00950FD4"/>
    <w:rsid w:val="00963034"/>
    <w:rsid w:val="00970666"/>
    <w:rsid w:val="00994509"/>
    <w:rsid w:val="009B21B2"/>
    <w:rsid w:val="009B7CB5"/>
    <w:rsid w:val="009D1D42"/>
    <w:rsid w:val="009D778D"/>
    <w:rsid w:val="00A01F9C"/>
    <w:rsid w:val="00A202B4"/>
    <w:rsid w:val="00A81BDC"/>
    <w:rsid w:val="00AA12DF"/>
    <w:rsid w:val="00AB5C09"/>
    <w:rsid w:val="00AC63F2"/>
    <w:rsid w:val="00AE6BE1"/>
    <w:rsid w:val="00B17C1F"/>
    <w:rsid w:val="00B27D04"/>
    <w:rsid w:val="00B63CCE"/>
    <w:rsid w:val="00B70605"/>
    <w:rsid w:val="00B72807"/>
    <w:rsid w:val="00B83F73"/>
    <w:rsid w:val="00B95325"/>
    <w:rsid w:val="00B957FD"/>
    <w:rsid w:val="00BB2D07"/>
    <w:rsid w:val="00BB744C"/>
    <w:rsid w:val="00BC7957"/>
    <w:rsid w:val="00C1381A"/>
    <w:rsid w:val="00C6358E"/>
    <w:rsid w:val="00C82DC3"/>
    <w:rsid w:val="00CC6991"/>
    <w:rsid w:val="00CD60D4"/>
    <w:rsid w:val="00CF3457"/>
    <w:rsid w:val="00D04E3D"/>
    <w:rsid w:val="00D133E6"/>
    <w:rsid w:val="00D54B7D"/>
    <w:rsid w:val="00D56593"/>
    <w:rsid w:val="00D65B41"/>
    <w:rsid w:val="00D7375C"/>
    <w:rsid w:val="00D74927"/>
    <w:rsid w:val="00DE38BF"/>
    <w:rsid w:val="00E2296F"/>
    <w:rsid w:val="00E613A2"/>
    <w:rsid w:val="00E72536"/>
    <w:rsid w:val="00E73AF5"/>
    <w:rsid w:val="00EA7056"/>
    <w:rsid w:val="00F03F43"/>
    <w:rsid w:val="00F07A49"/>
    <w:rsid w:val="00F14201"/>
    <w:rsid w:val="00F42A6A"/>
    <w:rsid w:val="00FA3961"/>
    <w:rsid w:val="00FA7274"/>
    <w:rsid w:val="00FB5C78"/>
    <w:rsid w:val="00FF07B9"/>
    <w:rsid w:val="00FF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61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FA3961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FA3961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FA3961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A3961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FA3961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FA3961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FA3961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FA3961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FA3961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FA3961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AA12DF"/>
    <w:pPr>
      <w:numPr>
        <w:numId w:val="6"/>
      </w:numPr>
      <w:tabs>
        <w:tab w:val="left" w:pos="2400"/>
        <w:tab w:val="left" w:pos="510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FA3961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FA3961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FA396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FA3961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9D778D"/>
    <w:pPr>
      <w:spacing w:before="220" w:line="220" w:lineRule="atLeast"/>
      <w:ind w:left="-90"/>
    </w:pPr>
    <w:rPr>
      <w:rFonts w:ascii="Times New Roman" w:hAnsi="Times New Roman"/>
      <w:b/>
      <w:bCs/>
      <w:spacing w:val="-10"/>
      <w:sz w:val="28"/>
      <w:szCs w:val="28"/>
    </w:rPr>
  </w:style>
  <w:style w:type="paragraph" w:customStyle="1" w:styleId="PersonalInfo">
    <w:name w:val="Personal Info"/>
    <w:basedOn w:val="Achievement"/>
    <w:next w:val="Achievement"/>
    <w:rsid w:val="00FA3961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FA3961"/>
    <w:pPr>
      <w:ind w:left="720"/>
    </w:pPr>
  </w:style>
  <w:style w:type="paragraph" w:customStyle="1" w:styleId="CityState">
    <w:name w:val="City/State"/>
    <w:basedOn w:val="BodyText"/>
    <w:next w:val="BodyText"/>
    <w:rsid w:val="00FA3961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FA3961"/>
  </w:style>
  <w:style w:type="paragraph" w:styleId="Date">
    <w:name w:val="Date"/>
    <w:basedOn w:val="BodyText"/>
    <w:rsid w:val="00FA3961"/>
    <w:pPr>
      <w:keepNext/>
    </w:pPr>
  </w:style>
  <w:style w:type="paragraph" w:customStyle="1" w:styleId="DocumentLabel">
    <w:name w:val="Document Label"/>
    <w:basedOn w:val="Normal"/>
    <w:next w:val="Normal"/>
    <w:rsid w:val="00FA3961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FA3961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FA3961"/>
    <w:pPr>
      <w:jc w:val="both"/>
    </w:pPr>
  </w:style>
  <w:style w:type="paragraph" w:styleId="Footer">
    <w:name w:val="footer"/>
    <w:basedOn w:val="HeaderBase"/>
    <w:rsid w:val="00FA3961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FA3961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FA3961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FA3961"/>
  </w:style>
  <w:style w:type="character" w:customStyle="1" w:styleId="Lead-inEmphasis">
    <w:name w:val="Lead-in Emphasis"/>
    <w:rsid w:val="00FA3961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FA3961"/>
  </w:style>
  <w:style w:type="character" w:styleId="PageNumber">
    <w:name w:val="page number"/>
    <w:rsid w:val="00FA3961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FA3961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FA3961"/>
    <w:rPr>
      <w:spacing w:val="0"/>
    </w:rPr>
  </w:style>
  <w:style w:type="paragraph" w:styleId="BalloonText">
    <w:name w:val="Balloon Text"/>
    <w:basedOn w:val="Normal"/>
    <w:semiHidden/>
    <w:rsid w:val="00FB5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4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56B"/>
    <w:pPr>
      <w:ind w:left="720"/>
      <w:contextualSpacing/>
    </w:pPr>
  </w:style>
  <w:style w:type="paragraph" w:styleId="NormalWeb">
    <w:name w:val="Normal (Web)"/>
    <w:basedOn w:val="Normal"/>
    <w:rsid w:val="00AB5C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ar-LB"/>
    </w:rPr>
  </w:style>
  <w:style w:type="character" w:customStyle="1" w:styleId="objectname">
    <w:name w:val="objectname"/>
    <w:basedOn w:val="DefaultParagraphFont"/>
    <w:rsid w:val="00AB5C09"/>
  </w:style>
  <w:style w:type="table" w:styleId="TableGrid">
    <w:name w:val="Table Grid"/>
    <w:basedOn w:val="TableNormal"/>
    <w:uiPriority w:val="59"/>
    <w:rsid w:val="005A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658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nabil keedi</dc:creator>
  <cp:lastModifiedBy>user</cp:lastModifiedBy>
  <cp:revision>67</cp:revision>
  <cp:lastPrinted>2013-04-22T11:53:00Z</cp:lastPrinted>
  <dcterms:created xsi:type="dcterms:W3CDTF">2014-05-14T19:09:00Z</dcterms:created>
  <dcterms:modified xsi:type="dcterms:W3CDTF">2016-05-11T11:37:00Z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