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92" w:type="dxa"/>
        <w:tblInd w:w="-252" w:type="dxa"/>
        <w:tblLayout w:type="fixed"/>
        <w:tblLook w:val="0000"/>
      </w:tblPr>
      <w:tblGrid>
        <w:gridCol w:w="2251"/>
        <w:gridCol w:w="89"/>
        <w:gridCol w:w="4499"/>
        <w:gridCol w:w="2251"/>
        <w:gridCol w:w="2251"/>
        <w:gridCol w:w="2251"/>
      </w:tblGrid>
      <w:tr w:rsidR="00971E9D" w:rsidRPr="0021599F" w:rsidTr="006E570E">
        <w:trPr>
          <w:gridAfter w:val="2"/>
          <w:wAfter w:w="4502" w:type="dxa"/>
          <w:trHeight w:hRule="exact" w:val="288"/>
        </w:trPr>
        <w:tc>
          <w:tcPr>
            <w:tcW w:w="9090" w:type="dxa"/>
            <w:gridSpan w:val="4"/>
          </w:tcPr>
          <w:p w:rsidR="00971E9D" w:rsidRPr="00A43F4E" w:rsidRDefault="00C33072" w:rsidP="009809CD">
            <w:pPr>
              <w:pStyle w:val="StyleContactInfo"/>
            </w:pPr>
            <w:proofErr w:type="spellStart"/>
            <w:r>
              <w:t>Ain-</w:t>
            </w:r>
            <w:r w:rsidR="009809CD">
              <w:t>Saadeh</w:t>
            </w:r>
            <w:proofErr w:type="spellEnd"/>
            <w:r w:rsidR="00F561DD" w:rsidRPr="00A43F4E">
              <w:t xml:space="preserve">, </w:t>
            </w:r>
            <w:proofErr w:type="spellStart"/>
            <w:r w:rsidR="009809CD">
              <w:t>Metn</w:t>
            </w:r>
            <w:proofErr w:type="spellEnd"/>
            <w:r w:rsidR="009809CD">
              <w:t>-Mount Lebanon</w:t>
            </w:r>
            <w:r w:rsidR="00430460">
              <w:sym w:font="Symbol" w:char="F0B7"/>
            </w:r>
            <w:r w:rsidR="009809CD">
              <w:t>+961 76 964819</w:t>
            </w:r>
            <w:r w:rsidR="00430460">
              <w:sym w:font="Symbol" w:char="F0B7"/>
            </w:r>
            <w:r w:rsidR="009809CD">
              <w:t>kwnahas@hotmail.com</w:t>
            </w:r>
          </w:p>
        </w:tc>
      </w:tr>
      <w:tr w:rsidR="00971E9D" w:rsidRPr="00DC1DF3" w:rsidTr="006E570E">
        <w:trPr>
          <w:gridAfter w:val="2"/>
          <w:wAfter w:w="4502" w:type="dxa"/>
          <w:trHeight w:hRule="exact" w:val="720"/>
        </w:trPr>
        <w:tc>
          <w:tcPr>
            <w:tcW w:w="9090" w:type="dxa"/>
            <w:gridSpan w:val="4"/>
          </w:tcPr>
          <w:p w:rsidR="00971E9D" w:rsidRPr="001E6339" w:rsidRDefault="009809CD" w:rsidP="001E6339">
            <w:pPr>
              <w:pStyle w:val="YourName"/>
            </w:pPr>
            <w:r>
              <w:t xml:space="preserve">Karen Wehbe </w:t>
            </w:r>
            <w:proofErr w:type="spellStart"/>
            <w:r>
              <w:t>Nahas</w:t>
            </w:r>
            <w:proofErr w:type="spellEnd"/>
          </w:p>
        </w:tc>
      </w:tr>
      <w:tr w:rsidR="00F561DD" w:rsidTr="006E570E">
        <w:trPr>
          <w:gridAfter w:val="2"/>
          <w:wAfter w:w="4502" w:type="dxa"/>
        </w:trPr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:rsidR="0014205B" w:rsidRDefault="0014205B" w:rsidP="00F561DD">
            <w:pPr>
              <w:pStyle w:val="Heading1"/>
            </w:pPr>
          </w:p>
          <w:p w:rsidR="0014205B" w:rsidRPr="00081828" w:rsidRDefault="0014205B" w:rsidP="0014205B">
            <w:pPr>
              <w:pStyle w:val="Heading2"/>
              <w:rPr>
                <w:sz w:val="22"/>
              </w:rPr>
            </w:pPr>
            <w:r w:rsidRPr="00081828">
              <w:rPr>
                <w:sz w:val="22"/>
              </w:rPr>
              <w:t>Personal Details</w:t>
            </w:r>
          </w:p>
          <w:p w:rsidR="0014205B" w:rsidRPr="00081828" w:rsidRDefault="0014205B" w:rsidP="0014205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205B" w:rsidRDefault="0014205B" w:rsidP="0014205B">
            <w:pPr>
              <w:pStyle w:val="Heading1"/>
              <w:rPr>
                <w:b w:val="0"/>
                <w:bCs/>
                <w:sz w:val="20"/>
              </w:rPr>
            </w:pPr>
            <w:r w:rsidRPr="00081828">
              <w:rPr>
                <w:sz w:val="20"/>
              </w:rPr>
              <w:t>Date of Birth:</w:t>
            </w:r>
            <w:r>
              <w:rPr>
                <w:sz w:val="20"/>
              </w:rPr>
              <w:t xml:space="preserve"> </w:t>
            </w:r>
            <w:r w:rsidRPr="00F43DD7">
              <w:rPr>
                <w:b w:val="0"/>
                <w:sz w:val="20"/>
              </w:rPr>
              <w:t>30</w:t>
            </w:r>
            <w:r w:rsidRPr="00F43DD7">
              <w:rPr>
                <w:b w:val="0"/>
                <w:sz w:val="20"/>
                <w:vertAlign w:val="superscript"/>
              </w:rPr>
              <w:t>th</w:t>
            </w:r>
            <w:r w:rsidRPr="00F43DD7">
              <w:rPr>
                <w:b w:val="0"/>
                <w:sz w:val="20"/>
              </w:rPr>
              <w:t xml:space="preserve"> November 1984</w:t>
            </w:r>
            <w:r w:rsidRPr="00081828">
              <w:rPr>
                <w:b w:val="0"/>
                <w:bCs/>
                <w:sz w:val="20"/>
              </w:rPr>
              <w:tab/>
            </w:r>
            <w:r w:rsidR="00F43DD7">
              <w:rPr>
                <w:b w:val="0"/>
                <w:bCs/>
                <w:sz w:val="20"/>
              </w:rPr>
              <w:t xml:space="preserve">           </w:t>
            </w:r>
            <w:r w:rsidRPr="00081828">
              <w:rPr>
                <w:sz w:val="20"/>
              </w:rPr>
              <w:t>Languages:</w:t>
            </w:r>
            <w:r>
              <w:rPr>
                <w:sz w:val="20"/>
              </w:rPr>
              <w:t xml:space="preserve"> </w:t>
            </w:r>
            <w:r w:rsidRPr="00081828">
              <w:rPr>
                <w:b w:val="0"/>
                <w:bCs/>
                <w:sz w:val="20"/>
              </w:rPr>
              <w:t xml:space="preserve"> Fluent </w:t>
            </w:r>
            <w:r>
              <w:rPr>
                <w:b w:val="0"/>
                <w:bCs/>
                <w:sz w:val="20"/>
              </w:rPr>
              <w:t>English, French &amp; Arabic</w:t>
            </w:r>
          </w:p>
          <w:p w:rsidR="0014205B" w:rsidRDefault="0014205B" w:rsidP="0014205B">
            <w:pPr>
              <w:pStyle w:val="Heading1"/>
              <w:rPr>
                <w:b w:val="0"/>
                <w:bCs/>
                <w:sz w:val="20"/>
              </w:rPr>
            </w:pPr>
            <w:r w:rsidRPr="00081828">
              <w:rPr>
                <w:sz w:val="20"/>
              </w:rPr>
              <w:t>Nationality</w:t>
            </w:r>
            <w:r w:rsidRPr="00081828">
              <w:rPr>
                <w:b w:val="0"/>
                <w:bCs/>
                <w:sz w:val="20"/>
              </w:rPr>
              <w:t>:</w:t>
            </w:r>
            <w:r w:rsidRPr="00081828">
              <w:rPr>
                <w:sz w:val="20"/>
              </w:rPr>
              <w:tab/>
            </w:r>
            <w:r w:rsidRPr="00F43DD7">
              <w:rPr>
                <w:b w:val="0"/>
                <w:sz w:val="20"/>
              </w:rPr>
              <w:t>Lebanese</w:t>
            </w:r>
            <w:r w:rsidRPr="00081828">
              <w:rPr>
                <w:sz w:val="20"/>
              </w:rPr>
              <w:tab/>
            </w:r>
            <w:r w:rsidRPr="00081828">
              <w:rPr>
                <w:b w:val="0"/>
                <w:bCs/>
                <w:sz w:val="20"/>
              </w:rPr>
              <w:tab/>
            </w:r>
            <w:r w:rsidRPr="00081828">
              <w:rPr>
                <w:b w:val="0"/>
                <w:bCs/>
                <w:sz w:val="20"/>
              </w:rPr>
              <w:tab/>
            </w:r>
          </w:p>
          <w:p w:rsidR="0014205B" w:rsidRPr="0014205B" w:rsidRDefault="0014205B" w:rsidP="0014205B">
            <w:pPr>
              <w:rPr>
                <w:rFonts w:ascii="Tahoma" w:hAnsi="Tahoma" w:cs="Tahoma"/>
                <w:b/>
              </w:rPr>
            </w:pPr>
            <w:r w:rsidRPr="0014205B">
              <w:rPr>
                <w:rFonts w:ascii="Tahoma" w:hAnsi="Tahoma" w:cs="Tahoma"/>
                <w:b/>
              </w:rPr>
              <w:t xml:space="preserve">Marital Status:   </w:t>
            </w:r>
            <w:r w:rsidRPr="00F43DD7">
              <w:rPr>
                <w:rFonts w:ascii="Tahoma" w:hAnsi="Tahoma" w:cs="Tahoma"/>
              </w:rPr>
              <w:t xml:space="preserve">Marrie</w:t>
            </w:r>
            <w:r>
              <w:rPr>
                <w:rFonts w:ascii="Tahoma" w:hAnsi="Tahoma" w:cs="Tahoma"/>
              </w:rPr>
              <w:t xml:space="preserve">d</w:t>
            </w:r>
          </w:p>
        </w:tc>
      </w:tr>
      <w:tr w:rsidR="00F561DD" w:rsidTr="006E570E">
        <w:trPr>
          <w:gridAfter w:val="2"/>
          <w:wAfter w:w="4502" w:type="dxa"/>
        </w:trPr>
        <w:tc>
          <w:tcPr>
            <w:tcW w:w="9090" w:type="dxa"/>
            <w:gridSpan w:val="4"/>
            <w:tcBorders>
              <w:top w:val="single" w:sz="12" w:space="0" w:color="auto"/>
            </w:tcBorders>
          </w:tcPr>
          <w:p w:rsidR="00F561DD" w:rsidRPr="009809CD" w:rsidRDefault="00F5749D" w:rsidP="009809CD">
            <w:pPr>
              <w:rPr>
                <w:sz w:val="22"/>
              </w:rPr>
            </w:pPr>
          </w:p>
        </w:tc>
      </w:tr>
      <w:tr w:rsidR="00F561DD" w:rsidTr="006E570E">
        <w:trPr>
          <w:gridAfter w:val="2"/>
          <w:wAfter w:w="4502" w:type="dxa"/>
        </w:trPr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70617C">
              <w:t>Experience</w:t>
            </w:r>
          </w:p>
          <w:p>
            <w:pPr>
              <w:pStyle w:val="BodyText"/>
            </w:pPr>
            <w:r>
              <w:t xml:space="preserve">Oct 2014-june 2015 roadster diner, </w:t>
            </w:r>
          </w:p>
          <w:p>
            <w:pPr>
              <w:pStyle w:val="BodyText"/>
            </w:pPr>
            <w:r>
              <w:t xml:space="preserve">Hr train</w:t>
            </w:r>
            <w:r>
              <w:t xml:space="preserve">ee</w:t>
            </w:r>
          </w:p>
          <w:p>
            <w:pPr>
              <w:pStyle w:val="BodyText"/>
              <w:jc w:val="left"/>
              <w:ind w:left="0"/>
            </w:pPr>
            <w:r>
              <w:t xml:space="preserve">- </w:t>
            </w:r>
            <w:r>
              <w:t xml:space="preserve">Filling docum</w:t>
            </w:r>
            <w:r>
              <w:t xml:space="preserve">ents</w:t>
            </w:r>
          </w:p>
          <w:p>
            <w:pPr>
              <w:pStyle w:val="BodyText"/>
              <w:jc w:val="left"/>
            </w:pPr>
            <w:r>
              <w:t xml:space="preserve">- Data entry</w:t>
            </w:r>
          </w:p>
          <w:p>
            <w:pPr>
              <w:pStyle w:val="BodyText"/>
              <w:jc w:val="left"/>
            </w:pPr>
            <w:r>
              <w:t xml:space="preserve">- scanning and photocopying documents</w:t>
            </w:r>
          </w:p>
          <w:p>
            <w:pPr>
              <w:pStyle w:val="BodyText"/>
              <w:jc w:val="left"/>
            </w:pPr>
            <w:r>
              <w:t xml:space="preserve">- scheduling interviews for the recruitment team</w:t>
            </w:r>
          </w:p>
          <w:p>
            <w:pPr>
              <w:pStyle w:val="BodyText"/>
              <w:jc w:val="left"/>
            </w:pPr>
            <w:r>
              <w:t xml:space="preserve">- perform other administrative duties upon request</w:t>
            </w:r>
          </w:p>
          <w:p>
            <w:pPr>
              <w:pStyle w:val="BodyText"/>
              <w:jc w:val="left"/>
            </w:pPr>
          </w:p>
        </w:tc>
      </w:tr>
      <w:tr w:rsidR="00B67166" w:rsidTr="006E570E">
        <w:trPr>
          <w:gridAfter w:val="2"/>
          <w:wAfter w:w="4502" w:type="dxa"/>
          <w:trHeight w:val="555"/>
        </w:trPr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B67166" w:rsidRPr="00B67166" w:rsidRDefault="00F5749D" w:rsidP="00F040F3">
            <w:pPr>
              <w:pStyle w:val="BodyText1"/>
            </w:pPr>
            <w:r>
              <w:t>Jan 200</w:t>
            </w:r>
            <w:r w:rsidR="00F040F3">
              <w:t>8</w:t>
            </w:r>
            <w:r>
              <w:t xml:space="preserve"> - Dec 200</w:t>
            </w:r>
            <w:r w:rsidR="00EA2D37">
              <w:t>9</w:t>
            </w:r>
          </w:p>
        </w:tc>
        <w:tc>
          <w:tcPr>
            <w:tcW w:w="4499" w:type="dxa"/>
            <w:tcBorders>
              <w:top w:val="single" w:sz="12" w:space="0" w:color="auto"/>
            </w:tcBorders>
          </w:tcPr>
          <w:p w:rsidR="00B67166" w:rsidRPr="00D62111" w:rsidRDefault="00F5749D" w:rsidP="00B67166">
            <w:pPr>
              <w:pStyle w:val="BodyText"/>
            </w:pPr>
            <w:proofErr w:type="spellStart"/>
            <w:r>
              <w:t>Holdal</w:t>
            </w:r>
            <w:proofErr w:type="spellEnd"/>
            <w:r>
              <w:t xml:space="preserve"> - Abou </w:t>
            </w:r>
            <w:proofErr w:type="spellStart"/>
            <w:r>
              <w:t>Adal</w:t>
            </w:r>
            <w:proofErr w:type="spellEnd"/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B67166" w:rsidRPr="00D62111" w:rsidRDefault="00F5749D" w:rsidP="00B67166">
            <w:pPr>
              <w:pStyle w:val="BodyText3"/>
            </w:pPr>
            <w:r>
              <w:t>Beirut, Lebanon</w:t>
            </w:r>
          </w:p>
        </w:tc>
      </w:tr>
      <w:tr w:rsidR="00B67166" w:rsidTr="006E570E">
        <w:trPr>
          <w:gridAfter w:val="2"/>
          <w:wAfter w:w="4502" w:type="dxa"/>
          <w:trHeight w:val="1050"/>
        </w:trPr>
        <w:tc>
          <w:tcPr>
            <w:tcW w:w="9090" w:type="dxa"/>
            <w:gridSpan w:val="4"/>
          </w:tcPr>
          <w:p w:rsidR="00F5749D" w:rsidRDefault="00F5749D" w:rsidP="00F5749D">
            <w:pPr>
              <w:pStyle w:val="Heading2"/>
            </w:pPr>
            <w:proofErr w:type="gramStart"/>
            <w:r>
              <w:t>Sales(</w:t>
            </w:r>
            <w:proofErr w:type="spellStart"/>
            <w:proofErr w:type="gramEnd"/>
            <w:r>
              <w:t>Carita,Pupa</w:t>
            </w:r>
            <w:proofErr w:type="spellEnd"/>
            <w:r>
              <w:t>)</w:t>
            </w:r>
          </w:p>
          <w:p w:rsidR="00A96F4E" w:rsidRPr="008355C5" w:rsidRDefault="00A96F4E" w:rsidP="008355C5">
            <w:pPr>
              <w:pStyle w:val="BodyText"/>
              <w:jc w:val="left"/>
              <w:rPr>
                <w:b/>
              </w:rPr>
            </w:pPr>
            <w:r w:rsidRPr="008355C5">
              <w:rPr>
                <w:b/>
              </w:rPr>
              <w:t>Duties / Responsibilities:</w:t>
            </w:r>
          </w:p>
          <w:p w:rsidR="00B67166" w:rsidRPr="00A43F4E" w:rsidRDefault="00A96F4E" w:rsidP="00A43F4E">
            <w:pPr>
              <w:pStyle w:val="BulletedList"/>
            </w:pPr>
            <w:r>
              <w:t>Assisting Customers in the selection and purchase of Cosmetics Products.</w:t>
            </w:r>
          </w:p>
          <w:p w:rsidR="00B67166" w:rsidRPr="00D62111" w:rsidRDefault="00A96F4E" w:rsidP="00D62111">
            <w:pPr>
              <w:pStyle w:val="BulletedList"/>
            </w:pPr>
            <w:r>
              <w:t>Completing sales shut at the end of the day.</w:t>
            </w:r>
          </w:p>
          <w:p w:rsidR="00B67166" w:rsidRDefault="00A96F4E" w:rsidP="00A43F4E">
            <w:pPr>
              <w:pStyle w:val="BulletedList"/>
            </w:pPr>
            <w:r>
              <w:t>Ensuring that the shop counter is always manned.</w:t>
            </w:r>
          </w:p>
          <w:p w:rsidR="00A96F4E" w:rsidRPr="00A43F4E" w:rsidRDefault="00A96F4E" w:rsidP="00A96F4E">
            <w:pPr>
              <w:pStyle w:val="BulletedList"/>
            </w:pPr>
            <w:r>
              <w:t xml:space="preserve">When </w:t>
            </w:r>
            <w:proofErr w:type="gramStart"/>
            <w:r>
              <w:t>Required</w:t>
            </w:r>
            <w:proofErr w:type="gramEnd"/>
            <w:r>
              <w:t>, wrapping up purchased items for customers.</w:t>
            </w:r>
          </w:p>
          <w:p w:rsidR="00A96F4E" w:rsidRPr="00A43F4E" w:rsidRDefault="00A96F4E" w:rsidP="00A96F4E">
            <w:pPr>
              <w:pStyle w:val="BulletedList"/>
            </w:pPr>
            <w:r>
              <w:t xml:space="preserve">Checking the Inventory listing with actual stock on the shop shelves and reporting to managers. </w:t>
            </w:r>
          </w:p>
          <w:p w:rsidR="00A96F4E" w:rsidRPr="00A43F4E" w:rsidRDefault="00A96F4E" w:rsidP="00A96F4E">
            <w:pPr>
              <w:pStyle w:val="BulletedList"/>
            </w:pPr>
            <w:r>
              <w:t>Handling Customers Complaints</w:t>
            </w:r>
            <w:r w:rsidR="00E20E95">
              <w:t xml:space="preserve"> in a professional and Diplomatic Way.</w:t>
            </w:r>
          </w:p>
          <w:p w:rsidR="00A96F4E" w:rsidRPr="00A43F4E" w:rsidRDefault="00E20E95" w:rsidP="00A96F4E">
            <w:pPr>
              <w:pStyle w:val="BulletedList"/>
            </w:pPr>
            <w:r>
              <w:t>Organizing Promotional Events.</w:t>
            </w:r>
          </w:p>
          <w:p w:rsidR="00A96F4E" w:rsidRPr="00A43F4E" w:rsidRDefault="00E20E95" w:rsidP="00A96F4E">
            <w:pPr>
              <w:pStyle w:val="BulletedList"/>
            </w:pPr>
            <w:r>
              <w:t>Attending Training Sessions.</w:t>
            </w:r>
          </w:p>
          <w:p w:rsidR="00A96F4E" w:rsidRPr="00A43F4E" w:rsidRDefault="00E20E95" w:rsidP="00A96F4E">
            <w:pPr>
              <w:pStyle w:val="BulletedList"/>
            </w:pPr>
            <w:r>
              <w:t>Liaise with the Brand Manager for new order placements.</w:t>
            </w:r>
          </w:p>
          <w:p w:rsidR="00A96F4E" w:rsidRPr="00A43F4E" w:rsidRDefault="00E20E95" w:rsidP="00A96F4E">
            <w:pPr>
              <w:pStyle w:val="BulletedList"/>
            </w:pPr>
            <w:r>
              <w:t xml:space="preserve">Determine Product/Stock Shortage </w:t>
            </w:r>
          </w:p>
          <w:p w:rsidR="00517A2F" w:rsidRPr="00517A2F" w:rsidRDefault="00E20E95" w:rsidP="00517A2F">
            <w:pPr>
              <w:pStyle w:val="BulletedList"/>
            </w:pPr>
            <w:r>
              <w:t>Effect end of day System Backup</w:t>
            </w:r>
          </w:p>
          <w:p w:rsidR="00A96F4E" w:rsidRDefault="00E20E95" w:rsidP="00A96F4E">
            <w:pPr>
              <w:pStyle w:val="BulletedList"/>
            </w:pPr>
            <w:r>
              <w:t>Follow Up with Customers</w:t>
            </w:r>
          </w:p>
          <w:p w:rsidR="008355C5" w:rsidRPr="00A96F4E" w:rsidRDefault="00D448F0" w:rsidP="00B5062D">
            <w:pPr>
              <w:pStyle w:val="BulletedList"/>
            </w:pPr>
            <w:r>
              <w:t>Giving Expert advice to Customers.</w:t>
            </w:r>
          </w:p>
        </w:tc>
      </w:tr>
      <w:tr w:rsidR="0037263E" w:rsidTr="006E570E">
        <w:trPr>
          <w:gridAfter w:val="2"/>
          <w:wAfter w:w="4502" w:type="dxa"/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F561DD">
            <w:pPr>
              <w:pStyle w:val="Heading2"/>
            </w:pPr>
          </w:p>
        </w:tc>
      </w:tr>
      <w:tr w:rsidR="00B67166" w:rsidTr="006E570E">
        <w:trPr>
          <w:gridAfter w:val="2"/>
          <w:wAfter w:w="4502" w:type="dxa"/>
          <w:trHeight w:val="510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70617C" w:rsidRDefault="006B5A18" w:rsidP="006E795A">
            <w:pPr>
              <w:pStyle w:val="BodyText1"/>
              <w:tabs>
                <w:tab w:val="left" w:pos="2520"/>
              </w:tabs>
            </w:pPr>
            <w:r>
              <w:t>May 2006 - Dec 2007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70617C" w:rsidRDefault="006B5A18" w:rsidP="00B67166">
            <w:pPr>
              <w:pStyle w:val="BodyText"/>
            </w:pPr>
            <w:proofErr w:type="spellStart"/>
            <w:r>
              <w:t>Aïshti</w:t>
            </w:r>
            <w:proofErr w:type="spellEnd"/>
            <w:r w:rsidR="00EA2D37">
              <w:t xml:space="preserve"> </w:t>
            </w:r>
            <w:r w:rsidR="00EA2D37" w:rsidRPr="00EA2D37">
              <w:rPr>
                <w:sz w:val="18"/>
                <w:szCs w:val="18"/>
              </w:rPr>
              <w:t>(</w:t>
            </w:r>
            <w:proofErr w:type="spellStart"/>
            <w:r w:rsidR="00EA2D37" w:rsidRPr="00EA2D37">
              <w:rPr>
                <w:sz w:val="18"/>
                <w:szCs w:val="18"/>
              </w:rPr>
              <w:t>Dolce&amp;Gabbana</w:t>
            </w:r>
            <w:proofErr w:type="spellEnd"/>
            <w:r w:rsidR="00EA2D37" w:rsidRPr="00EA2D37">
              <w:rPr>
                <w:sz w:val="18"/>
                <w:szCs w:val="18"/>
              </w:rPr>
              <w:t xml:space="preserve">, Chanel, Prada, </w:t>
            </w:r>
            <w:proofErr w:type="spellStart"/>
            <w:r w:rsidR="00EA2D37" w:rsidRPr="00EA2D37">
              <w:rPr>
                <w:sz w:val="18"/>
                <w:szCs w:val="18"/>
              </w:rPr>
              <w:t>Miu</w:t>
            </w:r>
            <w:proofErr w:type="spellEnd"/>
            <w:r w:rsidR="00EA2D37" w:rsidRPr="00EA2D37">
              <w:rPr>
                <w:sz w:val="18"/>
                <w:szCs w:val="18"/>
              </w:rPr>
              <w:t xml:space="preserve"> </w:t>
            </w:r>
            <w:proofErr w:type="spellStart"/>
            <w:r w:rsidR="00EA2D37" w:rsidRPr="00EA2D37">
              <w:rPr>
                <w:sz w:val="18"/>
                <w:szCs w:val="18"/>
              </w:rPr>
              <w:t>Miu</w:t>
            </w:r>
            <w:proofErr w:type="spellEnd"/>
            <w:r w:rsidR="00EA2D37" w:rsidRPr="00EA2D37">
              <w:rPr>
                <w:sz w:val="18"/>
                <w:szCs w:val="18"/>
              </w:rPr>
              <w:t xml:space="preserve">, Dior, Celine </w:t>
            </w:r>
            <w:proofErr w:type="spellStart"/>
            <w:r w:rsidR="00EA2D37" w:rsidRPr="00EA2D37">
              <w:rPr>
                <w:sz w:val="18"/>
                <w:szCs w:val="18"/>
              </w:rPr>
              <w:t>Etro</w:t>
            </w:r>
            <w:proofErr w:type="spellEnd"/>
            <w:r w:rsidR="00EA2D37" w:rsidRPr="00EA2D37">
              <w:rPr>
                <w:sz w:val="18"/>
                <w:szCs w:val="18"/>
              </w:rPr>
              <w:t>)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70617C" w:rsidRDefault="006E795A" w:rsidP="00B67166">
            <w:pPr>
              <w:pStyle w:val="BodyText3"/>
            </w:pPr>
            <w:r>
              <w:t>Beirut, Lebanon</w:t>
            </w:r>
          </w:p>
        </w:tc>
      </w:tr>
      <w:tr w:rsidR="00B67166" w:rsidTr="006E570E">
        <w:trPr>
          <w:gridAfter w:val="2"/>
          <w:wAfter w:w="4502" w:type="dxa"/>
          <w:trHeight w:val="1095"/>
        </w:trPr>
        <w:tc>
          <w:tcPr>
            <w:tcW w:w="9090" w:type="dxa"/>
            <w:gridSpan w:val="4"/>
          </w:tcPr>
          <w:p w:rsidR="00EA2D37" w:rsidRPr="00EA2D37" w:rsidRDefault="006B5A18" w:rsidP="00EA2D37">
            <w:pPr>
              <w:pStyle w:val="Heading2"/>
            </w:pPr>
            <w:r>
              <w:t>Sales (Downtown Branch)</w:t>
            </w:r>
          </w:p>
          <w:p w:rsidR="00EA2D37" w:rsidRPr="00EA2D37" w:rsidRDefault="00E20E95" w:rsidP="00EA2D37">
            <w:pPr>
              <w:pStyle w:val="BulletedList"/>
            </w:pPr>
            <w:r>
              <w:t>Assisting Customers in the selection and purchase of various women garments</w:t>
            </w:r>
            <w:r w:rsidR="00447E7D">
              <w:t xml:space="preserve"> and accessories</w:t>
            </w:r>
            <w:r>
              <w:t>.</w:t>
            </w:r>
          </w:p>
          <w:p w:rsidR="00EA2D37" w:rsidRPr="00EA2D37" w:rsidRDefault="00E20E95" w:rsidP="00EA2D37">
            <w:pPr>
              <w:pStyle w:val="BulletedList"/>
            </w:pPr>
            <w:r>
              <w:t>Liaise with cashier</w:t>
            </w:r>
            <w:r w:rsidR="00447E7D">
              <w:t>s</w:t>
            </w:r>
            <w:r>
              <w:t xml:space="preserve"> for </w:t>
            </w:r>
            <w:r w:rsidR="00447E7D">
              <w:t>customer purchases.</w:t>
            </w:r>
          </w:p>
          <w:p w:rsidR="00B224C8" w:rsidRPr="00D62111" w:rsidRDefault="00447E7D" w:rsidP="00B224C8">
            <w:pPr>
              <w:pStyle w:val="BulletedList"/>
            </w:pPr>
            <w:r>
              <w:t>Attending Training Sessions.</w:t>
            </w:r>
          </w:p>
          <w:p w:rsidR="00447E7D" w:rsidRDefault="00447E7D" w:rsidP="00B224C8">
            <w:pPr>
              <w:pStyle w:val="BulletedList"/>
            </w:pPr>
            <w:r>
              <w:t>Follow up With Customers.</w:t>
            </w:r>
          </w:p>
          <w:p w:rsidR="00447E7D" w:rsidRDefault="00447E7D" w:rsidP="00B224C8">
            <w:pPr>
              <w:pStyle w:val="BulletedList"/>
            </w:pPr>
            <w:r>
              <w:t>Handling Customers Complaints in a professional and Diplomatic Way.</w:t>
            </w:r>
          </w:p>
          <w:p w:rsidR="00517A2F" w:rsidRDefault="00517A2F" w:rsidP="00B224C8">
            <w:pPr>
              <w:pStyle w:val="BulletedList"/>
            </w:pPr>
            <w:r>
              <w:t xml:space="preserve">Maintain </w:t>
            </w:r>
            <w:proofErr w:type="gramStart"/>
            <w:r>
              <w:t>Various</w:t>
            </w:r>
            <w:proofErr w:type="gramEnd"/>
            <w:r>
              <w:t xml:space="preserve"> women sections.</w:t>
            </w:r>
          </w:p>
          <w:p w:rsidR="00B67166" w:rsidRDefault="00517A2F" w:rsidP="00D448F0">
            <w:pPr>
              <w:pStyle w:val="BulletedList"/>
            </w:pPr>
            <w:r>
              <w:t>Giving necessary advice to customers.</w:t>
            </w:r>
          </w:p>
          <w:p w:rsidR="00447E7D" w:rsidRPr="00447E7D" w:rsidRDefault="00447E7D" w:rsidP="00447E7D"/>
        </w:tc>
      </w:tr>
      <w:tr w:rsidR="0037263E" w:rsidTr="006E570E">
        <w:trPr>
          <w:gridAfter w:val="2"/>
          <w:wAfter w:w="4502" w:type="dxa"/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B67166" w:rsidTr="006E570E">
        <w:trPr>
          <w:gridAfter w:val="2"/>
          <w:wAfter w:w="4502" w:type="dxa"/>
          <w:trHeight w:val="49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194AD5" w:rsidRDefault="00194AD5" w:rsidP="00D62111">
            <w:pPr>
              <w:pStyle w:val="BodyText1"/>
              <w:tabs>
                <w:tab w:val="left" w:pos="2520"/>
              </w:tabs>
            </w:pPr>
          </w:p>
          <w:p w:rsidR="00B67166" w:rsidRPr="0070617C" w:rsidRDefault="006B5A18" w:rsidP="00D62111">
            <w:pPr>
              <w:pStyle w:val="BodyText1"/>
              <w:tabs>
                <w:tab w:val="left" w:pos="2520"/>
              </w:tabs>
            </w:pPr>
            <w:r>
              <w:lastRenderedPageBreak/>
              <w:t>Apr 2005 - Apr 2006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F25959" w:rsidRDefault="00F25959" w:rsidP="00806FED">
            <w:pPr>
              <w:pStyle w:val="BodyText"/>
            </w:pPr>
          </w:p>
          <w:p w:rsidR="00B67166" w:rsidRPr="0070617C" w:rsidRDefault="006B5A18" w:rsidP="00806FED">
            <w:pPr>
              <w:pStyle w:val="BodyText"/>
            </w:pPr>
            <w:r>
              <w:lastRenderedPageBreak/>
              <w:t>Get Fresh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F25959" w:rsidRDefault="00F25959" w:rsidP="00B67166">
            <w:pPr>
              <w:pStyle w:val="BodyText3"/>
            </w:pPr>
          </w:p>
          <w:p w:rsidR="00B67166" w:rsidRPr="0070617C" w:rsidRDefault="006E795A" w:rsidP="00B67166">
            <w:pPr>
              <w:pStyle w:val="BodyText3"/>
            </w:pPr>
            <w:r>
              <w:lastRenderedPageBreak/>
              <w:t>Beirut, Lebanon</w:t>
            </w:r>
          </w:p>
        </w:tc>
      </w:tr>
      <w:tr w:rsidR="00B67166" w:rsidTr="006E570E">
        <w:trPr>
          <w:gridAfter w:val="2"/>
          <w:wAfter w:w="4502" w:type="dxa"/>
          <w:trHeight w:val="1110"/>
        </w:trPr>
        <w:tc>
          <w:tcPr>
            <w:tcW w:w="9090" w:type="dxa"/>
            <w:gridSpan w:val="4"/>
          </w:tcPr>
          <w:p w:rsidR="006B5A18" w:rsidRDefault="006B5A18" w:rsidP="006B5A18">
            <w:pPr>
              <w:pStyle w:val="Heading2"/>
            </w:pPr>
            <w:r>
              <w:lastRenderedPageBreak/>
              <w:t>Sales / Assistant Manager</w:t>
            </w:r>
          </w:p>
          <w:p w:rsidR="009567EA" w:rsidRPr="00A43F4E" w:rsidRDefault="009567EA" w:rsidP="009567EA">
            <w:pPr>
              <w:pStyle w:val="BulletedList"/>
            </w:pPr>
            <w:r>
              <w:t>Assisting Customers in the selection and purchase of Cosmetics Products.</w:t>
            </w:r>
          </w:p>
          <w:p w:rsidR="009567EA" w:rsidRPr="00D62111" w:rsidRDefault="009567EA" w:rsidP="009567EA">
            <w:pPr>
              <w:pStyle w:val="BulletedList"/>
            </w:pPr>
            <w:r>
              <w:t>Completing sales shut at the end of the day.</w:t>
            </w:r>
          </w:p>
          <w:p w:rsidR="009567EA" w:rsidRDefault="009567EA" w:rsidP="009567EA">
            <w:pPr>
              <w:pStyle w:val="BulletedList"/>
            </w:pPr>
            <w:r>
              <w:t>Ensuring that the shop counter is always manned.</w:t>
            </w:r>
          </w:p>
          <w:p w:rsidR="009567EA" w:rsidRPr="00A43F4E" w:rsidRDefault="009567EA" w:rsidP="009567EA">
            <w:pPr>
              <w:pStyle w:val="BulletedList"/>
            </w:pPr>
            <w:r>
              <w:t>Processing Cash and credit card transactions.</w:t>
            </w:r>
          </w:p>
          <w:p w:rsidR="009567EA" w:rsidRPr="00A43F4E" w:rsidRDefault="009567EA" w:rsidP="009567EA">
            <w:pPr>
              <w:pStyle w:val="BulletedList"/>
            </w:pPr>
            <w:r>
              <w:t xml:space="preserve">When </w:t>
            </w:r>
            <w:proofErr w:type="gramStart"/>
            <w:r>
              <w:t>Required</w:t>
            </w:r>
            <w:proofErr w:type="gramEnd"/>
            <w:r>
              <w:t>, wrapping up purchased items for customers.</w:t>
            </w:r>
          </w:p>
          <w:p w:rsidR="009567EA" w:rsidRPr="00A43F4E" w:rsidRDefault="009567EA" w:rsidP="009567EA">
            <w:pPr>
              <w:pStyle w:val="BulletedList"/>
            </w:pPr>
            <w:r>
              <w:t xml:space="preserve">Checking the Inventory listing with actual stock on the shop shelves and reporting to managers. </w:t>
            </w:r>
          </w:p>
          <w:p w:rsidR="009567EA" w:rsidRPr="00A43F4E" w:rsidRDefault="009567EA" w:rsidP="009567EA">
            <w:pPr>
              <w:pStyle w:val="BulletedList"/>
            </w:pPr>
            <w:r>
              <w:t>Handling Customers Complaints in a professional and Diplomatic Way.</w:t>
            </w:r>
          </w:p>
          <w:p w:rsidR="009567EA" w:rsidRPr="00A43F4E" w:rsidRDefault="009567EA" w:rsidP="009567EA">
            <w:pPr>
              <w:pStyle w:val="BulletedList"/>
            </w:pPr>
            <w:r>
              <w:t>Organizing Promotional Events.</w:t>
            </w:r>
          </w:p>
          <w:p w:rsidR="009567EA" w:rsidRPr="00A43F4E" w:rsidRDefault="009567EA" w:rsidP="009567EA">
            <w:pPr>
              <w:pStyle w:val="BulletedList"/>
            </w:pPr>
            <w:r>
              <w:t>Attending Training Sessions.</w:t>
            </w:r>
          </w:p>
          <w:p w:rsidR="009567EA" w:rsidRPr="00A43F4E" w:rsidRDefault="009567EA" w:rsidP="009567EA">
            <w:pPr>
              <w:pStyle w:val="BulletedList"/>
            </w:pPr>
            <w:r>
              <w:t>Liaise with the Brand Manager for new order placements.</w:t>
            </w:r>
          </w:p>
          <w:p w:rsidR="009567EA" w:rsidRPr="00A43F4E" w:rsidRDefault="009567EA" w:rsidP="009567EA">
            <w:pPr>
              <w:pStyle w:val="BulletedList"/>
            </w:pPr>
            <w:r>
              <w:t xml:space="preserve">Determine Product/Stock Shortage </w:t>
            </w:r>
          </w:p>
          <w:p w:rsidR="009567EA" w:rsidRPr="00517A2F" w:rsidRDefault="009567EA" w:rsidP="009567EA">
            <w:pPr>
              <w:pStyle w:val="BulletedList"/>
            </w:pPr>
            <w:r>
              <w:t>Effect end of day System Backup</w:t>
            </w:r>
          </w:p>
          <w:p w:rsidR="009567EA" w:rsidRDefault="009567EA" w:rsidP="009567EA">
            <w:pPr>
              <w:pStyle w:val="BulletedList"/>
            </w:pPr>
            <w:r>
              <w:t>Follow Up with Customers</w:t>
            </w:r>
          </w:p>
          <w:p w:rsidR="009567EA" w:rsidRPr="00D62111" w:rsidRDefault="009567EA" w:rsidP="009567EA">
            <w:pPr>
              <w:pStyle w:val="BulletedList"/>
            </w:pPr>
            <w:r>
              <w:t>Daily tracking and reporting to brand manager.</w:t>
            </w:r>
          </w:p>
          <w:p w:rsidR="00B67166" w:rsidRDefault="009567EA" w:rsidP="009567EA">
            <w:pPr>
              <w:pStyle w:val="BulletedList"/>
            </w:pPr>
            <w:r>
              <w:t>Giving Expert advice to Customers.</w:t>
            </w:r>
          </w:p>
          <w:p w:rsidR="006B5A18" w:rsidRDefault="006B5A18" w:rsidP="006B5A18"/>
          <w:p w:rsidR="006B5A18" w:rsidRPr="006B5A18" w:rsidRDefault="006B5A18" w:rsidP="006B5A18"/>
        </w:tc>
      </w:tr>
      <w:tr w:rsidR="0037263E" w:rsidTr="006E570E">
        <w:trPr>
          <w:gridAfter w:val="2"/>
          <w:wAfter w:w="4502" w:type="dxa"/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F561DD" w:rsidTr="006E570E">
        <w:trPr>
          <w:gridAfter w:val="2"/>
          <w:wAfter w:w="4502" w:type="dxa"/>
        </w:trPr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3126B2">
              <w:t>Education</w:t>
            </w:r>
          </w:p>
        </w:tc>
      </w:tr>
      <w:tr w:rsidR="00B67166" w:rsidTr="006E570E">
        <w:trPr>
          <w:gridAfter w:val="2"/>
          <w:wAfter w:w="4502" w:type="dxa"/>
          <w:trHeight w:val="525"/>
        </w:trPr>
        <w:tc>
          <w:tcPr>
            <w:tcW w:w="2251" w:type="dxa"/>
            <w:tcBorders>
              <w:top w:val="single" w:sz="12" w:space="0" w:color="auto"/>
            </w:tcBorders>
          </w:tcPr>
          <w:p w:rsidR="00B67166" w:rsidRDefault="006E795A" w:rsidP="00B67166">
            <w:pPr>
              <w:pStyle w:val="BodyText1"/>
            </w:pPr>
            <w:r>
              <w:t>2005</w:t>
            </w:r>
          </w:p>
        </w:tc>
        <w:tc>
          <w:tcPr>
            <w:tcW w:w="4588" w:type="dxa"/>
            <w:gridSpan w:val="2"/>
            <w:tcBorders>
              <w:top w:val="single" w:sz="12" w:space="0" w:color="auto"/>
            </w:tcBorders>
          </w:tcPr>
          <w:p w:rsidR="00B67166" w:rsidRDefault="00194AD5" w:rsidP="008640B5">
            <w:pPr>
              <w:pStyle w:val="BodyText"/>
            </w:pPr>
            <w:proofErr w:type="spellStart"/>
            <w:proofErr w:type="spellEnd"/>
            <w:proofErr w:type="spellStart"/>
            <w:r>
              <w:t xml:space="preserve">Saint georges </w:t>
            </w:r>
            <w:r w:rsidR="008640B5">
              <w:t>Zalka</w:t>
            </w:r>
            <w:proofErr w:type="spellEnd"/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B67166" w:rsidRDefault="008640B5" w:rsidP="00B67166">
            <w:pPr>
              <w:pStyle w:val="BodyText3"/>
            </w:pPr>
            <w:proofErr w:type="spellStart"/>
            <w:r>
              <w:t>Metn</w:t>
            </w:r>
            <w:proofErr w:type="spellEnd"/>
            <w:r>
              <w:t>, Lebanon</w:t>
            </w:r>
          </w:p>
        </w:tc>
      </w:tr>
      <w:tr w:rsidR="00B67166" w:rsidTr="006E570E">
        <w:trPr>
          <w:gridAfter w:val="2"/>
          <w:wAfter w:w="4502" w:type="dxa"/>
          <w:trHeight w:val="555"/>
        </w:trPr>
        <w:tc>
          <w:tcPr>
            <w:tcW w:w="9090" w:type="dxa"/>
            <w:gridSpan w:val="4"/>
          </w:tcPr>
          <w:p w:rsidR="00B67166" w:rsidRDefault="008640B5" w:rsidP="00A43F4E">
            <w:pPr>
              <w:pStyle w:val="Heading2"/>
            </w:pPr>
            <w:r>
              <w:t>L.H</w:t>
            </w:r>
          </w:p>
          <w:p w:rsidR="0005517C" w:rsidRDefault="0005517C" w:rsidP="0005517C"/>
          <w:p w:rsidR="0005517C" w:rsidRPr="0005517C" w:rsidRDefault="0005517C" w:rsidP="0005517C"/>
        </w:tc>
      </w:tr>
      <w:tr w:rsidR="006E570E" w:rsidRPr="007A5F3F" w:rsidTr="009567EA">
        <w:trPr>
          <w:gridAfter w:val="2"/>
          <w:wAfter w:w="4502" w:type="dxa"/>
        </w:trPr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:rsidR="006E570E" w:rsidRPr="0070617C" w:rsidRDefault="006E570E" w:rsidP="00475D72">
            <w:pPr>
              <w:pStyle w:val="Heading1"/>
            </w:pPr>
            <w:r>
              <w:t>Other Certificates</w:t>
            </w:r>
          </w:p>
        </w:tc>
      </w:tr>
      <w:tr w:rsidR="006E570E" w:rsidRPr="007A5F3F" w:rsidTr="009567EA">
        <w:trPr>
          <w:trHeight w:val="28"/>
        </w:trPr>
        <w:tc>
          <w:tcPr>
            <w:tcW w:w="909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E570E" w:rsidRDefault="006E570E" w:rsidP="006E570E">
            <w:pPr>
              <w:pStyle w:val="BodyText1"/>
            </w:pPr>
            <w:r>
              <w:t>2008 - Certificate of Achievement in Sales, Customer Service &amp; Communication Skills</w:t>
            </w:r>
          </w:p>
          <w:p w:rsidR="006E570E" w:rsidRPr="006E570E" w:rsidRDefault="006E570E" w:rsidP="006E570E">
            <w:pPr>
              <w:pStyle w:val="BodyText1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6E570E">
              <w:rPr>
                <w:rFonts w:ascii="Tahoma" w:hAnsi="Tahoma" w:cs="Tahoma"/>
                <w:b/>
                <w:sz w:val="20"/>
              </w:rPr>
              <w:t>Formatech</w:t>
            </w:r>
            <w:proofErr w:type="spellEnd"/>
          </w:p>
        </w:tc>
        <w:tc>
          <w:tcPr>
            <w:tcW w:w="2251" w:type="dxa"/>
          </w:tcPr>
          <w:p w:rsidR="006E570E" w:rsidRDefault="006E570E" w:rsidP="00475D72">
            <w:pPr>
              <w:pStyle w:val="BodyText"/>
            </w:pPr>
          </w:p>
        </w:tc>
        <w:tc>
          <w:tcPr>
            <w:tcW w:w="2251" w:type="dxa"/>
          </w:tcPr>
          <w:p w:rsidR="006E570E" w:rsidRDefault="006E570E" w:rsidP="00475D72">
            <w:pPr>
              <w:pStyle w:val="BodyText3"/>
            </w:pPr>
            <w:proofErr w:type="spellStart"/>
            <w:r>
              <w:t>Metn</w:t>
            </w:r>
            <w:proofErr w:type="spellEnd"/>
            <w:r>
              <w:t>, Lebanon</w:t>
            </w:r>
          </w:p>
        </w:tc>
      </w:tr>
      <w:tr w:rsidR="00B5062D" w:rsidRPr="007A5F3F" w:rsidTr="009567EA">
        <w:tc>
          <w:tcPr>
            <w:tcW w:w="909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5062D" w:rsidRDefault="00B5062D" w:rsidP="00A80982">
            <w:pPr>
              <w:pStyle w:val="Heading1"/>
            </w:pPr>
          </w:p>
          <w:p w:rsidR="00B5062D" w:rsidRPr="0070617C" w:rsidRDefault="00B5062D" w:rsidP="00A80982">
            <w:pPr>
              <w:pStyle w:val="Heading1"/>
            </w:pPr>
            <w:r>
              <w:t>Competences &amp; Personal</w:t>
            </w:r>
          </w:p>
        </w:tc>
        <w:tc>
          <w:tcPr>
            <w:tcW w:w="2251" w:type="dxa"/>
          </w:tcPr>
          <w:p w:rsidR="00B5062D" w:rsidRDefault="00B5062D" w:rsidP="00475D72">
            <w:pPr>
              <w:pStyle w:val="BodyText"/>
            </w:pPr>
          </w:p>
        </w:tc>
        <w:tc>
          <w:tcPr>
            <w:tcW w:w="2251" w:type="dxa"/>
          </w:tcPr>
          <w:p w:rsidR="00B5062D" w:rsidRDefault="00B5062D" w:rsidP="00475D72">
            <w:pPr>
              <w:pStyle w:val="BodyText3"/>
            </w:pPr>
          </w:p>
        </w:tc>
      </w:tr>
      <w:tr w:rsidR="00B5062D" w:rsidRPr="007A5F3F" w:rsidTr="009567EA">
        <w:tc>
          <w:tcPr>
            <w:tcW w:w="9090" w:type="dxa"/>
            <w:gridSpan w:val="4"/>
            <w:tcBorders>
              <w:top w:val="single" w:sz="12" w:space="0" w:color="auto"/>
            </w:tcBorders>
          </w:tcPr>
          <w:p w:rsidR="00B5062D" w:rsidRDefault="00B5062D" w:rsidP="00A80982">
            <w:pPr>
              <w:rPr>
                <w:sz w:val="22"/>
              </w:rPr>
            </w:pPr>
          </w:p>
          <w:p w:rsidR="00B5062D" w:rsidRPr="00D62111" w:rsidRDefault="00B5062D" w:rsidP="00B5062D">
            <w:pPr>
              <w:pStyle w:val="BulletedList"/>
            </w:pPr>
            <w:r>
              <w:t>Consistently achieving sales targets.</w:t>
            </w:r>
          </w:p>
          <w:p w:rsidR="00B5062D" w:rsidRPr="00D62111" w:rsidRDefault="00B5062D" w:rsidP="00B5062D">
            <w:pPr>
              <w:pStyle w:val="BulletedList"/>
            </w:pPr>
            <w:r>
              <w:t xml:space="preserve">Hard </w:t>
            </w:r>
            <w:proofErr w:type="gramStart"/>
            <w:r>
              <w:t>Working</w:t>
            </w:r>
            <w:proofErr w:type="gramEnd"/>
            <w:r>
              <w:t xml:space="preserve"> self motivated and flexible.</w:t>
            </w:r>
          </w:p>
          <w:p w:rsidR="00B5062D" w:rsidRPr="00D62111" w:rsidRDefault="00B5062D" w:rsidP="00B5062D">
            <w:pPr>
              <w:pStyle w:val="BulletedList"/>
            </w:pPr>
            <w:r>
              <w:t>A real commitment to customer service.</w:t>
            </w:r>
          </w:p>
          <w:p w:rsidR="00B5062D" w:rsidRPr="00D62111" w:rsidRDefault="00B5062D" w:rsidP="00B5062D">
            <w:pPr>
              <w:pStyle w:val="BulletedList"/>
            </w:pPr>
            <w:r>
              <w:t>Having specialist knowledge of the store products.</w:t>
            </w:r>
          </w:p>
          <w:p w:rsidR="00B5062D" w:rsidRPr="00D62111" w:rsidRDefault="00B5062D" w:rsidP="00B5062D">
            <w:pPr>
              <w:pStyle w:val="BulletedList"/>
            </w:pPr>
            <w:r>
              <w:t>Able to engage customers.</w:t>
            </w:r>
          </w:p>
          <w:p w:rsidR="00B5062D" w:rsidRPr="00D62111" w:rsidRDefault="00B5062D" w:rsidP="00B5062D">
            <w:pPr>
              <w:pStyle w:val="BulletedList"/>
            </w:pPr>
            <w:r>
              <w:t>Strong work ethic and desire to succeed.</w:t>
            </w:r>
          </w:p>
          <w:p w:rsidR="00B5062D" w:rsidRPr="00D62111" w:rsidRDefault="00B5062D" w:rsidP="00B5062D">
            <w:pPr>
              <w:pStyle w:val="BulletedList"/>
            </w:pPr>
            <w:r>
              <w:t>Confident communicating skills.</w:t>
            </w:r>
          </w:p>
          <w:p w:rsidR="00B5062D" w:rsidRPr="00D62111" w:rsidRDefault="00B5062D" w:rsidP="00B5062D">
            <w:pPr>
              <w:pStyle w:val="BulletedList"/>
            </w:pPr>
            <w:r>
              <w:t>Willing to Learn.</w:t>
            </w:r>
          </w:p>
          <w:p w:rsidR="00B5062D" w:rsidRPr="009809CD" w:rsidRDefault="00B5062D" w:rsidP="00A80982">
            <w:pPr>
              <w:rPr>
                <w:sz w:val="22"/>
              </w:rPr>
            </w:pPr>
          </w:p>
        </w:tc>
        <w:tc>
          <w:tcPr>
            <w:tcW w:w="2251" w:type="dxa"/>
          </w:tcPr>
          <w:p w:rsidR="00B5062D" w:rsidRDefault="00B5062D" w:rsidP="00475D72">
            <w:pPr>
              <w:pStyle w:val="BodyText"/>
            </w:pPr>
          </w:p>
        </w:tc>
        <w:tc>
          <w:tcPr>
            <w:tcW w:w="2251" w:type="dxa"/>
          </w:tcPr>
          <w:p w:rsidR="00B5062D" w:rsidRDefault="00B5062D" w:rsidP="00475D72">
            <w:pPr>
              <w:pStyle w:val="BodyText3"/>
            </w:pPr>
          </w:p>
        </w:tc>
      </w:tr>
    </w:tbl>
    <w:p w:rsidR="00763259" w:rsidRDefault="00763259" w:rsidP="00AB451F"/>
    <w:sectPr w:rsidR="00763259" w:rsidSect="00FB371B">
      <w:headerReference w:type="default" r:id="rId7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392" w:rsidRDefault="00682392">
      <w:r>
        <w:separator/>
      </w:r>
    </w:p>
  </w:endnote>
  <w:endnote w:type="continuationSeparator" w:id="0">
    <w:p w:rsidR="00682392" w:rsidRDefault="00682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392" w:rsidRDefault="00682392">
      <w:r>
        <w:separator/>
      </w:r>
    </w:p>
  </w:footnote>
  <w:footnote w:type="continuationSeparator" w:id="0">
    <w:p w:rsidR="00682392" w:rsidRDefault="00682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1B" w:rsidRDefault="00B5062D" w:rsidP="00FB371B">
    <w:pPr>
      <w:pStyle w:val="StyleContactInfo"/>
    </w:pPr>
    <w:r>
      <w:t>+961 76 964819</w:t>
    </w:r>
    <w:r w:rsidR="00763259">
      <w:sym w:font="Symbol" w:char="F0B7"/>
    </w:r>
    <w:r>
      <w:t>kwnahas@hotmail.com</w:t>
    </w:r>
  </w:p>
  <w:p w:rsidR="00FB371B" w:rsidRDefault="00B5062D" w:rsidP="00FB371B">
    <w:pPr>
      <w:pStyle w:val="YourNamePage2"/>
    </w:pPr>
    <w:r>
      <w:t xml:space="preserve">Karen Wehbe </w:t>
    </w:r>
    <w:proofErr w:type="spellStart"/>
    <w:r>
      <w:t>Nahas</w:t>
    </w:r>
    <w:proofErr w:type="spellEnd"/>
  </w:p>
  <w:p w:rsidR="009567EA" w:rsidRPr="00FB371B" w:rsidRDefault="009567EA" w:rsidP="00FB371B">
    <w:pPr>
      <w:pStyle w:val="YourNamePage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6AC84BAB"/>
    <w:multiLevelType w:val="hybridMultilevel"/>
    <w:tmpl w:val="A3F207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20" w:firstLine="-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firstLine="-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firstLine="-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firstLine="-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firstLine="-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firstLine="-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firstLine="-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firstLine="-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firstLine="-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attachedTemplate r:id="rId1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072"/>
    <w:rsid w:val="0005517C"/>
    <w:rsid w:val="001014A0"/>
    <w:rsid w:val="0014205B"/>
    <w:rsid w:val="00194AD5"/>
    <w:rsid w:val="001E6339"/>
    <w:rsid w:val="0026677D"/>
    <w:rsid w:val="002802E5"/>
    <w:rsid w:val="002F3797"/>
    <w:rsid w:val="003446FB"/>
    <w:rsid w:val="00365AEA"/>
    <w:rsid w:val="0037263E"/>
    <w:rsid w:val="00372D81"/>
    <w:rsid w:val="003C6ADE"/>
    <w:rsid w:val="00430460"/>
    <w:rsid w:val="004467E5"/>
    <w:rsid w:val="00447E7D"/>
    <w:rsid w:val="00517A2F"/>
    <w:rsid w:val="00536728"/>
    <w:rsid w:val="006415CE"/>
    <w:rsid w:val="00682392"/>
    <w:rsid w:val="006A52DF"/>
    <w:rsid w:val="006B5A18"/>
    <w:rsid w:val="006C0EC2"/>
    <w:rsid w:val="006E570E"/>
    <w:rsid w:val="006E795A"/>
    <w:rsid w:val="00727993"/>
    <w:rsid w:val="00763259"/>
    <w:rsid w:val="00806FED"/>
    <w:rsid w:val="008355C5"/>
    <w:rsid w:val="008640B5"/>
    <w:rsid w:val="0089161B"/>
    <w:rsid w:val="009567EA"/>
    <w:rsid w:val="00971E9D"/>
    <w:rsid w:val="009809CD"/>
    <w:rsid w:val="009A21B4"/>
    <w:rsid w:val="00A245FF"/>
    <w:rsid w:val="00A35883"/>
    <w:rsid w:val="00A43F4E"/>
    <w:rsid w:val="00A96F4E"/>
    <w:rsid w:val="00AA47AE"/>
    <w:rsid w:val="00AB451F"/>
    <w:rsid w:val="00AD63E4"/>
    <w:rsid w:val="00B224C8"/>
    <w:rsid w:val="00B5062D"/>
    <w:rsid w:val="00B5218C"/>
    <w:rsid w:val="00B64B21"/>
    <w:rsid w:val="00B67166"/>
    <w:rsid w:val="00B83D28"/>
    <w:rsid w:val="00BB2FAB"/>
    <w:rsid w:val="00BE6D7E"/>
    <w:rsid w:val="00C33072"/>
    <w:rsid w:val="00C5369F"/>
    <w:rsid w:val="00C8736B"/>
    <w:rsid w:val="00CF5142"/>
    <w:rsid w:val="00D43291"/>
    <w:rsid w:val="00D448F0"/>
    <w:rsid w:val="00D467AD"/>
    <w:rsid w:val="00D62111"/>
    <w:rsid w:val="00D73271"/>
    <w:rsid w:val="00E20E95"/>
    <w:rsid w:val="00E97D85"/>
    <w:rsid w:val="00EA2D37"/>
    <w:rsid w:val="00F040F3"/>
    <w:rsid w:val="00F25959"/>
    <w:rsid w:val="00F43DD7"/>
    <w:rsid w:val="00F53C5D"/>
    <w:rsid w:val="00F561DD"/>
    <w:rsid w:val="00F5749D"/>
    <w:rsid w:val="00F84CA9"/>
    <w:rsid w:val="00F95D8A"/>
    <w:rsid w:val="00FB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dy%20Nahas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resume.dot</Template>
  <TotalTime>129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Fady Nahas</dc:creator>
  <cp:lastModifiedBy>FINANCIAL MANAGER</cp:lastModifiedBy>
  <cp:revision>18</cp:revision>
  <cp:lastPrinted>2002-06-26T08:17:00Z</cp:lastPrinted>
  <dcterms:created xsi:type="dcterms:W3CDTF">2014-09-08T10:14:00Z</dcterms:created>
  <dcterms:modified xsi:type="dcterms:W3CDTF">2016-01-14T06:54:52Z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