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432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94"/>
        <w:gridCol w:w="2135"/>
        <w:gridCol w:w="1395"/>
        <w:gridCol w:w="2081"/>
        <w:gridCol w:w="2135"/>
      </w:tblGrid>
      <w:tr w:rsidR="00971E9D" w:rsidRPr="00373388" w14:paraId="5E34EE7A" w14:textId="77777777" w:rsidTr="0FD653A2">
        <w:trPr>
          <w:trHeight w:hRule="exact" w:val="288"/>
          <w:tblHeader/>
        </w:trPr>
        <w:tc>
          <w:tcPr>
            <w:tcW w:w="9540" w:type="dxa"/>
            <w:gridSpan w:val="5"/>
            <w:vAlign w:val="bottom"/>
          </w:tcPr>
          <w:p w14:paraId="7587453D" w14:textId="77777777" w:rsidR="00971E9D" w:rsidRPr="00373388" w:rsidRDefault="007E6388" w:rsidP="007E6388">
            <w:pPr>
              <w:pStyle w:val="ContactInfo"/>
              <w:rPr>
                <w:rFonts w:ascii="Verdana" w:hAnsi="Verdana"/>
              </w:rPr>
            </w:pPr>
            <w:proofErr w:type="spellStart"/>
            <w:r w:rsidRPr="00373388">
              <w:rPr>
                <w:rFonts w:ascii="Verdana" w:hAnsi="Verdana"/>
              </w:rPr>
              <w:t>Ashrafieh</w:t>
            </w:r>
            <w:proofErr w:type="spellEnd"/>
            <w:r w:rsidRPr="00373388">
              <w:rPr>
                <w:rFonts w:ascii="Verdana" w:hAnsi="Verdana"/>
              </w:rPr>
              <w:t xml:space="preserve"> - Beirut - Lebanon</w:t>
            </w:r>
            <w:r w:rsidR="002802E5" w:rsidRPr="00373388">
              <w:rPr>
                <w:rFonts w:ascii="Verdana" w:hAnsi="Verdana"/>
              </w:rPr>
              <w:t xml:space="preserve"> </w:t>
            </w:r>
            <w:r w:rsidRPr="00373388">
              <w:rPr>
                <w:rFonts w:ascii="Verdana" w:hAnsi="Verdana"/>
              </w:rPr>
              <w:t>| 71</w:t>
            </w:r>
            <w:r w:rsidR="00592C7B" w:rsidRPr="00373388">
              <w:rPr>
                <w:rFonts w:ascii="Verdana" w:hAnsi="Verdana"/>
              </w:rPr>
              <w:t>-</w:t>
            </w:r>
            <w:r w:rsidRPr="00373388">
              <w:rPr>
                <w:rFonts w:ascii="Verdana" w:hAnsi="Verdana"/>
              </w:rPr>
              <w:t xml:space="preserve">968674 | </w:t>
            </w:r>
            <w:r w:rsidR="002802E5" w:rsidRPr="00373388">
              <w:rPr>
                <w:rFonts w:ascii="Verdana" w:hAnsi="Verdana"/>
              </w:rPr>
              <w:t xml:space="preserve"> </w:t>
            </w:r>
            <w:hyperlink r:id="rId5" w:history="1">
              <w:r w:rsidRPr="00373388">
                <w:rPr>
                  <w:rStyle w:val="Hyperlink"/>
                  <w:rFonts w:ascii="Verdana" w:hAnsi="Verdana"/>
                </w:rPr>
                <w:t>shaza.abushakra@gmail.com</w:t>
              </w:r>
            </w:hyperlink>
          </w:p>
        </w:tc>
      </w:tr>
      <w:tr w:rsidR="00971E9D" w:rsidRPr="00373388" w14:paraId="19238E34" w14:textId="77777777" w:rsidTr="0FD653A2">
        <w:trPr>
          <w:trHeight w:hRule="exact" w:val="720"/>
          <w:tblHeader/>
        </w:trPr>
        <w:tc>
          <w:tcPr>
            <w:tcW w:w="9540" w:type="dxa"/>
            <w:gridSpan w:val="5"/>
            <w:tcBorders>
              <w:bottom w:val="single" w:sz="4" w:space="0" w:color="auto"/>
            </w:tcBorders>
            <w:vAlign w:val="bottom"/>
          </w:tcPr>
          <w:p w14:paraId="0C49669E" w14:textId="77777777" w:rsidR="00971E9D" w:rsidRPr="00373388" w:rsidRDefault="007E6388" w:rsidP="00971E9D">
            <w:pPr>
              <w:pStyle w:val="YourName"/>
            </w:pPr>
            <w:proofErr w:type="spellStart"/>
            <w:r w:rsidRPr="00373388">
              <w:t>Shaza</w:t>
            </w:r>
            <w:proofErr w:type="spellEnd"/>
            <w:r w:rsidRPr="00373388">
              <w:t xml:space="preserve"> Abu </w:t>
            </w:r>
            <w:proofErr w:type="spellStart"/>
            <w:r w:rsidRPr="00373388">
              <w:t>Shakra</w:t>
            </w:r>
            <w:proofErr w:type="spellEnd"/>
          </w:p>
        </w:tc>
      </w:tr>
      <w:tr w:rsidR="00971E9D" w:rsidRPr="00373388" w14:paraId="70678EDB" w14:textId="77777777" w:rsidTr="0FD653A2">
        <w:tc>
          <w:tcPr>
            <w:tcW w:w="1794" w:type="dxa"/>
            <w:tcBorders>
              <w:top w:val="single" w:sz="4" w:space="0" w:color="auto"/>
            </w:tcBorders>
          </w:tcPr>
          <w:p w14:paraId="508353BE" w14:textId="77777777" w:rsidR="00971E9D" w:rsidRPr="00373388" w:rsidRDefault="00971E9D" w:rsidP="00971E9D">
            <w:pPr>
              <w:pStyle w:val="Heading1"/>
            </w:pPr>
            <w:r w:rsidRPr="00373388">
              <w:t>Objective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</w:tcBorders>
            <w:vAlign w:val="bottom"/>
          </w:tcPr>
          <w:p w14:paraId="3DB24D62" w14:textId="4F93BC04" w:rsidR="007E6388" w:rsidRPr="00373388" w:rsidRDefault="0FD653A2" w:rsidP="007E6388">
            <w:pPr>
              <w:pStyle w:val="BodyText"/>
            </w:pPr>
            <w:r w:rsidRPr="0FD653A2">
              <w:rPr>
                <w:rFonts w:ascii="Verdana" w:eastAsia="Verdana" w:hAnsi="Verdana" w:cs="Verdana"/>
                <w:sz w:val="24"/>
                <w:szCs w:val="24"/>
              </w:rPr>
              <w:t>Learn, teach and share.</w:t>
            </w:r>
          </w:p>
          <w:p w14:paraId="1D13C4E2" w14:textId="7849452F" w:rsidR="007E6388" w:rsidRPr="00373388" w:rsidRDefault="007E6388" w:rsidP="007E6388">
            <w:pPr>
              <w:pStyle w:val="Body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135752" w:rsidRPr="00373388" w14:paraId="3EF5E2C3" w14:textId="77777777" w:rsidTr="0FD653A2">
        <w:trPr>
          <w:trHeight w:val="1110"/>
        </w:trPr>
        <w:tc>
          <w:tcPr>
            <w:tcW w:w="1794" w:type="dxa"/>
          </w:tcPr>
          <w:p w14:paraId="74A01BA0" w14:textId="77777777" w:rsidR="00135752" w:rsidRPr="00373388" w:rsidRDefault="004A3B97" w:rsidP="00135752">
            <w:pPr>
              <w:pStyle w:val="Heading1"/>
            </w:pPr>
            <w:r w:rsidRPr="00373388">
              <w:t>Employment History</w:t>
            </w:r>
          </w:p>
        </w:tc>
        <w:tc>
          <w:tcPr>
            <w:tcW w:w="7746" w:type="dxa"/>
            <w:gridSpan w:val="4"/>
            <w:vAlign w:val="bottom"/>
          </w:tcPr>
          <w:p w14:paraId="17F18E4E" w14:textId="0179F8FB" w:rsidR="009245B5" w:rsidRDefault="009245B5" w:rsidP="0FD653A2">
            <w:pPr>
              <w:pStyle w:val="BodyText"/>
            </w:pPr>
            <w:r>
              <w:t>2014 – 2016</w:t>
            </w:r>
          </w:p>
          <w:p w14:paraId="28404634" w14:textId="3D80F987" w:rsidR="00135752" w:rsidRPr="00373388" w:rsidRDefault="0FD653A2" w:rsidP="0FD653A2">
            <w:pPr>
              <w:pStyle w:val="BodyText"/>
            </w:pPr>
            <w:r w:rsidRPr="0FD653A2">
              <w:t>Senior Web Dev</w:t>
            </w:r>
            <w:bookmarkStart w:id="0" w:name="_GoBack"/>
            <w:bookmarkEnd w:id="0"/>
            <w:r w:rsidRPr="0FD653A2">
              <w:t xml:space="preserve">eloper at </w:t>
            </w:r>
            <w:proofErr w:type="spellStart"/>
            <w:r w:rsidRPr="0FD653A2">
              <w:t>Diwanee</w:t>
            </w:r>
            <w:proofErr w:type="spellEnd"/>
            <w:r w:rsidRPr="0FD653A2">
              <w:t xml:space="preserve"> </w:t>
            </w:r>
          </w:p>
          <w:p w14:paraId="63F5E2D3" w14:textId="20B3C223" w:rsidR="00135752" w:rsidRPr="00373388" w:rsidRDefault="00135752" w:rsidP="00346ABB">
            <w:pPr>
              <w:pStyle w:val="Heading2"/>
            </w:pPr>
          </w:p>
          <w:p w14:paraId="5AAFAEAB" w14:textId="35B36045" w:rsidR="00135752" w:rsidRPr="00373388" w:rsidRDefault="009245B5" w:rsidP="00346ABB">
            <w:pPr>
              <w:pStyle w:val="Heading2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</w:rPr>
              <w:t>201</w:t>
            </w:r>
            <w:r w:rsidR="0FD653A2" w:rsidRPr="0FD653A2">
              <w:rPr>
                <w:rFonts w:ascii="Verdana" w:eastAsia="Verdana" w:hAnsi="Verdana" w:cs="Verdana"/>
              </w:rPr>
              <w:t>3 - 2014</w:t>
            </w:r>
          </w:p>
          <w:p w14:paraId="77411207" w14:textId="77777777" w:rsidR="00135752" w:rsidRPr="00373388" w:rsidRDefault="0FD653A2" w:rsidP="008474B5">
            <w:pPr>
              <w:pStyle w:val="BulletedListItem"/>
              <w:numPr>
                <w:ilvl w:val="0"/>
                <w:numId w:val="0"/>
              </w:numPr>
              <w:ind w:left="245"/>
              <w:rPr>
                <w:rFonts w:ascii="Verdana" w:hAnsi="Verdana"/>
              </w:rPr>
            </w:pPr>
            <w:r w:rsidRPr="0FD653A2">
              <w:rPr>
                <w:rFonts w:ascii="Verdana" w:eastAsia="Verdana" w:hAnsi="Verdana" w:cs="Verdana"/>
              </w:rPr>
              <w:t xml:space="preserve">Web Developer at </w:t>
            </w:r>
            <w:r w:rsidRPr="0FD653A2">
              <w:rPr>
                <w:rFonts w:ascii="Verdana" w:eastAsia="Verdana" w:hAnsi="Verdana" w:cs="Verdana"/>
                <w:i/>
                <w:iCs/>
              </w:rPr>
              <w:t>Triangle SARL</w:t>
            </w:r>
          </w:p>
          <w:p w14:paraId="2BD42775" w14:textId="5D9B5E27" w:rsidR="0FD653A2" w:rsidRDefault="0FD653A2" w:rsidP="0FD653A2">
            <w:pPr>
              <w:pStyle w:val="BodyText"/>
            </w:pPr>
          </w:p>
          <w:p w14:paraId="380302A3" w14:textId="77777777" w:rsidR="00AE6341" w:rsidRPr="00373388" w:rsidRDefault="008474B5" w:rsidP="00AE6341">
            <w:pPr>
              <w:pStyle w:val="Heading2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t>2012-2013</w:t>
            </w:r>
          </w:p>
          <w:p w14:paraId="4ADAA305" w14:textId="77777777" w:rsidR="00346ABB" w:rsidRPr="00373388" w:rsidRDefault="00CD2761" w:rsidP="008474B5">
            <w:pPr>
              <w:pStyle w:val="BulletedListItem"/>
              <w:numPr>
                <w:ilvl w:val="0"/>
                <w:numId w:val="0"/>
              </w:numPr>
              <w:ind w:left="245"/>
              <w:rPr>
                <w:rFonts w:ascii="Verdana" w:hAnsi="Verdana"/>
              </w:rPr>
            </w:pPr>
            <w:r w:rsidRPr="0FD653A2">
              <w:rPr>
                <w:rFonts w:ascii="Verdana" w:eastAsia="Verdana" w:hAnsi="Verdana" w:cs="Verdana"/>
              </w:rPr>
              <w:t>Account Coordinator/</w:t>
            </w:r>
            <w:r w:rsidR="008474B5" w:rsidRPr="0FD653A2">
              <w:rPr>
                <w:rFonts w:ascii="Verdana" w:eastAsia="Verdana" w:hAnsi="Verdana" w:cs="Verdana"/>
              </w:rPr>
              <w:t xml:space="preserve">System Administrator at </w:t>
            </w:r>
            <w:proofErr w:type="spellStart"/>
            <w:r w:rsidR="008474B5" w:rsidRPr="0FD653A2">
              <w:rPr>
                <w:rFonts w:ascii="Verdana" w:eastAsia="Verdana" w:hAnsi="Verdana" w:cs="Verdana"/>
                <w:i/>
                <w:iCs/>
              </w:rPr>
              <w:t>Hoojoozat</w:t>
            </w:r>
            <w:proofErr w:type="spellEnd"/>
            <w:r w:rsidR="008474B5" w:rsidRPr="0FD653A2">
              <w:rPr>
                <w:rFonts w:ascii="Verdana" w:eastAsia="Verdana" w:hAnsi="Verdana" w:cs="Verdana"/>
              </w:rPr>
              <w:t xml:space="preserve"> (sister company of </w:t>
            </w:r>
            <w:proofErr w:type="spellStart"/>
            <w:r w:rsidR="008474B5" w:rsidRPr="0FD653A2">
              <w:rPr>
                <w:rFonts w:ascii="Verdana" w:eastAsia="Verdana" w:hAnsi="Verdana" w:cs="Verdana"/>
                <w:i/>
                <w:iCs/>
              </w:rPr>
              <w:t>Nakhal</w:t>
            </w:r>
            <w:proofErr w:type="spellEnd"/>
            <w:r w:rsidR="008474B5" w:rsidRPr="0FD653A2">
              <w:rPr>
                <w:rFonts w:ascii="Verdana" w:eastAsia="Verdana" w:hAnsi="Verdana" w:cs="Verdana"/>
              </w:rPr>
              <w:t>)</w:t>
            </w:r>
          </w:p>
          <w:p w14:paraId="12FAC1E5" w14:textId="456F3F7C" w:rsidR="0FD653A2" w:rsidRDefault="0FD653A2" w:rsidP="0FD653A2">
            <w:pPr>
              <w:pStyle w:val="BodyText"/>
            </w:pPr>
          </w:p>
          <w:p w14:paraId="2F589EB9" w14:textId="77777777" w:rsidR="00AE6341" w:rsidRPr="00373388" w:rsidRDefault="008474B5" w:rsidP="00AE6341">
            <w:pPr>
              <w:pStyle w:val="Heading2"/>
            </w:pPr>
            <w:r w:rsidRPr="00373388">
              <w:t>2011-2012</w:t>
            </w:r>
          </w:p>
          <w:p w14:paraId="3A12654C" w14:textId="77777777" w:rsidR="00821698" w:rsidRPr="00373388" w:rsidRDefault="008474B5" w:rsidP="008474B5">
            <w:pPr>
              <w:pStyle w:val="BulletedListItem"/>
              <w:numPr>
                <w:ilvl w:val="0"/>
                <w:numId w:val="0"/>
              </w:numPr>
              <w:ind w:left="245"/>
              <w:rPr>
                <w:rFonts w:ascii="Verdana" w:hAnsi="Verdana"/>
              </w:rPr>
            </w:pPr>
            <w:r w:rsidRPr="0FD653A2">
              <w:rPr>
                <w:rFonts w:ascii="Verdana" w:eastAsia="Verdana" w:hAnsi="Verdana" w:cs="Verdana"/>
              </w:rPr>
              <w:t xml:space="preserve">Junior Web Developer at </w:t>
            </w:r>
            <w:proofErr w:type="spellStart"/>
            <w:r w:rsidRPr="0FD653A2">
              <w:rPr>
                <w:rFonts w:ascii="Verdana" w:eastAsia="Verdana" w:hAnsi="Verdana" w:cs="Verdana"/>
                <w:i/>
                <w:iCs/>
              </w:rPr>
              <w:t>Eastline</w:t>
            </w:r>
            <w:proofErr w:type="spellEnd"/>
            <w:r w:rsidRPr="0FD653A2">
              <w:rPr>
                <w:rFonts w:ascii="Verdana" w:eastAsia="Verdana" w:hAnsi="Verdana" w:cs="Verdana"/>
                <w:i/>
                <w:iCs/>
              </w:rPr>
              <w:t xml:space="preserve"> Marketing</w:t>
            </w:r>
          </w:p>
          <w:p w14:paraId="3F7BB126" w14:textId="1E831E08" w:rsidR="0FD653A2" w:rsidRDefault="0FD653A2" w:rsidP="0FD653A2">
            <w:pPr>
              <w:pStyle w:val="BodyText"/>
            </w:pPr>
          </w:p>
          <w:p w14:paraId="33AD5291" w14:textId="77777777" w:rsidR="00AE6341" w:rsidRPr="00373388" w:rsidRDefault="008474B5" w:rsidP="00AE6341">
            <w:pPr>
              <w:pStyle w:val="Heading2"/>
            </w:pPr>
            <w:r w:rsidRPr="00373388">
              <w:t>2009-2010</w:t>
            </w:r>
          </w:p>
          <w:p w14:paraId="61B6E1DE" w14:textId="77777777" w:rsidR="00A625D1" w:rsidRPr="00373388" w:rsidRDefault="0FD653A2" w:rsidP="008474B5">
            <w:pPr>
              <w:pStyle w:val="BulletedListItem"/>
              <w:numPr>
                <w:ilvl w:val="0"/>
                <w:numId w:val="0"/>
              </w:numPr>
              <w:ind w:left="245"/>
              <w:rPr>
                <w:rFonts w:ascii="Verdana" w:hAnsi="Verdana"/>
              </w:rPr>
            </w:pPr>
            <w:r w:rsidRPr="0FD653A2">
              <w:rPr>
                <w:rFonts w:ascii="Verdana" w:eastAsia="Verdana" w:hAnsi="Verdana" w:cs="Verdana"/>
              </w:rPr>
              <w:t xml:space="preserve">Sales person/Cashier at </w:t>
            </w:r>
            <w:r w:rsidRPr="0FD653A2">
              <w:rPr>
                <w:rFonts w:ascii="Verdana" w:eastAsia="Verdana" w:hAnsi="Verdana" w:cs="Verdana"/>
                <w:i/>
                <w:iCs/>
              </w:rPr>
              <w:t>Accessorize</w:t>
            </w:r>
            <w:r w:rsidRPr="0FD653A2">
              <w:rPr>
                <w:rFonts w:ascii="Verdana" w:eastAsia="Verdana" w:hAnsi="Verdana" w:cs="Verdana"/>
              </w:rPr>
              <w:t xml:space="preserve"> (retail group)</w:t>
            </w:r>
          </w:p>
          <w:p w14:paraId="319C0BF7" w14:textId="7EB6600A" w:rsidR="0FD653A2" w:rsidRDefault="0FD653A2" w:rsidP="0FD653A2">
            <w:pPr>
              <w:pStyle w:val="BodyText"/>
            </w:pPr>
          </w:p>
          <w:p w14:paraId="7B7F9C3D" w14:textId="77777777" w:rsidR="008474B5" w:rsidRPr="00373388" w:rsidRDefault="008474B5" w:rsidP="008474B5">
            <w:pPr>
              <w:pStyle w:val="Heading2"/>
            </w:pPr>
            <w:r w:rsidRPr="00373388">
              <w:t>2009</w:t>
            </w:r>
          </w:p>
          <w:p w14:paraId="3B03C9F2" w14:textId="77777777" w:rsidR="008474B5" w:rsidRPr="00373388" w:rsidRDefault="0FD653A2" w:rsidP="008474B5">
            <w:pPr>
              <w:pStyle w:val="BulletedListItem"/>
              <w:numPr>
                <w:ilvl w:val="0"/>
                <w:numId w:val="0"/>
              </w:numPr>
              <w:ind w:left="245"/>
              <w:rPr>
                <w:rFonts w:ascii="Verdana" w:hAnsi="Verdana"/>
              </w:rPr>
            </w:pPr>
            <w:r w:rsidRPr="0FD653A2">
              <w:rPr>
                <w:rFonts w:ascii="Verdana" w:eastAsia="Verdana" w:hAnsi="Verdana" w:cs="Verdana"/>
              </w:rPr>
              <w:t xml:space="preserve">Invoicing </w:t>
            </w:r>
            <w:proofErr w:type="gramStart"/>
            <w:r w:rsidRPr="0FD653A2">
              <w:rPr>
                <w:rFonts w:ascii="Verdana" w:eastAsia="Verdana" w:hAnsi="Verdana" w:cs="Verdana"/>
              </w:rPr>
              <w:t>( 3</w:t>
            </w:r>
            <w:proofErr w:type="gramEnd"/>
            <w:r w:rsidRPr="0FD653A2">
              <w:rPr>
                <w:rFonts w:ascii="Verdana" w:eastAsia="Verdana" w:hAnsi="Verdana" w:cs="Verdana"/>
              </w:rPr>
              <w:t xml:space="preserve"> months period) at </w:t>
            </w:r>
            <w:r w:rsidRPr="0FD653A2">
              <w:rPr>
                <w:rFonts w:ascii="Verdana" w:eastAsia="Verdana" w:hAnsi="Verdana" w:cs="Verdana"/>
                <w:i/>
                <w:iCs/>
              </w:rPr>
              <w:t>Fulcrum</w:t>
            </w:r>
            <w:r w:rsidRPr="0FD653A2">
              <w:rPr>
                <w:rFonts w:ascii="Verdana" w:eastAsia="Verdana" w:hAnsi="Verdana" w:cs="Verdana"/>
              </w:rPr>
              <w:t xml:space="preserve"> (Beirut International Airport) </w:t>
            </w:r>
          </w:p>
          <w:p w14:paraId="44F76620" w14:textId="34BE1CF7" w:rsidR="0FD653A2" w:rsidRDefault="0FD653A2" w:rsidP="0FD653A2">
            <w:pPr>
              <w:pStyle w:val="BodyText"/>
            </w:pPr>
          </w:p>
          <w:p w14:paraId="7D2EA894" w14:textId="77777777" w:rsidR="00CD2761" w:rsidRPr="00373388" w:rsidRDefault="00CD2761" w:rsidP="00CD2761">
            <w:pPr>
              <w:pStyle w:val="Heading2"/>
            </w:pPr>
            <w:r w:rsidRPr="00373388">
              <w:t>2007-2008</w:t>
            </w:r>
          </w:p>
          <w:p w14:paraId="40538E37" w14:textId="15299587" w:rsidR="00CD2761" w:rsidRPr="00373388" w:rsidRDefault="0FD653A2" w:rsidP="00CD2761">
            <w:pPr>
              <w:pStyle w:val="BodyText"/>
            </w:pPr>
            <w:r w:rsidRPr="0FD653A2">
              <w:rPr>
                <w:rFonts w:ascii="Verdana" w:eastAsia="Verdana" w:hAnsi="Verdana" w:cs="Verdana"/>
              </w:rPr>
              <w:t xml:space="preserve">    Sales person/Cashier at </w:t>
            </w:r>
            <w:r w:rsidRPr="0FD653A2">
              <w:rPr>
                <w:rFonts w:ascii="Verdana" w:eastAsia="Verdana" w:hAnsi="Verdana" w:cs="Verdana"/>
                <w:i/>
                <w:iCs/>
              </w:rPr>
              <w:t>Metallica</w:t>
            </w:r>
          </w:p>
          <w:p w14:paraId="3D3147CA" w14:textId="66CE8F88" w:rsidR="00CD2761" w:rsidRPr="00373388" w:rsidRDefault="00CD2761" w:rsidP="00CD2761">
            <w:pPr>
              <w:pStyle w:val="BodyText"/>
              <w:rPr>
                <w:rFonts w:ascii="Verdana" w:hAnsi="Verdana"/>
              </w:rPr>
            </w:pPr>
          </w:p>
        </w:tc>
      </w:tr>
      <w:tr w:rsidR="00A625D1" w:rsidRPr="00373388" w14:paraId="21A6EAE6" w14:textId="77777777" w:rsidTr="0FD653A2">
        <w:trPr>
          <w:trHeight w:val="288"/>
        </w:trPr>
        <w:tc>
          <w:tcPr>
            <w:tcW w:w="1794" w:type="dxa"/>
          </w:tcPr>
          <w:p w14:paraId="0857E67C" w14:textId="28ED0D25" w:rsidR="00A625D1" w:rsidRPr="00373388" w:rsidRDefault="00A625D1" w:rsidP="00373388">
            <w:pPr>
              <w:pStyle w:val="Heading1"/>
              <w:jc w:val="center"/>
            </w:pPr>
            <w:r w:rsidRPr="00373388">
              <w:t>Skills</w:t>
            </w:r>
          </w:p>
        </w:tc>
        <w:tc>
          <w:tcPr>
            <w:tcW w:w="3530" w:type="dxa"/>
            <w:gridSpan w:val="2"/>
          </w:tcPr>
          <w:p w14:paraId="1527E8EC" w14:textId="77777777" w:rsidR="00A625D1" w:rsidRPr="00373388" w:rsidRDefault="00C300B7" w:rsidP="00A625D1">
            <w:pPr>
              <w:pStyle w:val="BulletedListItem1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t>PHP/MYSQL (excellent)</w:t>
            </w:r>
          </w:p>
          <w:p w14:paraId="55340599" w14:textId="77777777" w:rsidR="00A625D1" w:rsidRPr="00373388" w:rsidRDefault="00C300B7" w:rsidP="00A625D1">
            <w:pPr>
              <w:pStyle w:val="BulletedListItem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lastRenderedPageBreak/>
              <w:t>JQuery (excellent)</w:t>
            </w:r>
          </w:p>
          <w:p w14:paraId="7234769E" w14:textId="77777777" w:rsidR="00A625D1" w:rsidRPr="00373388" w:rsidRDefault="00C300B7" w:rsidP="00A625D1">
            <w:pPr>
              <w:pStyle w:val="BulletedListItem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t>Ajax (excellent)</w:t>
            </w:r>
          </w:p>
          <w:p w14:paraId="27BD3E7A" w14:textId="77777777" w:rsidR="00A625D1" w:rsidRPr="00373388" w:rsidRDefault="00C300B7" w:rsidP="00C300B7">
            <w:pPr>
              <w:pStyle w:val="BulletedListItem"/>
              <w:rPr>
                <w:rFonts w:ascii="Verdana" w:eastAsia="Verdana" w:hAnsi="Verdana" w:cs="Verdana"/>
              </w:rPr>
            </w:pPr>
            <w:r w:rsidRPr="0FD653A2">
              <w:rPr>
                <w:rFonts w:ascii="Verdana" w:eastAsia="Verdana" w:hAnsi="Verdana" w:cs="Verdana"/>
              </w:rPr>
              <w:t>Joomla Framework (good)</w:t>
            </w:r>
          </w:p>
          <w:p w14:paraId="33BDD7D6" w14:textId="20F00D12" w:rsidR="00A625D1" w:rsidRPr="00373388" w:rsidRDefault="0FD653A2" w:rsidP="0FD653A2">
            <w:pPr>
              <w:pStyle w:val="BulletedListItem1"/>
              <w:rPr>
                <w:rFonts w:ascii="Verdana" w:eastAsia="Verdana" w:hAnsi="Verdana" w:cs="Verdana"/>
              </w:rPr>
            </w:pPr>
            <w:r w:rsidRPr="0FD653A2">
              <w:rPr>
                <w:rFonts w:ascii="Verdana" w:eastAsia="Verdana" w:hAnsi="Verdana" w:cs="Verdana"/>
              </w:rPr>
              <w:t>Drupal</w:t>
            </w:r>
          </w:p>
          <w:p w14:paraId="10F2A7C2" w14:textId="7C43DF61" w:rsidR="00A625D1" w:rsidRPr="00373388" w:rsidRDefault="0FD653A2" w:rsidP="00C300B7">
            <w:pPr>
              <w:pStyle w:val="BulletedListItem"/>
              <w:rPr>
                <w:rFonts w:ascii="Verdana" w:eastAsia="Verdana" w:hAnsi="Verdana" w:cs="Verdana"/>
              </w:rPr>
            </w:pPr>
            <w:r w:rsidRPr="0FD653A2">
              <w:rPr>
                <w:rFonts w:ascii="Verdana" w:eastAsia="Verdana" w:hAnsi="Verdana" w:cs="Verdana"/>
              </w:rPr>
              <w:t>Bootstrap</w:t>
            </w:r>
          </w:p>
          <w:p w14:paraId="256F201F" w14:textId="1433CFFE" w:rsidR="00A625D1" w:rsidRPr="00373388" w:rsidRDefault="0FD653A2" w:rsidP="00C300B7">
            <w:pPr>
              <w:pStyle w:val="BulletedListItem"/>
              <w:rPr>
                <w:rFonts w:ascii="Verdana" w:eastAsia="Verdana" w:hAnsi="Verdana" w:cs="Verdana"/>
              </w:rPr>
            </w:pPr>
            <w:r w:rsidRPr="0FD653A2">
              <w:rPr>
                <w:rFonts w:ascii="Verdana" w:eastAsia="Verdana" w:hAnsi="Verdana" w:cs="Verdana"/>
              </w:rPr>
              <w:t>Foundation</w:t>
            </w:r>
          </w:p>
          <w:p w14:paraId="62D962F3" w14:textId="6C1BF1E6" w:rsidR="00A625D1" w:rsidRPr="00373388" w:rsidRDefault="0FD653A2" w:rsidP="00C300B7">
            <w:pPr>
              <w:pStyle w:val="BulletedListItem"/>
              <w:rPr>
                <w:rFonts w:ascii="Verdana" w:eastAsia="Verdana" w:hAnsi="Verdana" w:cs="Verdana"/>
              </w:rPr>
            </w:pPr>
            <w:r w:rsidRPr="0FD653A2">
              <w:rPr>
                <w:rFonts w:ascii="Verdana" w:eastAsia="Verdana" w:hAnsi="Verdana" w:cs="Verdana"/>
              </w:rPr>
              <w:t>Slim Framework</w:t>
            </w:r>
          </w:p>
          <w:p w14:paraId="20314987" w14:textId="67F1F8F0" w:rsidR="00A625D1" w:rsidRPr="00373388" w:rsidRDefault="0FD653A2" w:rsidP="0FD653A2">
            <w:pPr>
              <w:pStyle w:val="BulletedListItem1"/>
              <w:rPr>
                <w:rFonts w:ascii="Verdana" w:eastAsia="Verdana" w:hAnsi="Verdana" w:cs="Verdana"/>
              </w:rPr>
            </w:pPr>
            <w:r w:rsidRPr="0FD653A2">
              <w:rPr>
                <w:rFonts w:ascii="Verdana" w:eastAsia="Verdana" w:hAnsi="Verdana" w:cs="Verdana"/>
              </w:rPr>
              <w:t>Twig</w:t>
            </w:r>
          </w:p>
          <w:p w14:paraId="2E038962" w14:textId="68E60684" w:rsidR="00A625D1" w:rsidRPr="00373388" w:rsidRDefault="00A625D1" w:rsidP="0FD653A2">
            <w:pPr>
              <w:pStyle w:val="BulletedListItem"/>
              <w:numPr>
                <w:ilvl w:val="0"/>
                <w:numId w:val="0"/>
              </w:numPr>
              <w:rPr>
                <w:rFonts w:ascii="Verdana" w:hAnsi="Verdana"/>
              </w:rPr>
            </w:pPr>
          </w:p>
        </w:tc>
        <w:tc>
          <w:tcPr>
            <w:tcW w:w="4216" w:type="dxa"/>
            <w:gridSpan w:val="2"/>
          </w:tcPr>
          <w:p w14:paraId="02DA0CF0" w14:textId="77777777" w:rsidR="00A625D1" w:rsidRPr="00373388" w:rsidRDefault="00C300B7" w:rsidP="00A625D1">
            <w:pPr>
              <w:pStyle w:val="BulletedListItem1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lastRenderedPageBreak/>
              <w:t>HTML/CSS (excellent)</w:t>
            </w:r>
          </w:p>
          <w:p w14:paraId="72BF75D3" w14:textId="77777777" w:rsidR="00A625D1" w:rsidRPr="00373388" w:rsidRDefault="00C300B7" w:rsidP="00A625D1">
            <w:pPr>
              <w:pStyle w:val="BulletedListItem"/>
              <w:rPr>
                <w:rFonts w:ascii="Verdana" w:hAnsi="Verdana"/>
              </w:rPr>
            </w:pPr>
            <w:proofErr w:type="spellStart"/>
            <w:r w:rsidRPr="00373388">
              <w:rPr>
                <w:rFonts w:ascii="Verdana" w:hAnsi="Verdana"/>
              </w:rPr>
              <w:lastRenderedPageBreak/>
              <w:t>Javascript</w:t>
            </w:r>
            <w:proofErr w:type="spellEnd"/>
            <w:r w:rsidRPr="00373388">
              <w:rPr>
                <w:rFonts w:ascii="Verdana" w:hAnsi="Verdana"/>
              </w:rPr>
              <w:t xml:space="preserve"> (excellent)</w:t>
            </w:r>
          </w:p>
          <w:p w14:paraId="2C294D8A" w14:textId="77777777" w:rsidR="00A625D1" w:rsidRPr="00373388" w:rsidRDefault="00C300B7" w:rsidP="00A625D1">
            <w:pPr>
              <w:pStyle w:val="BulletedListItem"/>
              <w:rPr>
                <w:rFonts w:ascii="Verdana" w:hAnsi="Verdana"/>
              </w:rPr>
            </w:pPr>
            <w:proofErr w:type="spellStart"/>
            <w:r w:rsidRPr="00373388">
              <w:rPr>
                <w:rFonts w:ascii="Verdana" w:hAnsi="Verdana"/>
              </w:rPr>
              <w:t>Wordpress</w:t>
            </w:r>
            <w:proofErr w:type="spellEnd"/>
            <w:r w:rsidRPr="00373388">
              <w:rPr>
                <w:rFonts w:ascii="Verdana" w:hAnsi="Verdana"/>
              </w:rPr>
              <w:t xml:space="preserve"> (good)</w:t>
            </w:r>
          </w:p>
          <w:p w14:paraId="4CC4362C" w14:textId="77777777" w:rsidR="00373388" w:rsidRPr="00373388" w:rsidRDefault="0FD653A2" w:rsidP="00373388">
            <w:pPr>
              <w:pStyle w:val="BulletedListItem"/>
              <w:rPr>
                <w:rFonts w:ascii="Verdana" w:eastAsia="Verdana" w:hAnsi="Verdana" w:cs="Verdana"/>
              </w:rPr>
            </w:pPr>
            <w:r w:rsidRPr="0FD653A2">
              <w:rPr>
                <w:rFonts w:ascii="Verdana" w:eastAsia="Verdana" w:hAnsi="Verdana" w:cs="Verdana"/>
              </w:rPr>
              <w:t>Asp.net (fair)</w:t>
            </w:r>
          </w:p>
          <w:p w14:paraId="7D4ABC11" w14:textId="4BEFBDBE" w:rsidR="0FD653A2" w:rsidRDefault="0FD653A2" w:rsidP="0FD653A2">
            <w:pPr>
              <w:pStyle w:val="BodyText"/>
            </w:pPr>
          </w:p>
          <w:p w14:paraId="27B701A0" w14:textId="77777777" w:rsidR="00373388" w:rsidRPr="00373388" w:rsidRDefault="00373388" w:rsidP="00373388">
            <w:pPr>
              <w:pStyle w:val="BodyText"/>
            </w:pPr>
          </w:p>
          <w:p w14:paraId="7C1FBB0A" w14:textId="77777777" w:rsidR="00A625D1" w:rsidRPr="00373388" w:rsidRDefault="00A625D1" w:rsidP="00C300B7">
            <w:pPr>
              <w:pStyle w:val="BulletedListItem"/>
              <w:numPr>
                <w:ilvl w:val="0"/>
                <w:numId w:val="0"/>
              </w:numPr>
              <w:ind w:left="245"/>
              <w:rPr>
                <w:rFonts w:ascii="Verdana" w:hAnsi="Verdana"/>
              </w:rPr>
            </w:pPr>
          </w:p>
        </w:tc>
      </w:tr>
      <w:tr w:rsidR="00CB34AA" w:rsidRPr="00373388" w14:paraId="12AB733A" w14:textId="77777777" w:rsidTr="0FD653A2">
        <w:trPr>
          <w:trHeight w:val="360"/>
        </w:trPr>
        <w:tc>
          <w:tcPr>
            <w:tcW w:w="1794" w:type="dxa"/>
            <w:vMerge w:val="restart"/>
          </w:tcPr>
          <w:p w14:paraId="16F81D7A" w14:textId="77777777" w:rsidR="00CB34AA" w:rsidRPr="00373388" w:rsidRDefault="00373388" w:rsidP="00373388">
            <w:pPr>
              <w:pStyle w:val="Heading1"/>
              <w:jc w:val="center"/>
            </w:pPr>
            <w:r>
              <w:lastRenderedPageBreak/>
              <w:t xml:space="preserve"> </w:t>
            </w:r>
            <w:r w:rsidR="004A3B97" w:rsidRPr="00373388">
              <w:t>Languages</w:t>
            </w:r>
            <w:r w:rsidR="00CB34AA" w:rsidRPr="00373388">
              <w:t xml:space="preserve"> </w:t>
            </w:r>
          </w:p>
        </w:tc>
        <w:tc>
          <w:tcPr>
            <w:tcW w:w="2135" w:type="dxa"/>
            <w:vAlign w:val="bottom"/>
          </w:tcPr>
          <w:p w14:paraId="643309C6" w14:textId="77777777" w:rsidR="00CB34AA" w:rsidRPr="00373388" w:rsidRDefault="004A3B97" w:rsidP="002B084E">
            <w:pPr>
              <w:pStyle w:val="JobTitleDegree1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t xml:space="preserve">English </w:t>
            </w:r>
          </w:p>
        </w:tc>
        <w:tc>
          <w:tcPr>
            <w:tcW w:w="3476" w:type="dxa"/>
            <w:gridSpan w:val="2"/>
            <w:vAlign w:val="bottom"/>
          </w:tcPr>
          <w:p w14:paraId="555CADB4" w14:textId="77777777" w:rsidR="00CB34AA" w:rsidRPr="00373388" w:rsidRDefault="004A3B97" w:rsidP="00821698">
            <w:pPr>
              <w:pStyle w:val="BodyText2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t>Excellent</w:t>
            </w:r>
          </w:p>
        </w:tc>
        <w:tc>
          <w:tcPr>
            <w:tcW w:w="2135" w:type="dxa"/>
            <w:vAlign w:val="bottom"/>
          </w:tcPr>
          <w:p w14:paraId="6340B175" w14:textId="77777777" w:rsidR="00CB34AA" w:rsidRPr="00373388" w:rsidRDefault="00CB34AA" w:rsidP="002B084E">
            <w:pPr>
              <w:pStyle w:val="Dates1"/>
              <w:rPr>
                <w:rFonts w:ascii="Impact" w:hAnsi="Impact"/>
              </w:rPr>
            </w:pPr>
          </w:p>
        </w:tc>
      </w:tr>
      <w:tr w:rsidR="00CB34AA" w:rsidRPr="00373388" w14:paraId="39152ACD" w14:textId="77777777" w:rsidTr="0FD653A2">
        <w:trPr>
          <w:trHeight w:val="360"/>
        </w:trPr>
        <w:tc>
          <w:tcPr>
            <w:tcW w:w="1794" w:type="dxa"/>
            <w:vMerge/>
          </w:tcPr>
          <w:p w14:paraId="3F68A810" w14:textId="77777777" w:rsidR="00CB34AA" w:rsidRPr="00373388" w:rsidRDefault="00CB34AA" w:rsidP="00971E9D">
            <w:pPr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2135" w:type="dxa"/>
            <w:vAlign w:val="bottom"/>
          </w:tcPr>
          <w:p w14:paraId="2F8C0AFB" w14:textId="77777777" w:rsidR="00CB34AA" w:rsidRPr="00373388" w:rsidRDefault="004A3B97" w:rsidP="002B084E">
            <w:pPr>
              <w:pStyle w:val="JobTitleDegree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t>Arabic</w:t>
            </w:r>
          </w:p>
        </w:tc>
        <w:tc>
          <w:tcPr>
            <w:tcW w:w="3476" w:type="dxa"/>
            <w:gridSpan w:val="2"/>
            <w:vAlign w:val="bottom"/>
          </w:tcPr>
          <w:p w14:paraId="7C54831A" w14:textId="77777777" w:rsidR="00CB34AA" w:rsidRPr="00373388" w:rsidRDefault="004A3B97" w:rsidP="004A3B97">
            <w:pPr>
              <w:pStyle w:val="BodyText1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t>Good</w:t>
            </w:r>
          </w:p>
        </w:tc>
        <w:tc>
          <w:tcPr>
            <w:tcW w:w="2135" w:type="dxa"/>
            <w:vAlign w:val="bottom"/>
          </w:tcPr>
          <w:p w14:paraId="37C32D74" w14:textId="77777777" w:rsidR="00CB34AA" w:rsidRPr="00373388" w:rsidRDefault="00CB34AA" w:rsidP="002B084E">
            <w:pPr>
              <w:pStyle w:val="Dates"/>
              <w:rPr>
                <w:rFonts w:ascii="Impact" w:hAnsi="Impact"/>
              </w:rPr>
            </w:pPr>
          </w:p>
        </w:tc>
      </w:tr>
      <w:tr w:rsidR="00CB34AA" w:rsidRPr="00373388" w14:paraId="02040332" w14:textId="77777777" w:rsidTr="0FD653A2">
        <w:trPr>
          <w:trHeight w:val="360"/>
        </w:trPr>
        <w:tc>
          <w:tcPr>
            <w:tcW w:w="1794" w:type="dxa"/>
            <w:vMerge/>
          </w:tcPr>
          <w:p w14:paraId="4497A809" w14:textId="77777777" w:rsidR="00CB34AA" w:rsidRPr="00373388" w:rsidRDefault="00CB34AA" w:rsidP="00971E9D">
            <w:pPr>
              <w:rPr>
                <w:rFonts w:ascii="Impact" w:hAnsi="Impact"/>
                <w:sz w:val="24"/>
                <w:szCs w:val="24"/>
              </w:rPr>
            </w:pPr>
          </w:p>
        </w:tc>
        <w:tc>
          <w:tcPr>
            <w:tcW w:w="2135" w:type="dxa"/>
            <w:vAlign w:val="bottom"/>
          </w:tcPr>
          <w:p w14:paraId="70C446C3" w14:textId="77777777" w:rsidR="00CB34AA" w:rsidRPr="00373388" w:rsidRDefault="004A3B97" w:rsidP="002B084E">
            <w:pPr>
              <w:pStyle w:val="JobTitleDegree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t>French</w:t>
            </w:r>
          </w:p>
        </w:tc>
        <w:tc>
          <w:tcPr>
            <w:tcW w:w="3476" w:type="dxa"/>
            <w:gridSpan w:val="2"/>
            <w:vAlign w:val="bottom"/>
          </w:tcPr>
          <w:p w14:paraId="31854BEA" w14:textId="77777777" w:rsidR="00CB34AA" w:rsidRPr="00373388" w:rsidRDefault="004A3B97" w:rsidP="004A3B97">
            <w:pPr>
              <w:pStyle w:val="BodyText1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t>Good</w:t>
            </w:r>
          </w:p>
        </w:tc>
        <w:tc>
          <w:tcPr>
            <w:tcW w:w="2135" w:type="dxa"/>
            <w:vAlign w:val="bottom"/>
          </w:tcPr>
          <w:p w14:paraId="334B2AB5" w14:textId="77777777" w:rsidR="00CB34AA" w:rsidRPr="00373388" w:rsidRDefault="00CB34AA" w:rsidP="002B084E">
            <w:pPr>
              <w:pStyle w:val="Dates"/>
              <w:rPr>
                <w:rFonts w:ascii="Impact" w:hAnsi="Impact"/>
              </w:rPr>
            </w:pPr>
          </w:p>
        </w:tc>
      </w:tr>
      <w:tr w:rsidR="00135752" w:rsidRPr="00373388" w14:paraId="1C08628C" w14:textId="77777777" w:rsidTr="0FD653A2">
        <w:trPr>
          <w:trHeight w:val="502"/>
        </w:trPr>
        <w:tc>
          <w:tcPr>
            <w:tcW w:w="1794" w:type="dxa"/>
          </w:tcPr>
          <w:p w14:paraId="1EB9A7D1" w14:textId="77777777" w:rsidR="004A3B97" w:rsidRPr="00373388" w:rsidRDefault="004A3B97" w:rsidP="00135752">
            <w:pPr>
              <w:pStyle w:val="Heading1"/>
            </w:pPr>
          </w:p>
          <w:p w14:paraId="05A658C2" w14:textId="77777777" w:rsidR="00135752" w:rsidRPr="00373388" w:rsidRDefault="00135752" w:rsidP="00135752">
            <w:pPr>
              <w:pStyle w:val="Heading1"/>
            </w:pPr>
            <w:r w:rsidRPr="00373388">
              <w:t>Education</w:t>
            </w:r>
          </w:p>
        </w:tc>
        <w:tc>
          <w:tcPr>
            <w:tcW w:w="2135" w:type="dxa"/>
            <w:vAlign w:val="bottom"/>
          </w:tcPr>
          <w:p w14:paraId="66A82A61" w14:textId="77777777" w:rsidR="00135752" w:rsidRPr="00373388" w:rsidRDefault="004A3B97" w:rsidP="002B084E">
            <w:pPr>
              <w:pStyle w:val="JobTitleDegree1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t>General MBA</w:t>
            </w:r>
          </w:p>
        </w:tc>
        <w:tc>
          <w:tcPr>
            <w:tcW w:w="3476" w:type="dxa"/>
            <w:gridSpan w:val="2"/>
            <w:vAlign w:val="bottom"/>
          </w:tcPr>
          <w:p w14:paraId="64191BC4" w14:textId="77777777" w:rsidR="00135752" w:rsidRPr="00373388" w:rsidRDefault="004A3B97" w:rsidP="004A3B97">
            <w:pPr>
              <w:pStyle w:val="BodyText1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t>AUST</w:t>
            </w:r>
            <w:r w:rsidR="00135752" w:rsidRPr="00373388">
              <w:rPr>
                <w:rFonts w:ascii="Verdana" w:hAnsi="Verdana"/>
              </w:rPr>
              <w:t xml:space="preserve">, </w:t>
            </w:r>
            <w:proofErr w:type="spellStart"/>
            <w:r w:rsidRPr="00373388">
              <w:rPr>
                <w:rFonts w:ascii="Verdana" w:hAnsi="Verdana"/>
              </w:rPr>
              <w:t>Ashrafie</w:t>
            </w:r>
            <w:r w:rsidR="00373388">
              <w:rPr>
                <w:rFonts w:ascii="Verdana" w:hAnsi="Verdana"/>
              </w:rPr>
              <w:t>h</w:t>
            </w:r>
            <w:proofErr w:type="spellEnd"/>
          </w:p>
        </w:tc>
        <w:tc>
          <w:tcPr>
            <w:tcW w:w="2135" w:type="dxa"/>
            <w:vAlign w:val="bottom"/>
          </w:tcPr>
          <w:p w14:paraId="770D6D97" w14:textId="77777777" w:rsidR="00135752" w:rsidRPr="00373388" w:rsidRDefault="004A3B97" w:rsidP="002B084E">
            <w:pPr>
              <w:pStyle w:val="Dates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t>ongoing</w:t>
            </w:r>
          </w:p>
        </w:tc>
      </w:tr>
      <w:tr w:rsidR="004A3B97" w:rsidRPr="00373388" w14:paraId="01AB76CD" w14:textId="77777777" w:rsidTr="0FD653A2">
        <w:trPr>
          <w:trHeight w:val="502"/>
        </w:trPr>
        <w:tc>
          <w:tcPr>
            <w:tcW w:w="1794" w:type="dxa"/>
          </w:tcPr>
          <w:p w14:paraId="3C8E0394" w14:textId="77777777" w:rsidR="004A3B97" w:rsidRPr="00373388" w:rsidRDefault="004A3B97" w:rsidP="00135752">
            <w:pPr>
              <w:pStyle w:val="Heading1"/>
            </w:pPr>
          </w:p>
        </w:tc>
        <w:tc>
          <w:tcPr>
            <w:tcW w:w="2135" w:type="dxa"/>
            <w:vAlign w:val="bottom"/>
          </w:tcPr>
          <w:p w14:paraId="6D2F5EC1" w14:textId="77777777" w:rsidR="004A3B97" w:rsidRPr="00373388" w:rsidRDefault="004A3B97" w:rsidP="004A3B97">
            <w:pPr>
              <w:pStyle w:val="JobTitleDegree1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t>B.S. Computer Science</w:t>
            </w:r>
          </w:p>
        </w:tc>
        <w:tc>
          <w:tcPr>
            <w:tcW w:w="3476" w:type="dxa"/>
            <w:gridSpan w:val="2"/>
            <w:vAlign w:val="bottom"/>
          </w:tcPr>
          <w:p w14:paraId="03FBA548" w14:textId="77777777" w:rsidR="004A3B97" w:rsidRPr="00373388" w:rsidRDefault="004A3B97" w:rsidP="004A3B97">
            <w:pPr>
              <w:pStyle w:val="BodyText1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t xml:space="preserve">Lebanese university, </w:t>
            </w:r>
            <w:proofErr w:type="spellStart"/>
            <w:r w:rsidRPr="00373388">
              <w:rPr>
                <w:rFonts w:ascii="Verdana" w:hAnsi="Verdana"/>
              </w:rPr>
              <w:t>Fanar</w:t>
            </w:r>
            <w:proofErr w:type="spellEnd"/>
          </w:p>
        </w:tc>
        <w:tc>
          <w:tcPr>
            <w:tcW w:w="2135" w:type="dxa"/>
            <w:vAlign w:val="bottom"/>
          </w:tcPr>
          <w:p w14:paraId="37156104" w14:textId="77777777" w:rsidR="004A3B97" w:rsidRPr="00373388" w:rsidRDefault="004A3B97" w:rsidP="002B084E">
            <w:pPr>
              <w:pStyle w:val="Dates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t>2011</w:t>
            </w:r>
          </w:p>
        </w:tc>
      </w:tr>
      <w:tr w:rsidR="004A3B97" w:rsidRPr="00373388" w14:paraId="7E33183C" w14:textId="77777777" w:rsidTr="0FD653A2">
        <w:trPr>
          <w:trHeight w:val="502"/>
        </w:trPr>
        <w:tc>
          <w:tcPr>
            <w:tcW w:w="1794" w:type="dxa"/>
          </w:tcPr>
          <w:p w14:paraId="227FCA5C" w14:textId="77777777" w:rsidR="004A3B97" w:rsidRPr="00373388" w:rsidRDefault="004A3B97" w:rsidP="00135752">
            <w:pPr>
              <w:pStyle w:val="Heading1"/>
            </w:pPr>
          </w:p>
        </w:tc>
        <w:tc>
          <w:tcPr>
            <w:tcW w:w="2135" w:type="dxa"/>
            <w:vAlign w:val="bottom"/>
          </w:tcPr>
          <w:p w14:paraId="1A39B7F2" w14:textId="77777777" w:rsidR="004A3B97" w:rsidRPr="00373388" w:rsidRDefault="004A3B97" w:rsidP="004A3B97">
            <w:pPr>
              <w:pStyle w:val="JobTitleDegree1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t>Lebanese Baccalaureate: General Science</w:t>
            </w:r>
          </w:p>
        </w:tc>
        <w:tc>
          <w:tcPr>
            <w:tcW w:w="3476" w:type="dxa"/>
            <w:gridSpan w:val="2"/>
            <w:vAlign w:val="bottom"/>
          </w:tcPr>
          <w:p w14:paraId="4C366CEF" w14:textId="77777777" w:rsidR="004A3B97" w:rsidRPr="00373388" w:rsidRDefault="004A3B97" w:rsidP="004A3B97">
            <w:pPr>
              <w:pStyle w:val="BodyText1"/>
              <w:rPr>
                <w:rFonts w:ascii="Verdana" w:hAnsi="Verdana"/>
              </w:rPr>
            </w:pPr>
            <w:proofErr w:type="spellStart"/>
            <w:r w:rsidRPr="00373388">
              <w:rPr>
                <w:rFonts w:ascii="Verdana" w:hAnsi="Verdana"/>
              </w:rPr>
              <w:t>Ashrafieh</w:t>
            </w:r>
            <w:proofErr w:type="spellEnd"/>
            <w:r w:rsidRPr="00373388">
              <w:rPr>
                <w:rFonts w:ascii="Verdana" w:hAnsi="Verdana"/>
              </w:rPr>
              <w:t xml:space="preserve"> High School, </w:t>
            </w:r>
            <w:proofErr w:type="spellStart"/>
            <w:r w:rsidRPr="00373388">
              <w:rPr>
                <w:rFonts w:ascii="Verdana" w:hAnsi="Verdana"/>
              </w:rPr>
              <w:t>Ashrafie</w:t>
            </w:r>
            <w:r w:rsidR="00373388">
              <w:rPr>
                <w:rFonts w:ascii="Verdana" w:hAnsi="Verdana"/>
              </w:rPr>
              <w:t>h</w:t>
            </w:r>
            <w:proofErr w:type="spellEnd"/>
          </w:p>
        </w:tc>
        <w:tc>
          <w:tcPr>
            <w:tcW w:w="2135" w:type="dxa"/>
            <w:vAlign w:val="bottom"/>
          </w:tcPr>
          <w:p w14:paraId="4876CE16" w14:textId="77777777" w:rsidR="004A3B97" w:rsidRPr="00373388" w:rsidRDefault="004A3B97" w:rsidP="002B084E">
            <w:pPr>
              <w:pStyle w:val="Dates"/>
              <w:rPr>
                <w:rFonts w:ascii="Verdana" w:hAnsi="Verdana"/>
              </w:rPr>
            </w:pPr>
            <w:r w:rsidRPr="00373388">
              <w:rPr>
                <w:rFonts w:ascii="Verdana" w:hAnsi="Verdana"/>
              </w:rPr>
              <w:t>2007</w:t>
            </w:r>
          </w:p>
        </w:tc>
      </w:tr>
      <w:tr w:rsidR="00135752" w:rsidRPr="00373388" w14:paraId="0DEB787F" w14:textId="77777777" w:rsidTr="0FD653A2">
        <w:tc>
          <w:tcPr>
            <w:tcW w:w="1794" w:type="dxa"/>
          </w:tcPr>
          <w:p w14:paraId="4F8A1067" w14:textId="77777777" w:rsidR="004A3B97" w:rsidRPr="00373388" w:rsidRDefault="004A3B97" w:rsidP="00135752">
            <w:pPr>
              <w:pStyle w:val="Heading1"/>
            </w:pPr>
            <w:r w:rsidRPr="00373388">
              <w:t xml:space="preserve">    </w:t>
            </w:r>
          </w:p>
          <w:p w14:paraId="3BE34798" w14:textId="77777777" w:rsidR="00135752" w:rsidRPr="00373388" w:rsidRDefault="00592C7B" w:rsidP="00135752">
            <w:pPr>
              <w:pStyle w:val="Heading1"/>
            </w:pPr>
            <w:r w:rsidRPr="00373388">
              <w:t>Main Projects</w:t>
            </w:r>
          </w:p>
        </w:tc>
        <w:tc>
          <w:tcPr>
            <w:tcW w:w="7746" w:type="dxa"/>
            <w:gridSpan w:val="4"/>
            <w:vAlign w:val="bottom"/>
          </w:tcPr>
          <w:p w14:paraId="382F2FCB" w14:textId="77777777" w:rsidR="00135752" w:rsidRPr="00373388" w:rsidRDefault="00135752" w:rsidP="00592C7B">
            <w:pPr>
              <w:pStyle w:val="BodyText"/>
              <w:rPr>
                <w:rFonts w:ascii="Impact" w:hAnsi="Impact"/>
              </w:rPr>
            </w:pPr>
          </w:p>
          <w:p w14:paraId="426A7170" w14:textId="473FB187" w:rsidR="00592C7B" w:rsidRPr="001C4A69" w:rsidRDefault="0FD653A2" w:rsidP="00592C7B">
            <w:pPr>
              <w:pStyle w:val="BodyText"/>
              <w:rPr>
                <w:rFonts w:ascii="Verdana" w:hAnsi="Verdana"/>
              </w:rPr>
            </w:pPr>
            <w:r w:rsidRPr="0FD653A2">
              <w:rPr>
                <w:rFonts w:ascii="Verdana" w:eastAsia="Verdana" w:hAnsi="Verdana" w:cs="Verdana"/>
              </w:rPr>
              <w:t>http://www.viva.com.bh</w:t>
            </w:r>
          </w:p>
        </w:tc>
      </w:tr>
      <w:tr w:rsidR="00592C7B" w:rsidRPr="00373388" w14:paraId="7B9B21E1" w14:textId="77777777" w:rsidTr="0FD653A2">
        <w:tc>
          <w:tcPr>
            <w:tcW w:w="1794" w:type="dxa"/>
          </w:tcPr>
          <w:p w14:paraId="4DA29D99" w14:textId="77777777" w:rsidR="00592C7B" w:rsidRPr="00373388" w:rsidRDefault="00592C7B" w:rsidP="007A256C">
            <w:pPr>
              <w:pStyle w:val="Heading1"/>
            </w:pPr>
            <w:r w:rsidRPr="00373388">
              <w:t xml:space="preserve">    </w:t>
            </w:r>
          </w:p>
          <w:p w14:paraId="40DCC4AF" w14:textId="77777777" w:rsidR="00592C7B" w:rsidRPr="00373388" w:rsidRDefault="00592C7B" w:rsidP="00592C7B">
            <w:pPr>
              <w:pStyle w:val="Heading1"/>
            </w:pPr>
            <w:r w:rsidRPr="00373388">
              <w:t xml:space="preserve">Interests </w:t>
            </w:r>
          </w:p>
        </w:tc>
        <w:tc>
          <w:tcPr>
            <w:tcW w:w="7746" w:type="dxa"/>
            <w:gridSpan w:val="4"/>
            <w:vAlign w:val="bottom"/>
          </w:tcPr>
          <w:p w14:paraId="69E3BD71" w14:textId="77777777" w:rsidR="00592C7B" w:rsidRPr="00373388" w:rsidRDefault="00592C7B" w:rsidP="007A256C">
            <w:pPr>
              <w:pStyle w:val="BodyText"/>
              <w:rPr>
                <w:rFonts w:ascii="Impact" w:hAnsi="Impact"/>
              </w:rPr>
            </w:pPr>
          </w:p>
          <w:p w14:paraId="0653E34A" w14:textId="5B23D0AA" w:rsidR="00592C7B" w:rsidRPr="00373388" w:rsidRDefault="0FD653A2" w:rsidP="00592C7B">
            <w:pPr>
              <w:pStyle w:val="BodyText"/>
              <w:rPr>
                <w:rFonts w:ascii="Verdana" w:hAnsi="Verdana"/>
              </w:rPr>
            </w:pPr>
            <w:r w:rsidRPr="009245B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Music lover, books (I’m a bookworm), movie geek, yoga freak, meditation (it makes you a better person), technology (sometimes), Football fanatic (Manchester united mostly), camping </w:t>
            </w:r>
            <w:r>
              <w:t>enthusiast...</w:t>
            </w:r>
          </w:p>
        </w:tc>
      </w:tr>
    </w:tbl>
    <w:p w14:paraId="509040E2" w14:textId="77777777" w:rsidR="00592C7B" w:rsidRPr="00373388" w:rsidRDefault="00592C7B" w:rsidP="00592C7B">
      <w:pPr>
        <w:rPr>
          <w:rFonts w:ascii="Impact" w:hAnsi="Impact"/>
        </w:rPr>
      </w:pPr>
    </w:p>
    <w:sectPr w:rsidR="00592C7B" w:rsidRPr="003733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4303"/>
    <w:multiLevelType w:val="hybridMultilevel"/>
    <w:tmpl w:val="3B34BF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D64B6F"/>
    <w:multiLevelType w:val="multilevel"/>
    <w:tmpl w:val="6D2CAF7E"/>
    <w:styleLink w:val="CurrentList1"/>
    <w:lvl w:ilvl="0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F118A5"/>
    <w:multiLevelType w:val="hybridMultilevel"/>
    <w:tmpl w:val="5C96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244B1"/>
    <w:multiLevelType w:val="hybridMultilevel"/>
    <w:tmpl w:val="B5A06236"/>
    <w:lvl w:ilvl="0" w:tplc="2BB4EA6E">
      <w:start w:val="1"/>
      <w:numFmt w:val="bullet"/>
      <w:pStyle w:val="BulletedListItem1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388"/>
    <w:rsid w:val="001014A0"/>
    <w:rsid w:val="00135752"/>
    <w:rsid w:val="001C4A69"/>
    <w:rsid w:val="00274CD6"/>
    <w:rsid w:val="002802E5"/>
    <w:rsid w:val="002B0060"/>
    <w:rsid w:val="002B084E"/>
    <w:rsid w:val="00346ABB"/>
    <w:rsid w:val="003506C8"/>
    <w:rsid w:val="00365AEA"/>
    <w:rsid w:val="00373388"/>
    <w:rsid w:val="004007D8"/>
    <w:rsid w:val="004467E5"/>
    <w:rsid w:val="004A3B97"/>
    <w:rsid w:val="00536728"/>
    <w:rsid w:val="00592C7B"/>
    <w:rsid w:val="006049F3"/>
    <w:rsid w:val="00727993"/>
    <w:rsid w:val="00772803"/>
    <w:rsid w:val="007C7FA3"/>
    <w:rsid w:val="007E6388"/>
    <w:rsid w:val="00821698"/>
    <w:rsid w:val="008474B5"/>
    <w:rsid w:val="008F2DEA"/>
    <w:rsid w:val="009245B5"/>
    <w:rsid w:val="0093635A"/>
    <w:rsid w:val="00971E9D"/>
    <w:rsid w:val="00A625D1"/>
    <w:rsid w:val="00A74E92"/>
    <w:rsid w:val="00A978C5"/>
    <w:rsid w:val="00AB451F"/>
    <w:rsid w:val="00AD63E4"/>
    <w:rsid w:val="00AE6341"/>
    <w:rsid w:val="00B5218C"/>
    <w:rsid w:val="00BB2FAB"/>
    <w:rsid w:val="00C300B7"/>
    <w:rsid w:val="00C31B9D"/>
    <w:rsid w:val="00C5369F"/>
    <w:rsid w:val="00C8736B"/>
    <w:rsid w:val="00CB34AA"/>
    <w:rsid w:val="00CD2761"/>
    <w:rsid w:val="00D73271"/>
    <w:rsid w:val="00E86DD2"/>
    <w:rsid w:val="00ED7C6A"/>
    <w:rsid w:val="0FD6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F93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84E"/>
    <w:rPr>
      <w:rFonts w:ascii="Arial" w:hAnsi="Arial"/>
      <w:sz w:val="22"/>
    </w:rPr>
  </w:style>
  <w:style w:type="paragraph" w:styleId="Heading1">
    <w:name w:val="heading 1"/>
    <w:basedOn w:val="Normal"/>
    <w:next w:val="BodyText"/>
    <w:qFormat/>
    <w:rsid w:val="006049F3"/>
    <w:pPr>
      <w:spacing w:before="220" w:line="220" w:lineRule="atLeast"/>
      <w:jc w:val="right"/>
      <w:outlineLvl w:val="0"/>
    </w:pPr>
    <w:rPr>
      <w:rFonts w:ascii="Impact" w:hAnsi="Impact"/>
      <w:spacing w:val="10"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346ABB"/>
    <w:pPr>
      <w:spacing w:before="240" w:after="60" w:line="220" w:lineRule="atLeast"/>
      <w:outlineLvl w:val="1"/>
    </w:pPr>
    <w:rPr>
      <w:rFonts w:ascii="Impact" w:hAnsi="Impact"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1E9D"/>
    <w:pPr>
      <w:tabs>
        <w:tab w:val="left" w:pos="2160"/>
        <w:tab w:val="right" w:pos="6480"/>
      </w:tabs>
      <w:spacing w:before="240" w:after="60" w:line="220" w:lineRule="atLeast"/>
    </w:pPr>
    <w:rPr>
      <w:rFonts w:ascii="Arial Narrow" w:hAnsi="Arial Narrow"/>
      <w:szCs w:val="22"/>
    </w:rPr>
  </w:style>
  <w:style w:type="paragraph" w:customStyle="1" w:styleId="ContactInfo">
    <w:name w:val="Contact Info"/>
    <w:basedOn w:val="Normal"/>
    <w:next w:val="Normal"/>
    <w:rsid w:val="00971E9D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paragraph" w:customStyle="1" w:styleId="YourName">
    <w:name w:val="Your Name"/>
    <w:basedOn w:val="Normal"/>
    <w:rsid w:val="00971E9D"/>
    <w:pPr>
      <w:spacing w:before="200" w:after="40" w:line="220" w:lineRule="atLeast"/>
    </w:pPr>
    <w:rPr>
      <w:rFonts w:ascii="Impact" w:hAnsi="Impact"/>
      <w:spacing w:val="10"/>
      <w:sz w:val="48"/>
      <w:szCs w:val="48"/>
    </w:rPr>
  </w:style>
  <w:style w:type="paragraph" w:customStyle="1" w:styleId="BodyText1">
    <w:name w:val="Body Text 1"/>
    <w:basedOn w:val="Normal"/>
    <w:rsid w:val="00821698"/>
    <w:pPr>
      <w:spacing w:after="40" w:line="220" w:lineRule="atLeast"/>
      <w:jc w:val="center"/>
    </w:pPr>
    <w:rPr>
      <w:rFonts w:ascii="Arial Narrow" w:hAnsi="Arial Narrow"/>
    </w:rPr>
  </w:style>
  <w:style w:type="paragraph" w:customStyle="1" w:styleId="JobTitleDegree1">
    <w:name w:val="Job Title/Degree 1"/>
    <w:basedOn w:val="BodyText2"/>
    <w:rsid w:val="002B084E"/>
    <w:pPr>
      <w:jc w:val="left"/>
    </w:pPr>
  </w:style>
  <w:style w:type="paragraph" w:styleId="BodyText2">
    <w:name w:val="Body Text 2"/>
    <w:basedOn w:val="Normal"/>
    <w:rsid w:val="00821698"/>
    <w:pPr>
      <w:spacing w:before="240" w:after="40"/>
      <w:jc w:val="center"/>
    </w:pPr>
    <w:rPr>
      <w:rFonts w:ascii="Arial Narrow" w:hAnsi="Arial Narrow"/>
    </w:rPr>
  </w:style>
  <w:style w:type="paragraph" w:customStyle="1" w:styleId="BulletedListItem1">
    <w:name w:val="Bulleted List Item 1"/>
    <w:basedOn w:val="Normal"/>
    <w:rsid w:val="00821698"/>
    <w:pPr>
      <w:numPr>
        <w:numId w:val="1"/>
      </w:numPr>
      <w:spacing w:before="240"/>
    </w:pPr>
    <w:rPr>
      <w:rFonts w:ascii="Arial Narrow" w:hAnsi="Arial Narrow"/>
      <w:spacing w:val="-5"/>
    </w:rPr>
  </w:style>
  <w:style w:type="paragraph" w:customStyle="1" w:styleId="JobTitleDegree">
    <w:name w:val="Job Title/Degree"/>
    <w:basedOn w:val="BodyText1"/>
    <w:rsid w:val="002B084E"/>
    <w:pPr>
      <w:jc w:val="left"/>
    </w:pPr>
  </w:style>
  <w:style w:type="numbering" w:customStyle="1" w:styleId="CurrentList1">
    <w:name w:val="Current List1"/>
    <w:rsid w:val="00346ABB"/>
    <w:pPr>
      <w:numPr>
        <w:numId w:val="2"/>
      </w:numPr>
    </w:pPr>
  </w:style>
  <w:style w:type="paragraph" w:customStyle="1" w:styleId="BulletedListItem">
    <w:name w:val="Bulleted List Item"/>
    <w:basedOn w:val="BulletedListItem1"/>
    <w:next w:val="BodyText"/>
    <w:rsid w:val="00821698"/>
    <w:pPr>
      <w:spacing w:before="0"/>
    </w:pPr>
  </w:style>
  <w:style w:type="paragraph" w:customStyle="1" w:styleId="Dates1">
    <w:name w:val="Dates 1"/>
    <w:basedOn w:val="BodyText2"/>
    <w:rsid w:val="002B084E"/>
    <w:pPr>
      <w:jc w:val="right"/>
    </w:pPr>
  </w:style>
  <w:style w:type="paragraph" w:customStyle="1" w:styleId="Dates">
    <w:name w:val="Dates"/>
    <w:basedOn w:val="BodyText1"/>
    <w:rsid w:val="002B084E"/>
    <w:pPr>
      <w:jc w:val="right"/>
    </w:pPr>
  </w:style>
  <w:style w:type="paragraph" w:styleId="BalloonText">
    <w:name w:val="Balloon Text"/>
    <w:basedOn w:val="Normal"/>
    <w:semiHidden/>
    <w:rsid w:val="00C31B9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D2761"/>
    <w:rPr>
      <w:rFonts w:ascii="Impact" w:hAnsi="Impact"/>
      <w:spacing w:val="10"/>
      <w:sz w:val="22"/>
      <w:szCs w:val="22"/>
    </w:rPr>
  </w:style>
  <w:style w:type="character" w:styleId="Hyperlink">
    <w:name w:val="Hyperlink"/>
    <w:rsid w:val="00592C7B"/>
    <w:rPr>
      <w:color w:val="0000FF"/>
      <w:u w:val="single"/>
    </w:rPr>
  </w:style>
  <w:style w:type="character" w:styleId="FollowedHyperlink">
    <w:name w:val="FollowedHyperlink"/>
    <w:rsid w:val="003733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haza.abushakra@gmail.com?subject=[subject]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angleDev\AppData\Roaming\Microsoft\Templates\Funct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C:\Users\TriangleDev\AppData\Roaming\Microsoft\Templates\Functional resume.dot</Template>
  <TotalTime>2</TotalTime>
  <Pages>2</Pages>
  <Words>202</Words>
  <Characters>1158</Characters>
  <Application>Microsoft Macintosh Word</Application>
  <DocSecurity>0</DocSecurity>
  <Lines>9</Lines>
  <Paragraphs>2</Paragraphs>
  <ScaleCrop>false</ScaleCrop>
  <Company>Microsoft Corporation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TriangleDev</dc:creator>
  <cp:lastModifiedBy>Microsoft Office User</cp:lastModifiedBy>
  <cp:revision>9</cp:revision>
  <cp:lastPrinted>2002-07-26T06:34:00Z</cp:lastPrinted>
  <dcterms:created xsi:type="dcterms:W3CDTF">2014-05-15T07:48:00Z</dcterms:created>
  <dcterms:modified xsi:type="dcterms:W3CDTF">2016-04-21T07:53:00Z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TC062851661033</vt:lpwstr>
  </property>
</Properties>
</file>