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2E47C" w14:textId="77777777" w:rsidR="003E787B" w:rsidRDefault="00AC3659">
      <w:pPr>
        <w:pStyle w:val="Title"/>
      </w:pPr>
      <w:r>
        <w:t>‍</w:t>
      </w:r>
      <w:sdt>
        <w:sdtPr>
          <w:alias w:val="Your Name"/>
          <w:tag w:val=""/>
          <w:id w:val="1246310863"/>
          <w:placeholder>
            <w:docPart w:val="23CF270F046648AABB05058253AEA9F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B2483">
            <w:rPr>
              <w:lang w:val="en-AU"/>
            </w:rPr>
            <w:t xml:space="preserve">Sima </w:t>
          </w:r>
          <w:proofErr w:type="spellStart"/>
          <w:r w:rsidR="008B2483">
            <w:rPr>
              <w:lang w:val="en-AU"/>
            </w:rPr>
            <w:t>Riad</w:t>
          </w:r>
          <w:proofErr w:type="spellEnd"/>
          <w:r w:rsidR="008B2483">
            <w:rPr>
              <w:lang w:val="en-AU"/>
            </w:rPr>
            <w:t xml:space="preserve"> Kobayaa</w:t>
          </w:r>
        </w:sdtContent>
      </w:sdt>
    </w:p>
    <w:p w14:paraId="64657558" w14:textId="77777777" w:rsidR="003E787B" w:rsidRDefault="00676F5A">
      <w:sdt>
        <w:sdtPr>
          <w:rPr>
            <w:rFonts w:ascii="Arial" w:eastAsia="Arial" w:hAnsi="Arial" w:cs="Arial"/>
            <w:color w:val="000000"/>
            <w:sz w:val="20"/>
            <w:szCs w:val="22"/>
            <w:lang w:val="en-AU" w:eastAsia="en-AU"/>
          </w:rPr>
          <w:alias w:val="Address"/>
          <w:tag w:val=""/>
          <w:id w:val="-593780209"/>
          <w:placeholder>
            <w:docPart w:val="66EFB468C3704BBCB354BD6611E83895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8B2483" w:rsidRPr="008B2483">
            <w:rPr>
              <w:rFonts w:ascii="Arial" w:eastAsia="Arial" w:hAnsi="Arial" w:cs="Arial"/>
              <w:color w:val="000000"/>
              <w:sz w:val="20"/>
              <w:szCs w:val="22"/>
              <w:lang w:val="en-AU" w:eastAsia="en-AU"/>
            </w:rPr>
            <w:t xml:space="preserve">Beirut – Lebanon  </w:t>
          </w:r>
        </w:sdtContent>
      </w:sdt>
      <w:r w:rsidR="00AC3659">
        <w:t> | </w:t>
      </w:r>
      <w:sdt>
        <w:sdtPr>
          <w:alias w:val="Telephone"/>
          <w:tag w:val=""/>
          <w:id w:val="-1416317146"/>
          <w:placeholder>
            <w:docPart w:val="2B5816561FB74FC3B14B1AFAF61C2BA3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8B2483">
            <w:t>09613852637</w:t>
          </w:r>
        </w:sdtContent>
      </w:sdt>
      <w:r w:rsidR="00AC3659">
        <w:t> | </w:t>
      </w:r>
      <w:sdt>
        <w:sdtPr>
          <w:alias w:val="Email"/>
          <w:tag w:val=""/>
          <w:id w:val="-391963670"/>
          <w:placeholder>
            <w:docPart w:val="D34995AC0D4D411F8B530635F625EE14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8B2483">
            <w:t>seemakobayaa1@gmail.com</w:t>
          </w:r>
        </w:sdtContent>
      </w:sdt>
    </w:p>
    <w:p w14:paraId="4C458890" w14:textId="77777777" w:rsidR="003E787B" w:rsidRDefault="00AC3659">
      <w:pPr>
        <w:pStyle w:val="SectionHeading"/>
        <w:spacing w:before="720"/>
      </w:pPr>
      <w:r>
        <w:t>Objective</w:t>
      </w:r>
    </w:p>
    <w:p w14:paraId="5A8AB9F8" w14:textId="77777777" w:rsidR="008B2483" w:rsidRDefault="008B2483" w:rsidP="008B2483">
      <w:pPr>
        <w:pStyle w:val="ListBullet"/>
      </w:pPr>
      <w:r>
        <w:t xml:space="preserve">Seeking an opportunity to contribute my extensive range of knowledge, skills, and values in a challenging dynamic position that requires new and innovative ideas, as well as to enrich my experiences. </w:t>
      </w:r>
    </w:p>
    <w:p w14:paraId="4FD3E5EB" w14:textId="77777777" w:rsidR="008B2483" w:rsidRDefault="008B2483" w:rsidP="008B2483">
      <w:pPr>
        <w:spacing w:after="118"/>
      </w:pPr>
      <w:r>
        <w:rPr>
          <w:rFonts w:ascii="Arial" w:eastAsia="Arial" w:hAnsi="Arial" w:cs="Arial"/>
          <w:sz w:val="8"/>
        </w:rPr>
        <w:t xml:space="preserve"> </w:t>
      </w:r>
    </w:p>
    <w:p w14:paraId="6390F4DF" w14:textId="77777777" w:rsidR="008B2483" w:rsidRDefault="008B2483" w:rsidP="008B2483">
      <w:pPr>
        <w:pStyle w:val="ListBullet"/>
      </w:pPr>
      <w:r>
        <w:t xml:space="preserve">To perform duties and responsibilities commensurate to my qualifications. </w:t>
      </w:r>
    </w:p>
    <w:p w14:paraId="5E7368D2" w14:textId="77777777" w:rsidR="008B2483" w:rsidRDefault="008B2483" w:rsidP="008B2483">
      <w:pPr>
        <w:spacing w:after="118"/>
      </w:pPr>
      <w:r>
        <w:rPr>
          <w:rFonts w:ascii="Arial" w:eastAsia="Arial" w:hAnsi="Arial" w:cs="Arial"/>
          <w:sz w:val="8"/>
        </w:rPr>
        <w:t xml:space="preserve"> </w:t>
      </w:r>
    </w:p>
    <w:p w14:paraId="32D8BA59" w14:textId="77777777" w:rsidR="003E787B" w:rsidRDefault="008B2483" w:rsidP="008B2483">
      <w:pPr>
        <w:pStyle w:val="ListBullet"/>
      </w:pPr>
      <w:r>
        <w:t>To handle the tasks assigned efficiently and effectively using my ability to learn quickly and easily.</w:t>
      </w:r>
    </w:p>
    <w:p w14:paraId="56526ECD" w14:textId="77777777" w:rsidR="003E787B" w:rsidRDefault="00AC3659">
      <w:pPr>
        <w:pStyle w:val="SectionHeading"/>
      </w:pPr>
      <w:r>
        <w:t>Education</w:t>
      </w:r>
    </w:p>
    <w:p w14:paraId="11F9B73F" w14:textId="77777777" w:rsidR="003E787B" w:rsidRDefault="008B2483">
      <w:pPr>
        <w:pStyle w:val="Subsection"/>
        <w:spacing w:before="100"/>
      </w:pPr>
      <w:r>
        <w:t>Bachelor</w:t>
      </w:r>
      <w:r w:rsidR="00AC3659">
        <w:t> </w:t>
      </w:r>
      <w:r>
        <w:t>Degree</w:t>
      </w:r>
      <w:r w:rsidR="00AC3659">
        <w:t>| </w:t>
      </w:r>
      <w:r>
        <w:t>17/06/2015</w:t>
      </w:r>
      <w:r w:rsidR="00AC3659">
        <w:t> | </w:t>
      </w:r>
      <w:r>
        <w:t>American university of science and technology</w:t>
      </w:r>
    </w:p>
    <w:p w14:paraId="7E8ECF0B" w14:textId="77777777" w:rsidR="003E787B" w:rsidRDefault="00AC3659">
      <w:pPr>
        <w:pStyle w:val="ListBullet"/>
      </w:pPr>
      <w:r>
        <w:t xml:space="preserve">Major: </w:t>
      </w:r>
      <w:r w:rsidR="008B2483">
        <w:t>Business Management</w:t>
      </w:r>
    </w:p>
    <w:sdt>
      <w:sdtPr>
        <w:rPr>
          <w:b w:val="0"/>
          <w:bCs w:val="0"/>
          <w:caps w:val="0"/>
          <w:color w:val="404040" w:themeColor="text1" w:themeTint="BF"/>
        </w:rPr>
        <w:id w:val="-1106653387"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514004892"/>
            <w:placeholder>
              <w:docPart w:val="9BB1329E48094C5CB6A84B660AE03434"/>
            </w:placeholder>
          </w:sdtPr>
          <w:sdtEndPr/>
          <w:sdtContent>
            <w:p w14:paraId="445CDC2A" w14:textId="77777777" w:rsidR="003E787B" w:rsidRDefault="008B2483">
              <w:pPr>
                <w:pStyle w:val="Subsection"/>
              </w:pPr>
              <w:r w:rsidRPr="008B2483">
                <w:rPr>
                  <w:rFonts w:eastAsia="Arial" w:cs="Arial"/>
                  <w:szCs w:val="18"/>
                </w:rPr>
                <w:t>Lebanese Baccalaureate “</w:t>
              </w:r>
              <w:r w:rsidR="00AC3659">
                <w:t>| </w:t>
              </w:r>
              <w:r>
                <w:t>16/06/2012</w:t>
              </w:r>
              <w:r w:rsidR="00AC3659">
                <w:t> | </w:t>
              </w:r>
              <w:r>
                <w:t>Rawdah High School</w:t>
              </w:r>
            </w:p>
            <w:p w14:paraId="183239D7" w14:textId="77777777" w:rsidR="003E787B" w:rsidRDefault="00AC3659">
              <w:pPr>
                <w:pStyle w:val="ListBullet"/>
              </w:pPr>
              <w:r>
                <w:t xml:space="preserve">Major: </w:t>
              </w:r>
              <w:r w:rsidR="008B2483" w:rsidRPr="008B2483">
                <w:rPr>
                  <w:rFonts w:eastAsia="Arial" w:cs="Arial"/>
                  <w:color w:val="auto"/>
                  <w:szCs w:val="18"/>
                </w:rPr>
                <w:t>Economics and Sociology</w:t>
              </w:r>
            </w:p>
            <w:p w14:paraId="779222C2" w14:textId="77777777" w:rsidR="003E787B" w:rsidRDefault="00676F5A" w:rsidP="008B2483">
              <w:pPr>
                <w:pStyle w:val="ListBullet"/>
                <w:numPr>
                  <w:ilvl w:val="0"/>
                  <w:numId w:val="0"/>
                </w:numPr>
              </w:pPr>
            </w:p>
          </w:sdtContent>
        </w:sdt>
      </w:sdtContent>
    </w:sdt>
    <w:p w14:paraId="1751BA5A" w14:textId="77777777" w:rsidR="003E787B" w:rsidRDefault="00AC3659">
      <w:pPr>
        <w:pStyle w:val="SectionHeading"/>
      </w:pPr>
      <w:r>
        <w:t>Skills &amp; Abilities</w:t>
      </w:r>
    </w:p>
    <w:tbl>
      <w:tblPr>
        <w:tblStyle w:val="TableGrid1"/>
        <w:tblW w:w="9952" w:type="dxa"/>
        <w:tblInd w:w="0" w:type="dxa"/>
        <w:tblCellMar>
          <w:top w:w="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096"/>
      </w:tblGrid>
      <w:tr w:rsidR="008B2483" w14:paraId="31D101FE" w14:textId="77777777" w:rsidTr="008B2483">
        <w:trPr>
          <w:trHeight w:val="231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1767EE6E" w14:textId="77777777" w:rsidR="008B2483" w:rsidRDefault="008B2483" w:rsidP="007A7883">
            <w:r>
              <w:rPr>
                <w:rFonts w:ascii="Arial" w:eastAsia="Arial" w:hAnsi="Arial" w:cs="Arial"/>
                <w:b/>
                <w:sz w:val="20"/>
              </w:rPr>
              <w:t xml:space="preserve">General Skills: </w:t>
            </w:r>
          </w:p>
        </w:tc>
      </w:tr>
      <w:tr w:rsidR="008B2483" w14:paraId="2DE78E46" w14:textId="77777777" w:rsidTr="008B2483">
        <w:trPr>
          <w:trHeight w:val="1553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D22BA62" w14:textId="77777777" w:rsidR="008B2483" w:rsidRDefault="008B2483" w:rsidP="007A7883">
            <w:pPr>
              <w:spacing w:after="118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60B1E7E9" w14:textId="77777777" w:rsidR="008B2483" w:rsidRDefault="008B2483" w:rsidP="008B2483">
            <w:pPr>
              <w:numPr>
                <w:ilvl w:val="0"/>
                <w:numId w:val="7"/>
              </w:numPr>
              <w:spacing w:line="259" w:lineRule="auto"/>
              <w:ind w:hanging="142"/>
            </w:pPr>
            <w:r>
              <w:rPr>
                <w:rFonts w:ascii="Arial" w:eastAsia="Arial" w:hAnsi="Arial" w:cs="Arial"/>
                <w:sz w:val="20"/>
              </w:rPr>
              <w:t xml:space="preserve">Intelligent, highly qualified and hard working person. </w:t>
            </w:r>
          </w:p>
          <w:p w14:paraId="6EBD0DD8" w14:textId="77777777" w:rsidR="008B2483" w:rsidRDefault="008B2483" w:rsidP="008B2483">
            <w:pPr>
              <w:numPr>
                <w:ilvl w:val="0"/>
                <w:numId w:val="7"/>
              </w:numPr>
              <w:spacing w:line="259" w:lineRule="auto"/>
              <w:ind w:hanging="142"/>
            </w:pPr>
            <w:r>
              <w:rPr>
                <w:rFonts w:ascii="Arial" w:eastAsia="Arial" w:hAnsi="Arial" w:cs="Arial"/>
                <w:sz w:val="20"/>
              </w:rPr>
              <w:t xml:space="preserve">Highly creative and strong communication. </w:t>
            </w:r>
          </w:p>
          <w:p w14:paraId="5EAB85D6" w14:textId="77777777" w:rsidR="008B2483" w:rsidRDefault="008B2483" w:rsidP="008B2483">
            <w:pPr>
              <w:numPr>
                <w:ilvl w:val="0"/>
                <w:numId w:val="7"/>
              </w:numPr>
              <w:spacing w:line="259" w:lineRule="auto"/>
              <w:ind w:hanging="142"/>
            </w:pPr>
            <w:r>
              <w:rPr>
                <w:rFonts w:ascii="Arial" w:eastAsia="Arial" w:hAnsi="Arial" w:cs="Arial"/>
                <w:sz w:val="20"/>
              </w:rPr>
              <w:t xml:space="preserve">Cooperative with colleagues and supervisors. </w:t>
            </w:r>
          </w:p>
          <w:p w14:paraId="730C985C" w14:textId="77777777" w:rsidR="008B2483" w:rsidRDefault="008B2483" w:rsidP="008B2483">
            <w:pPr>
              <w:numPr>
                <w:ilvl w:val="0"/>
                <w:numId w:val="7"/>
              </w:numPr>
              <w:spacing w:line="259" w:lineRule="auto"/>
              <w:ind w:hanging="142"/>
            </w:pPr>
            <w:r>
              <w:rPr>
                <w:rFonts w:ascii="Arial" w:eastAsia="Arial" w:hAnsi="Arial" w:cs="Arial"/>
                <w:sz w:val="20"/>
              </w:rPr>
              <w:t xml:space="preserve">Comfortable interaction with people from diverse cultures pleasant personality. </w:t>
            </w:r>
          </w:p>
          <w:p w14:paraId="0C97FD7C" w14:textId="77777777" w:rsidR="008B2483" w:rsidRDefault="008B2483" w:rsidP="008B2483">
            <w:pPr>
              <w:numPr>
                <w:ilvl w:val="0"/>
                <w:numId w:val="7"/>
              </w:numPr>
              <w:spacing w:line="259" w:lineRule="auto"/>
              <w:ind w:hanging="142"/>
            </w:pPr>
            <w:r>
              <w:rPr>
                <w:rFonts w:ascii="Arial" w:eastAsia="Arial" w:hAnsi="Arial" w:cs="Arial"/>
                <w:sz w:val="20"/>
              </w:rPr>
              <w:t xml:space="preserve">Flexible, open minded and quick learner. </w:t>
            </w:r>
          </w:p>
          <w:p w14:paraId="4213513D" w14:textId="77777777" w:rsidR="008B2483" w:rsidRPr="008B2483" w:rsidRDefault="008B2483" w:rsidP="008B2483">
            <w:pPr>
              <w:numPr>
                <w:ilvl w:val="0"/>
                <w:numId w:val="7"/>
              </w:numPr>
              <w:spacing w:line="259" w:lineRule="auto"/>
              <w:ind w:hanging="142"/>
            </w:pPr>
            <w:r>
              <w:rPr>
                <w:rFonts w:ascii="Arial" w:eastAsia="Arial" w:hAnsi="Arial" w:cs="Arial"/>
                <w:sz w:val="20"/>
              </w:rPr>
              <w:t xml:space="preserve">Loyal and dedicated to work goals. </w:t>
            </w:r>
          </w:p>
          <w:p w14:paraId="353CEC8F" w14:textId="77777777" w:rsidR="008B2483" w:rsidRDefault="008B2483" w:rsidP="008B2483">
            <w:pPr>
              <w:spacing w:line="259" w:lineRule="auto"/>
            </w:pPr>
          </w:p>
        </w:tc>
      </w:tr>
      <w:tr w:rsidR="008B2483" w14:paraId="6D09AB51" w14:textId="77777777" w:rsidTr="008B2483">
        <w:trPr>
          <w:trHeight w:val="1553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tbl>
            <w:tblPr>
              <w:tblStyle w:val="TableGrid1"/>
              <w:tblW w:w="9952" w:type="dxa"/>
              <w:tblInd w:w="0" w:type="dxa"/>
              <w:tblCellMar>
                <w:top w:w="5" w:type="dxa"/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52"/>
            </w:tblGrid>
            <w:tr w:rsidR="008B2483" w14:paraId="02579906" w14:textId="77777777" w:rsidTr="007A7883">
              <w:trPr>
                <w:trHeight w:val="344"/>
              </w:trPr>
              <w:tc>
                <w:tcPr>
                  <w:tcW w:w="9952" w:type="dxa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CCCCCC"/>
                </w:tcPr>
                <w:p w14:paraId="3387F363" w14:textId="77777777" w:rsidR="008B2483" w:rsidRDefault="008B2483" w:rsidP="008B2483"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Computer Skills Set Synopsis: </w:t>
                  </w:r>
                </w:p>
              </w:tc>
            </w:tr>
            <w:tr w:rsidR="008B2483" w14:paraId="52F2094B" w14:textId="77777777" w:rsidTr="007A7883">
              <w:tblPrEx>
                <w:tblCellMar>
                  <w:top w:w="2" w:type="dxa"/>
                </w:tblCellMar>
              </w:tblPrEx>
              <w:trPr>
                <w:trHeight w:val="108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14:paraId="1ADCAC87" w14:textId="77777777" w:rsidR="008B2483" w:rsidRDefault="008B2483" w:rsidP="008B2483">
                  <w:r>
                    <w:rPr>
                      <w:rFonts w:ascii="Arial" w:eastAsia="Arial" w:hAnsi="Arial" w:cs="Arial"/>
                      <w:b/>
                    </w:rPr>
                    <w:t xml:space="preserve">Operating Systems: </w:t>
                  </w:r>
                </w:p>
                <w:p w14:paraId="1155D31D" w14:textId="77777777" w:rsidR="008B2483" w:rsidRDefault="008B2483" w:rsidP="008B2483">
                  <w:pPr>
                    <w:numPr>
                      <w:ilvl w:val="0"/>
                      <w:numId w:val="8"/>
                    </w:numPr>
                    <w:spacing w:line="259" w:lineRule="auto"/>
                    <w:ind w:hanging="142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Windows XP, Vista &amp; Windows 7 </w:t>
                  </w:r>
                </w:p>
                <w:p w14:paraId="4A847AD3" w14:textId="77777777" w:rsidR="008B2483" w:rsidRDefault="008B2483" w:rsidP="008B2483">
                  <w:pPr>
                    <w:spacing w:after="121"/>
                  </w:pPr>
                  <w:r>
                    <w:rPr>
                      <w:rFonts w:ascii="Arial" w:eastAsia="Arial" w:hAnsi="Arial" w:cs="Arial"/>
                      <w:sz w:val="8"/>
                    </w:rPr>
                    <w:t xml:space="preserve">. </w:t>
                  </w:r>
                </w:p>
                <w:p w14:paraId="376A76DD" w14:textId="77777777" w:rsidR="008B2483" w:rsidRDefault="008B2483" w:rsidP="008B2483">
                  <w:r>
                    <w:rPr>
                      <w:rFonts w:ascii="Arial" w:eastAsia="Arial" w:hAnsi="Arial" w:cs="Arial"/>
                      <w:b/>
                    </w:rPr>
                    <w:t>Applications: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 </w:t>
                  </w:r>
                </w:p>
                <w:p w14:paraId="0E214094" w14:textId="77777777" w:rsidR="008B2483" w:rsidRDefault="008B2483" w:rsidP="008B2483">
                  <w:pPr>
                    <w:numPr>
                      <w:ilvl w:val="0"/>
                      <w:numId w:val="8"/>
                    </w:numPr>
                    <w:spacing w:line="259" w:lineRule="auto"/>
                    <w:ind w:hanging="142"/>
                  </w:pPr>
                  <w:r>
                    <w:rPr>
                      <w:rFonts w:ascii="Arial" w:eastAsia="Arial" w:hAnsi="Arial" w:cs="Arial"/>
                      <w:sz w:val="20"/>
                    </w:rPr>
                    <w:t xml:space="preserve">MS Office Suite </w:t>
                  </w:r>
                </w:p>
              </w:tc>
            </w:tr>
          </w:tbl>
          <w:p w14:paraId="4A6A4510" w14:textId="77777777" w:rsidR="008B2483" w:rsidRDefault="008B2483" w:rsidP="007A7883">
            <w:pPr>
              <w:spacing w:after="118"/>
              <w:rPr>
                <w:rFonts w:ascii="Arial" w:eastAsia="Arial" w:hAnsi="Arial" w:cs="Arial"/>
                <w:sz w:val="8"/>
              </w:rPr>
            </w:pPr>
          </w:p>
        </w:tc>
      </w:tr>
    </w:tbl>
    <w:p w14:paraId="29FE18A2" w14:textId="77777777" w:rsidR="003E787B" w:rsidRDefault="00AC3659">
      <w:pPr>
        <w:pStyle w:val="SectionHeading"/>
      </w:pPr>
      <w:r>
        <w:t>Experience</w:t>
      </w:r>
    </w:p>
    <w:p w14:paraId="101B004B" w14:textId="77777777" w:rsidR="003E787B" w:rsidRDefault="002F4318">
      <w:pPr>
        <w:pStyle w:val="Subsection"/>
        <w:spacing w:before="100"/>
      </w:pPr>
      <w:r>
        <w:t>Tour operator</w:t>
      </w:r>
      <w:r w:rsidR="00AC3659">
        <w:t> | </w:t>
      </w:r>
      <w:r>
        <w:t>Nakhal &amp; Cie beirut, lebanon</w:t>
      </w:r>
      <w:r w:rsidR="00AC3659">
        <w:t> | </w:t>
      </w:r>
      <w:r>
        <w:t>july 2013- september 2013</w:t>
      </w:r>
    </w:p>
    <w:p w14:paraId="7094201B" w14:textId="77777777" w:rsidR="002F4318" w:rsidRDefault="002F4318" w:rsidP="002F4318">
      <w:pPr>
        <w:pStyle w:val="ListParagraph"/>
        <w:numPr>
          <w:ilvl w:val="0"/>
          <w:numId w:val="10"/>
        </w:numPr>
        <w:spacing w:after="0" w:line="259" w:lineRule="auto"/>
      </w:pPr>
      <w:r w:rsidRPr="002F4318">
        <w:rPr>
          <w:rFonts w:ascii="Arial" w:eastAsia="Arial" w:hAnsi="Arial" w:cs="Arial"/>
          <w:sz w:val="20"/>
        </w:rPr>
        <w:t xml:space="preserve">Managed &amp; Organized outbound packages. </w:t>
      </w:r>
    </w:p>
    <w:p w14:paraId="77AA51DB" w14:textId="77777777" w:rsidR="002F4318" w:rsidRDefault="002F4318" w:rsidP="002F4318">
      <w:pPr>
        <w:pStyle w:val="ListParagraph"/>
        <w:numPr>
          <w:ilvl w:val="0"/>
          <w:numId w:val="10"/>
        </w:numPr>
        <w:spacing w:after="0" w:line="259" w:lineRule="auto"/>
      </w:pPr>
      <w:r w:rsidRPr="002F4318">
        <w:rPr>
          <w:rFonts w:ascii="Arial" w:eastAsia="Arial" w:hAnsi="Arial" w:cs="Arial"/>
          <w:sz w:val="20"/>
        </w:rPr>
        <w:t xml:space="preserve">Hotel reservation (attended meetings with sales executives to get corporate rates). </w:t>
      </w:r>
    </w:p>
    <w:p w14:paraId="5C227402" w14:textId="77777777" w:rsidR="002F4318" w:rsidRDefault="002F4318" w:rsidP="002F4318">
      <w:pPr>
        <w:pStyle w:val="ListParagraph"/>
        <w:numPr>
          <w:ilvl w:val="0"/>
          <w:numId w:val="10"/>
        </w:numPr>
        <w:spacing w:after="2" w:line="222" w:lineRule="auto"/>
      </w:pPr>
      <w:r w:rsidRPr="002F4318">
        <w:rPr>
          <w:rFonts w:ascii="Arial" w:eastAsia="Arial" w:hAnsi="Arial" w:cs="Arial"/>
          <w:sz w:val="20"/>
        </w:rPr>
        <w:lastRenderedPageBreak/>
        <w:t xml:space="preserve">Managed &amp; Organized inbound tours for groups, couples and individuals. </w:t>
      </w:r>
      <w:r w:rsidRPr="002F4318">
        <w:rPr>
          <w:rFonts w:ascii="Segoe UI Symbol" w:eastAsia="Segoe UI Symbol" w:hAnsi="Segoe UI Symbol" w:cs="Segoe UI Symbol"/>
          <w:sz w:val="20"/>
        </w:rPr>
        <w:t></w:t>
      </w:r>
      <w:r w:rsidRPr="002F4318">
        <w:rPr>
          <w:rFonts w:ascii="Arial" w:eastAsia="Arial" w:hAnsi="Arial" w:cs="Arial"/>
          <w:sz w:val="20"/>
        </w:rPr>
        <w:t xml:space="preserve"> Confirming customer names and booking with airlines/hotels </w:t>
      </w:r>
      <w:r w:rsidRPr="002F4318">
        <w:rPr>
          <w:rFonts w:ascii="Segoe UI Symbol" w:eastAsia="Segoe UI Symbol" w:hAnsi="Segoe UI Symbol" w:cs="Segoe UI Symbol"/>
          <w:sz w:val="20"/>
        </w:rPr>
        <w:t></w:t>
      </w:r>
      <w:r w:rsidRPr="002F4318">
        <w:rPr>
          <w:rFonts w:ascii="Arial" w:eastAsia="Arial" w:hAnsi="Arial" w:cs="Arial"/>
          <w:sz w:val="20"/>
        </w:rPr>
        <w:t xml:space="preserve"> Inbound Tour guide (Lebanon Touristic Sites). </w:t>
      </w:r>
    </w:p>
    <w:p w14:paraId="54BF0FC9" w14:textId="77777777" w:rsidR="002F4318" w:rsidRDefault="002F4318" w:rsidP="002F4318">
      <w:pPr>
        <w:pStyle w:val="ListParagraph"/>
        <w:numPr>
          <w:ilvl w:val="0"/>
          <w:numId w:val="10"/>
        </w:numPr>
        <w:spacing w:after="0" w:line="259" w:lineRule="auto"/>
      </w:pPr>
      <w:r w:rsidRPr="002F4318">
        <w:rPr>
          <w:rFonts w:ascii="Arial" w:eastAsia="Arial" w:hAnsi="Arial" w:cs="Arial"/>
          <w:sz w:val="20"/>
        </w:rPr>
        <w:t xml:space="preserve">Providing pricing information and packages to customers </w:t>
      </w:r>
    </w:p>
    <w:p w14:paraId="46DAD40E" w14:textId="77777777" w:rsidR="002F4318" w:rsidRPr="00357B81" w:rsidRDefault="002F4318" w:rsidP="002F4318">
      <w:pPr>
        <w:pStyle w:val="ListParagraph"/>
        <w:numPr>
          <w:ilvl w:val="0"/>
          <w:numId w:val="10"/>
        </w:numPr>
        <w:spacing w:after="0" w:line="259" w:lineRule="auto"/>
      </w:pPr>
      <w:r w:rsidRPr="002F4318">
        <w:rPr>
          <w:rFonts w:ascii="Arial" w:eastAsia="Arial" w:hAnsi="Arial" w:cs="Arial"/>
          <w:sz w:val="20"/>
        </w:rPr>
        <w:t xml:space="preserve">Handling bookings, invoicing and issuing of tickets </w:t>
      </w:r>
    </w:p>
    <w:p w14:paraId="76B1FBD7" w14:textId="77777777" w:rsidR="00357B81" w:rsidRDefault="00357B81" w:rsidP="00357B81">
      <w:pPr>
        <w:pStyle w:val="ListParagraph"/>
        <w:spacing w:after="0" w:line="259" w:lineRule="auto"/>
        <w:rPr>
          <w:rFonts w:ascii="Arial" w:eastAsia="Arial" w:hAnsi="Arial" w:cs="Arial"/>
          <w:sz w:val="20"/>
        </w:rPr>
      </w:pPr>
    </w:p>
    <w:p w14:paraId="4DF2C10B" w14:textId="77777777" w:rsidR="00357B81" w:rsidRDefault="00357B81" w:rsidP="00357B81">
      <w:pPr>
        <w:pStyle w:val="ListParagraph"/>
        <w:spacing w:after="0" w:line="259" w:lineRule="auto"/>
        <w:rPr>
          <w:rFonts w:ascii="Arial" w:eastAsia="Arial" w:hAnsi="Arial" w:cs="Arial"/>
          <w:sz w:val="20"/>
        </w:rPr>
      </w:pPr>
    </w:p>
    <w:p w14:paraId="43C6AE21" w14:textId="77777777" w:rsidR="00357B81" w:rsidRDefault="00357B81" w:rsidP="00357B81">
      <w:pPr>
        <w:pStyle w:val="ListParagraph"/>
        <w:spacing w:after="0" w:line="259" w:lineRule="auto"/>
        <w:rPr>
          <w:rFonts w:ascii="Arial" w:eastAsia="Arial" w:hAnsi="Arial" w:cs="Arial"/>
          <w:sz w:val="20"/>
        </w:rPr>
      </w:pPr>
    </w:p>
    <w:p w14:paraId="16B9E17A" w14:textId="5933033E" w:rsidR="003E787B" w:rsidRDefault="0F5282E4" w:rsidP="0F5282E4">
      <w:pPr>
        <w:pStyle w:val="ListParagraph"/>
        <w:spacing w:after="0" w:line="259" w:lineRule="auto"/>
        <w:ind w:left="0"/>
      </w:pPr>
      <w:r w:rsidRPr="0F5282E4">
        <w:rPr>
          <w:b/>
          <w:bCs/>
        </w:rPr>
        <w:t xml:space="preserve">            Junior HR</w:t>
      </w:r>
      <w:r w:rsidR="00357B81" w:rsidRPr="0F5282E4">
        <w:rPr>
          <w:b/>
          <w:bCs/>
        </w:rPr>
        <w:t xml:space="preserve">| Dar AL </w:t>
      </w:r>
      <w:proofErr w:type="spellStart"/>
      <w:r w:rsidR="00357B81" w:rsidRPr="0F5282E4">
        <w:rPr>
          <w:b/>
          <w:bCs/>
        </w:rPr>
        <w:t>Rateb</w:t>
      </w:r>
      <w:proofErr w:type="spellEnd"/>
      <w:r w:rsidR="00357B81" w:rsidRPr="0F5282E4">
        <w:rPr>
          <w:b/>
          <w:bCs/>
        </w:rPr>
        <w:t>, Lebanon | October 2013- September 2014</w:t>
      </w:r>
    </w:p>
    <w:p w14:paraId="03B60D0B" w14:textId="64F5BB38" w:rsidR="0F5282E4" w:rsidRDefault="0F5282E4" w:rsidP="0F5282E4">
      <w:pPr>
        <w:pStyle w:val="ListParagraph"/>
        <w:spacing w:after="0" w:line="259" w:lineRule="auto"/>
        <w:ind w:left="0"/>
      </w:pPr>
    </w:p>
    <w:p w14:paraId="25A74F37" w14:textId="0336004A" w:rsidR="0F5282E4" w:rsidRDefault="0F5282E4" w:rsidP="0F5282E4">
      <w:pPr>
        <w:numPr>
          <w:ilvl w:val="0"/>
          <w:numId w:val="5"/>
        </w:numPr>
        <w:spacing w:after="81" w:line="259" w:lineRule="auto"/>
        <w:rPr>
          <w:rFonts w:ascii="Arial" w:eastAsia="Arial" w:hAnsi="Arial" w:cs="Arial"/>
          <w:sz w:val="20"/>
        </w:rPr>
      </w:pPr>
      <w:r w:rsidRPr="0F5282E4">
        <w:rPr>
          <w:rFonts w:ascii="Arial" w:eastAsia="Arial" w:hAnsi="Arial" w:cs="Arial"/>
          <w:sz w:val="20"/>
        </w:rPr>
        <w:t>Substantiates applicants' skills by administering and scoring tests.</w:t>
      </w:r>
    </w:p>
    <w:p w14:paraId="0D5B4006" w14:textId="3285B34D" w:rsidR="0F5282E4" w:rsidRDefault="0F5282E4" w:rsidP="0F5282E4">
      <w:pPr>
        <w:numPr>
          <w:ilvl w:val="0"/>
          <w:numId w:val="5"/>
        </w:numPr>
        <w:rPr>
          <w:rFonts w:ascii="Arial" w:eastAsia="Arial" w:hAnsi="Arial" w:cs="Arial"/>
          <w:sz w:val="20"/>
        </w:rPr>
      </w:pPr>
      <w:r w:rsidRPr="0F5282E4">
        <w:rPr>
          <w:rFonts w:ascii="Arial" w:eastAsia="Arial" w:hAnsi="Arial" w:cs="Arial"/>
          <w:sz w:val="20"/>
        </w:rPr>
        <w:t>Schedules examinations by coordinating appointments.</w:t>
      </w:r>
    </w:p>
    <w:p w14:paraId="54C15CB8" w14:textId="786758F2" w:rsidR="0F5282E4" w:rsidRDefault="0F5282E4" w:rsidP="0F5282E4">
      <w:pPr>
        <w:numPr>
          <w:ilvl w:val="0"/>
          <w:numId w:val="5"/>
        </w:numPr>
        <w:rPr>
          <w:rFonts w:ascii="Arial" w:eastAsia="Arial" w:hAnsi="Arial" w:cs="Arial"/>
          <w:sz w:val="20"/>
        </w:rPr>
      </w:pPr>
      <w:r w:rsidRPr="0F5282E4">
        <w:rPr>
          <w:rFonts w:ascii="Arial" w:eastAsia="Arial" w:hAnsi="Arial" w:cs="Arial"/>
          <w:sz w:val="20"/>
        </w:rPr>
        <w:t>Welcomes new employees to the organization by conducting orientation.</w:t>
      </w:r>
    </w:p>
    <w:p w14:paraId="6A388C5B" w14:textId="04BC485F" w:rsidR="0F5282E4" w:rsidRDefault="0F5282E4" w:rsidP="0F5282E4">
      <w:pPr>
        <w:numPr>
          <w:ilvl w:val="0"/>
          <w:numId w:val="5"/>
        </w:numPr>
        <w:rPr>
          <w:rFonts w:ascii="Arial" w:eastAsia="Arial" w:hAnsi="Arial" w:cs="Arial"/>
          <w:sz w:val="20"/>
        </w:rPr>
      </w:pPr>
      <w:r w:rsidRPr="0F5282E4">
        <w:rPr>
          <w:rFonts w:ascii="Arial" w:eastAsia="Arial" w:hAnsi="Arial" w:cs="Arial"/>
          <w:sz w:val="20"/>
        </w:rPr>
        <w:t>Provides payroll information by collecting time and attendance records.</w:t>
      </w:r>
    </w:p>
    <w:p w14:paraId="0B4458C5" w14:textId="0BA8F6C6" w:rsidR="0F5282E4" w:rsidRDefault="0F5282E4" w:rsidP="0F5282E4">
      <w:pPr>
        <w:numPr>
          <w:ilvl w:val="0"/>
          <w:numId w:val="5"/>
        </w:numPr>
        <w:rPr>
          <w:rFonts w:ascii="Arial" w:eastAsia="Arial" w:hAnsi="Arial" w:cs="Arial"/>
          <w:sz w:val="20"/>
        </w:rPr>
      </w:pPr>
      <w:r w:rsidRPr="0F5282E4">
        <w:rPr>
          <w:rFonts w:ascii="Arial" w:eastAsia="Arial" w:hAnsi="Arial" w:cs="Arial"/>
          <w:sz w:val="20"/>
        </w:rPr>
        <w:t>Submits employee data reports by assembling, preparing, and analyzing data.</w:t>
      </w:r>
    </w:p>
    <w:p w14:paraId="2F1DDC13" w14:textId="3E8955C8" w:rsidR="0F5282E4" w:rsidRDefault="0F5282E4" w:rsidP="0F5282E4">
      <w:pPr>
        <w:numPr>
          <w:ilvl w:val="0"/>
          <w:numId w:val="5"/>
        </w:numPr>
        <w:rPr>
          <w:rFonts w:ascii="Arial" w:eastAsia="Arial" w:hAnsi="Arial" w:cs="Arial"/>
          <w:sz w:val="20"/>
        </w:rPr>
      </w:pPr>
      <w:r w:rsidRPr="0F5282E4">
        <w:rPr>
          <w:rFonts w:ascii="Arial" w:eastAsia="Arial" w:hAnsi="Arial" w:cs="Arial"/>
          <w:sz w:val="20"/>
        </w:rPr>
        <w:t>Maintains employee information by entering and updating employment and status-change data.</w:t>
      </w:r>
    </w:p>
    <w:p w14:paraId="7559A5B3" w14:textId="46B042C9" w:rsidR="0F5282E4" w:rsidRDefault="0F5282E4" w:rsidP="0F5282E4">
      <w:pPr>
        <w:numPr>
          <w:ilvl w:val="0"/>
          <w:numId w:val="5"/>
        </w:numPr>
        <w:rPr>
          <w:rFonts w:ascii="Arial" w:eastAsia="Arial" w:hAnsi="Arial" w:cs="Arial"/>
          <w:sz w:val="20"/>
        </w:rPr>
      </w:pPr>
      <w:r w:rsidRPr="0F5282E4">
        <w:rPr>
          <w:rFonts w:ascii="Arial" w:eastAsia="Arial" w:hAnsi="Arial" w:cs="Arial"/>
          <w:sz w:val="20"/>
        </w:rPr>
        <w:t>Provides secretarial support by entering, formatting, and printing information; organizing work; answering the telephone; relaying messages; maintaining equipment and supplies.</w:t>
      </w:r>
    </w:p>
    <w:p w14:paraId="166E8371" w14:textId="13856907" w:rsidR="0F5282E4" w:rsidRDefault="0F5282E4" w:rsidP="0F5282E4">
      <w:pPr>
        <w:numPr>
          <w:ilvl w:val="0"/>
          <w:numId w:val="5"/>
        </w:numPr>
        <w:rPr>
          <w:rFonts w:ascii="Arial" w:eastAsia="Arial" w:hAnsi="Arial" w:cs="Arial"/>
          <w:sz w:val="20"/>
        </w:rPr>
      </w:pPr>
      <w:r w:rsidRPr="0F5282E4">
        <w:rPr>
          <w:rFonts w:ascii="Arial" w:eastAsia="Arial" w:hAnsi="Arial" w:cs="Arial"/>
          <w:sz w:val="20"/>
        </w:rPr>
        <w:t>Maintains employee confidence and protects operations by keeping human resource information confidential.</w:t>
      </w:r>
    </w:p>
    <w:p w14:paraId="4F3DC65C" w14:textId="4A9B1020" w:rsidR="0F5282E4" w:rsidRDefault="0F5282E4" w:rsidP="0F5282E4">
      <w:pPr>
        <w:numPr>
          <w:ilvl w:val="0"/>
          <w:numId w:val="5"/>
        </w:numPr>
        <w:rPr>
          <w:rFonts w:ascii="Arial" w:eastAsia="Arial" w:hAnsi="Arial" w:cs="Arial"/>
          <w:sz w:val="20"/>
        </w:rPr>
      </w:pPr>
      <w:r w:rsidRPr="0F5282E4">
        <w:rPr>
          <w:rFonts w:ascii="Arial" w:eastAsia="Arial" w:hAnsi="Arial" w:cs="Arial"/>
          <w:sz w:val="20"/>
        </w:rPr>
        <w:t>Maintains quality service by following organization standards.</w:t>
      </w:r>
    </w:p>
    <w:p w14:paraId="7D52E7F2" w14:textId="1FF1F963" w:rsidR="0F5282E4" w:rsidRDefault="0F5282E4" w:rsidP="0F5282E4">
      <w:pPr>
        <w:numPr>
          <w:ilvl w:val="0"/>
          <w:numId w:val="5"/>
        </w:numPr>
        <w:rPr>
          <w:rFonts w:ascii="Arial" w:eastAsia="Arial" w:hAnsi="Arial" w:cs="Arial"/>
          <w:sz w:val="20"/>
        </w:rPr>
      </w:pPr>
      <w:r w:rsidRPr="0F5282E4">
        <w:rPr>
          <w:rFonts w:ascii="Arial" w:eastAsia="Arial" w:hAnsi="Arial" w:cs="Arial"/>
          <w:sz w:val="20"/>
        </w:rPr>
        <w:t>Maintains technical knowledge by attending educational workshops; reviewing publications.</w:t>
      </w:r>
    </w:p>
    <w:p w14:paraId="60564CA3" w14:textId="4257AD86" w:rsidR="0F5282E4" w:rsidRDefault="0F5282E4" w:rsidP="0F5282E4">
      <w:pPr>
        <w:numPr>
          <w:ilvl w:val="0"/>
          <w:numId w:val="5"/>
        </w:numPr>
        <w:rPr>
          <w:rFonts w:ascii="Arial" w:eastAsia="Arial" w:hAnsi="Arial" w:cs="Arial"/>
          <w:sz w:val="20"/>
        </w:rPr>
      </w:pPr>
      <w:r w:rsidRPr="0F5282E4">
        <w:rPr>
          <w:rFonts w:ascii="Arial" w:eastAsia="Arial" w:hAnsi="Arial" w:cs="Arial"/>
          <w:sz w:val="20"/>
        </w:rPr>
        <w:t>Contributes to team effort by accomplishing related results as needed.</w:t>
      </w:r>
    </w:p>
    <w:p w14:paraId="3A548882" w14:textId="4D5EA9C6" w:rsidR="0F5282E4" w:rsidRDefault="0F5282E4" w:rsidP="0F5282E4">
      <w:pPr>
        <w:spacing w:after="81" w:line="259" w:lineRule="auto"/>
      </w:pPr>
    </w:p>
    <w:p w14:paraId="52D2419D" w14:textId="77777777" w:rsidR="001D2690" w:rsidRDefault="001D2690" w:rsidP="001D2690">
      <w:pPr>
        <w:spacing w:after="81" w:line="259" w:lineRule="auto"/>
        <w:ind w:left="389"/>
        <w:rPr>
          <w:rFonts w:ascii="Arial" w:eastAsia="Arial" w:hAnsi="Arial" w:cs="Arial"/>
          <w:sz w:val="20"/>
        </w:rPr>
      </w:pPr>
    </w:p>
    <w:p w14:paraId="140632D3" w14:textId="0758EC80" w:rsidR="001D2690" w:rsidRDefault="6ABC1316" w:rsidP="001D2690">
      <w:pPr>
        <w:pStyle w:val="Subsection"/>
      </w:pPr>
      <w:r>
        <w:t>Administrator/ officer | al ghaziri exchange | March 2015 – August 2015</w:t>
      </w:r>
    </w:p>
    <w:p w14:paraId="039C2BF4" w14:textId="77777777" w:rsidR="001D2690" w:rsidRDefault="001D2690" w:rsidP="001D2690">
      <w:pPr>
        <w:numPr>
          <w:ilvl w:val="0"/>
          <w:numId w:val="5"/>
        </w:numPr>
        <w:spacing w:after="81" w:line="259" w:lineRule="auto"/>
      </w:pPr>
      <w:r>
        <w:rPr>
          <w:rFonts w:ascii="Arial" w:eastAsia="Arial" w:hAnsi="Arial" w:cs="Arial"/>
          <w:sz w:val="20"/>
        </w:rPr>
        <w:t xml:space="preserve">Dealing with telephone and email inquiries </w:t>
      </w:r>
    </w:p>
    <w:p w14:paraId="237AEAB2" w14:textId="77777777" w:rsidR="001D2690" w:rsidRDefault="001D2690" w:rsidP="001D2690">
      <w:pPr>
        <w:numPr>
          <w:ilvl w:val="0"/>
          <w:numId w:val="5"/>
        </w:numPr>
        <w:spacing w:after="79" w:line="259" w:lineRule="auto"/>
      </w:pPr>
      <w:r>
        <w:rPr>
          <w:rFonts w:ascii="Arial" w:eastAsia="Arial" w:hAnsi="Arial" w:cs="Arial"/>
          <w:sz w:val="20"/>
        </w:rPr>
        <w:t xml:space="preserve">Arranging documents, filing, and archiving </w:t>
      </w:r>
    </w:p>
    <w:p w14:paraId="3FA75EA5" w14:textId="77777777" w:rsidR="001D2690" w:rsidRDefault="001D2690" w:rsidP="001D2690">
      <w:pPr>
        <w:numPr>
          <w:ilvl w:val="0"/>
          <w:numId w:val="5"/>
        </w:numPr>
        <w:spacing w:after="79" w:line="259" w:lineRule="auto"/>
      </w:pPr>
      <w:r>
        <w:rPr>
          <w:rFonts w:ascii="Arial" w:eastAsia="Arial" w:hAnsi="Arial" w:cs="Arial"/>
          <w:sz w:val="20"/>
        </w:rPr>
        <w:t xml:space="preserve">Assisting customers and guiding them for the needed procedures </w:t>
      </w:r>
    </w:p>
    <w:p w14:paraId="7158DCFB" w14:textId="77777777" w:rsidR="001D2690" w:rsidRDefault="001D2690" w:rsidP="001D2690">
      <w:pPr>
        <w:numPr>
          <w:ilvl w:val="0"/>
          <w:numId w:val="5"/>
        </w:numPr>
        <w:spacing w:after="81" w:line="259" w:lineRule="auto"/>
      </w:pPr>
      <w:r>
        <w:rPr>
          <w:rFonts w:ascii="Arial" w:eastAsia="Arial" w:hAnsi="Arial" w:cs="Arial"/>
          <w:sz w:val="20"/>
        </w:rPr>
        <w:t xml:space="preserve">Liaising with staff in other departments and with external contacts </w:t>
      </w:r>
    </w:p>
    <w:p w14:paraId="3FAD8B14" w14:textId="77777777" w:rsidR="001D2690" w:rsidRDefault="001D2690" w:rsidP="001D2690">
      <w:pPr>
        <w:numPr>
          <w:ilvl w:val="0"/>
          <w:numId w:val="5"/>
        </w:numPr>
        <w:spacing w:after="79" w:line="259" w:lineRule="auto"/>
      </w:pPr>
      <w:r>
        <w:rPr>
          <w:rFonts w:ascii="Arial" w:eastAsia="Arial" w:hAnsi="Arial" w:cs="Arial"/>
          <w:sz w:val="20"/>
        </w:rPr>
        <w:t xml:space="preserve">Ordering and maintaining stationary and equipment </w:t>
      </w:r>
    </w:p>
    <w:p w14:paraId="187768BB" w14:textId="77777777" w:rsidR="001D2690" w:rsidRPr="00012367" w:rsidRDefault="001D2690" w:rsidP="001D2690">
      <w:pPr>
        <w:numPr>
          <w:ilvl w:val="0"/>
          <w:numId w:val="5"/>
        </w:numPr>
        <w:spacing w:after="0" w:line="259" w:lineRule="auto"/>
      </w:pPr>
      <w:r>
        <w:rPr>
          <w:rFonts w:ascii="Arial" w:eastAsia="Arial" w:hAnsi="Arial" w:cs="Arial"/>
          <w:sz w:val="20"/>
        </w:rPr>
        <w:t xml:space="preserve">Organizing and storing paper work, documents, and computer based information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Photocopying and printing various documents  </w:t>
      </w:r>
    </w:p>
    <w:p w14:paraId="1BCBFA9D" w14:textId="6D8B9D58" w:rsidR="00D91680" w:rsidRPr="00D91680" w:rsidRDefault="00030ACD" w:rsidP="00030ACD">
      <w:pPr>
        <w:tabs>
          <w:tab w:val="left" w:pos="8422"/>
        </w:tabs>
      </w:pPr>
      <w:bookmarkStart w:id="0" w:name="_GoBack"/>
      <w:bookmarkEnd w:id="0"/>
      <w:r>
        <w:tab/>
      </w:r>
    </w:p>
    <w:p w14:paraId="1A96F95C" w14:textId="0C330177" w:rsidR="001D2690" w:rsidRDefault="00012367" w:rsidP="00012367">
      <w:pPr>
        <w:pStyle w:val="SectionHeading"/>
        <w:rPr>
          <w:rFonts w:ascii="Arial" w:eastAsia="Arial" w:hAnsi="Arial" w:cs="Arial"/>
          <w:bCs w:val="0"/>
          <w:color w:val="404040" w:themeColor="text1" w:themeTint="BF"/>
          <w:sz w:val="20"/>
        </w:rPr>
      </w:pPr>
      <w:r w:rsidRPr="00012367">
        <w:rPr>
          <w:rFonts w:ascii="Arial" w:eastAsia="Arial" w:hAnsi="Arial" w:cs="Arial"/>
          <w:bCs w:val="0"/>
          <w:color w:val="404040" w:themeColor="text1" w:themeTint="BF"/>
          <w:sz w:val="20"/>
        </w:rPr>
        <w:t xml:space="preserve">Private Teacher | Home Tutoring | September 2012 – June 2015 </w:t>
      </w:r>
    </w:p>
    <w:p w14:paraId="0BB4912B" w14:textId="77777777" w:rsidR="00012367" w:rsidRPr="00012367" w:rsidRDefault="00012367" w:rsidP="0001236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lang w:val="en-AU" w:eastAsia="en-AU"/>
        </w:rPr>
      </w:pPr>
      <w:r w:rsidRPr="00012367">
        <w:rPr>
          <w:rFonts w:ascii="Arial" w:hAnsi="Arial" w:cs="Arial"/>
          <w:sz w:val="20"/>
          <w:lang w:val="en-AU" w:eastAsia="en-AU"/>
        </w:rPr>
        <w:t>Work with students to improve their skills in certain subjects.</w:t>
      </w:r>
    </w:p>
    <w:p w14:paraId="2931DB3D" w14:textId="77777777" w:rsidR="00012367" w:rsidRPr="00012367" w:rsidRDefault="00012367" w:rsidP="0001236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lang w:val="en-AU" w:eastAsia="en-AU"/>
        </w:rPr>
      </w:pPr>
      <w:r w:rsidRPr="00012367">
        <w:rPr>
          <w:rFonts w:ascii="Arial" w:hAnsi="Arial" w:cs="Arial"/>
          <w:sz w:val="20"/>
          <w:lang w:val="en-AU" w:eastAsia="en-AU"/>
        </w:rPr>
        <w:t>Prepare lessons, and assign and correct homework.</w:t>
      </w:r>
    </w:p>
    <w:p w14:paraId="78B48AF9" w14:textId="77777777" w:rsidR="00012367" w:rsidRPr="00012367" w:rsidRDefault="00012367" w:rsidP="0001236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lang w:val="en-AU" w:eastAsia="en-AU"/>
        </w:rPr>
      </w:pPr>
      <w:r w:rsidRPr="00012367">
        <w:rPr>
          <w:rFonts w:ascii="Arial" w:hAnsi="Arial" w:cs="Arial"/>
          <w:sz w:val="20"/>
          <w:lang w:val="en-AU" w:eastAsia="en-AU"/>
        </w:rPr>
        <w:lastRenderedPageBreak/>
        <w:t>Prepare and correct tests.</w:t>
      </w:r>
    </w:p>
    <w:p w14:paraId="41446E2A" w14:textId="77777777" w:rsidR="00012367" w:rsidRPr="00012367" w:rsidRDefault="00012367" w:rsidP="0001236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lang w:val="en-AU" w:eastAsia="en-AU"/>
        </w:rPr>
      </w:pPr>
      <w:r w:rsidRPr="00012367">
        <w:rPr>
          <w:rFonts w:ascii="Arial" w:hAnsi="Arial" w:cs="Arial"/>
          <w:sz w:val="20"/>
          <w:lang w:val="en-AU" w:eastAsia="en-AU"/>
        </w:rPr>
        <w:t>Evaluate students' progress and discuss the results with students and/or their parents.</w:t>
      </w:r>
    </w:p>
    <w:p w14:paraId="794316E6" w14:textId="77777777" w:rsidR="00012367" w:rsidRPr="00012367" w:rsidRDefault="00012367" w:rsidP="0001236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lang w:val="en-AU" w:eastAsia="en-AU"/>
        </w:rPr>
      </w:pPr>
      <w:r w:rsidRPr="00012367">
        <w:rPr>
          <w:rFonts w:ascii="Arial" w:hAnsi="Arial" w:cs="Arial"/>
          <w:sz w:val="20"/>
          <w:lang w:val="en-AU" w:eastAsia="en-AU"/>
        </w:rPr>
        <w:t>Identify students' individual learning needs.</w:t>
      </w:r>
    </w:p>
    <w:p w14:paraId="1DD26700" w14:textId="77777777" w:rsidR="00012367" w:rsidRPr="00012367" w:rsidRDefault="00012367" w:rsidP="0001236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lang w:val="en-AU" w:eastAsia="en-AU"/>
        </w:rPr>
      </w:pPr>
      <w:r w:rsidRPr="00012367">
        <w:rPr>
          <w:rFonts w:ascii="Arial" w:hAnsi="Arial" w:cs="Arial"/>
          <w:sz w:val="20"/>
          <w:lang w:val="en-AU" w:eastAsia="en-AU"/>
        </w:rPr>
        <w:t>Prepare invoices and receipts for students or parents.</w:t>
      </w:r>
    </w:p>
    <w:p w14:paraId="477B05CA" w14:textId="77777777" w:rsidR="00012367" w:rsidRDefault="00012367" w:rsidP="00012367">
      <w:pPr>
        <w:pStyle w:val="ListParagraph"/>
      </w:pPr>
    </w:p>
    <w:p w14:paraId="690FDB7B" w14:textId="77777777" w:rsidR="00D91680" w:rsidRDefault="00D91680" w:rsidP="00012367">
      <w:pPr>
        <w:pStyle w:val="ListParagraph"/>
      </w:pPr>
    </w:p>
    <w:p w14:paraId="6A49FF79" w14:textId="77777777" w:rsidR="00D91680" w:rsidRDefault="00D91680" w:rsidP="00012367">
      <w:pPr>
        <w:pStyle w:val="ListParagraph"/>
      </w:pPr>
    </w:p>
    <w:p w14:paraId="33DAB99F" w14:textId="77777777" w:rsidR="00D91680" w:rsidRPr="00012367" w:rsidRDefault="00D91680" w:rsidP="00012367">
      <w:pPr>
        <w:pStyle w:val="ListParagraph"/>
      </w:pPr>
    </w:p>
    <w:p w14:paraId="7687498D" w14:textId="77777777" w:rsidR="00FC5A25" w:rsidRPr="001D2690" w:rsidRDefault="00357B81" w:rsidP="001D2690">
      <w:pPr>
        <w:pStyle w:val="ListBullet"/>
        <w:numPr>
          <w:ilvl w:val="0"/>
          <w:numId w:val="0"/>
        </w:numPr>
        <w:ind w:left="144"/>
        <w:rPr>
          <w:b/>
          <w:bCs/>
          <w:caps/>
          <w:color w:val="262626" w:themeColor="text1" w:themeTint="D9"/>
        </w:rPr>
      </w:pPr>
      <w:r w:rsidRPr="001D2690">
        <w:rPr>
          <w:b/>
          <w:bCs/>
          <w:caps/>
          <w:color w:val="262626" w:themeColor="text1" w:themeTint="D9"/>
        </w:rPr>
        <w:t>References</w:t>
      </w:r>
    </w:p>
    <w:p w14:paraId="5C1BCFCC" w14:textId="77777777" w:rsidR="001D2690" w:rsidRDefault="00357B81" w:rsidP="001D2690">
      <w:pPr>
        <w:pStyle w:val="Subsection"/>
        <w:numPr>
          <w:ilvl w:val="0"/>
          <w:numId w:val="12"/>
        </w:numPr>
      </w:pPr>
      <w:r w:rsidRPr="001D2690">
        <w:rPr>
          <w:rFonts w:ascii="Arial" w:eastAsia="Arial" w:hAnsi="Arial" w:cs="Arial"/>
          <w:b w:val="0"/>
          <w:bCs w:val="0"/>
          <w:caps w:val="0"/>
          <w:color w:val="404040" w:themeColor="text1" w:themeTint="BF"/>
          <w:sz w:val="20"/>
        </w:rPr>
        <w:t>Available Upon Request</w:t>
      </w:r>
      <w:r w:rsidRPr="00357B81">
        <w:rPr>
          <w:rFonts w:ascii="Arial" w:eastAsia="Arial" w:hAnsi="Arial" w:cs="Arial"/>
          <w:sz w:val="20"/>
        </w:rPr>
        <w:t xml:space="preserve"> </w:t>
      </w:r>
      <w:sdt>
        <w:sdtPr>
          <w:rPr>
            <w:b w:val="0"/>
            <w:bCs w:val="0"/>
            <w:caps w:val="0"/>
            <w:color w:val="404040" w:themeColor="text1" w:themeTint="BF"/>
          </w:rPr>
          <w:id w:val="417760904"/>
          <w:showingPlcHdr/>
        </w:sdtPr>
        <w:sdtEndPr>
          <w:rPr>
            <w:b/>
            <w:bCs/>
            <w:caps/>
            <w:color w:val="262626" w:themeColor="text1" w:themeTint="D9"/>
          </w:rPr>
        </w:sdtEndPr>
        <w:sdtContent>
          <w:r w:rsidR="001D2690">
            <w:rPr>
              <w:b w:val="0"/>
              <w:bCs w:val="0"/>
              <w:caps w:val="0"/>
              <w:color w:val="404040" w:themeColor="text1" w:themeTint="BF"/>
            </w:rPr>
            <w:t xml:space="preserve">     </w:t>
          </w:r>
        </w:sdtContent>
      </w:sdt>
    </w:p>
    <w:p w14:paraId="7F50C6F5" w14:textId="77777777" w:rsidR="00357B81" w:rsidRPr="00357B81" w:rsidRDefault="00357B81" w:rsidP="001D2690">
      <w:pPr>
        <w:spacing w:after="81" w:line="259" w:lineRule="auto"/>
        <w:ind w:left="389"/>
        <w:rPr>
          <w:rFonts w:ascii="Arial" w:eastAsia="Arial" w:hAnsi="Arial" w:cs="Arial"/>
          <w:sz w:val="20"/>
        </w:rPr>
      </w:pPr>
    </w:p>
    <w:sectPr w:rsidR="00357B81" w:rsidRPr="00357B81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E2E80" w14:textId="77777777" w:rsidR="0056230F" w:rsidRDefault="0056230F">
      <w:pPr>
        <w:spacing w:after="0"/>
      </w:pPr>
      <w:r>
        <w:separator/>
      </w:r>
    </w:p>
  </w:endnote>
  <w:endnote w:type="continuationSeparator" w:id="0">
    <w:p w14:paraId="08CA66DC" w14:textId="77777777" w:rsidR="0056230F" w:rsidRDefault="005623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8FBEE" w14:textId="77777777" w:rsidR="003E787B" w:rsidRDefault="00AC365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705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7E9C3" w14:textId="77777777" w:rsidR="0056230F" w:rsidRDefault="0056230F">
      <w:pPr>
        <w:spacing w:after="0"/>
      </w:pPr>
      <w:r>
        <w:separator/>
      </w:r>
    </w:p>
  </w:footnote>
  <w:footnote w:type="continuationSeparator" w:id="0">
    <w:p w14:paraId="3D5C40BB" w14:textId="77777777" w:rsidR="0056230F" w:rsidRDefault="005623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F739C0"/>
    <w:multiLevelType w:val="multilevel"/>
    <w:tmpl w:val="7B0C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C262C"/>
    <w:multiLevelType w:val="hybridMultilevel"/>
    <w:tmpl w:val="631480F6"/>
    <w:lvl w:ilvl="0" w:tplc="C568B60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F6C070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38F1B2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5E9AB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7E36E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E193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02523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C86A82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464CF6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A4454"/>
    <w:multiLevelType w:val="multilevel"/>
    <w:tmpl w:val="0692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41DD8"/>
    <w:multiLevelType w:val="multilevel"/>
    <w:tmpl w:val="391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1934AC"/>
    <w:multiLevelType w:val="hybridMultilevel"/>
    <w:tmpl w:val="C9460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72476"/>
    <w:multiLevelType w:val="hybridMultilevel"/>
    <w:tmpl w:val="EE8C0140"/>
    <w:lvl w:ilvl="0" w:tplc="6582985E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67F84">
      <w:start w:val="1"/>
      <w:numFmt w:val="bullet"/>
      <w:lvlText w:val="o"/>
      <w:lvlJc w:val="left"/>
      <w:pPr>
        <w:ind w:left="2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EE5282">
      <w:start w:val="1"/>
      <w:numFmt w:val="bullet"/>
      <w:lvlText w:val="▪"/>
      <w:lvlJc w:val="left"/>
      <w:pPr>
        <w:ind w:left="2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003EDE">
      <w:start w:val="1"/>
      <w:numFmt w:val="bullet"/>
      <w:lvlText w:val="•"/>
      <w:lvlJc w:val="left"/>
      <w:pPr>
        <w:ind w:left="3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C08FA">
      <w:start w:val="1"/>
      <w:numFmt w:val="bullet"/>
      <w:lvlText w:val="o"/>
      <w:lvlJc w:val="left"/>
      <w:pPr>
        <w:ind w:left="4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D0FB30">
      <w:start w:val="1"/>
      <w:numFmt w:val="bullet"/>
      <w:lvlText w:val="▪"/>
      <w:lvlJc w:val="left"/>
      <w:pPr>
        <w:ind w:left="4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383B56">
      <w:start w:val="1"/>
      <w:numFmt w:val="bullet"/>
      <w:lvlText w:val="•"/>
      <w:lvlJc w:val="left"/>
      <w:pPr>
        <w:ind w:left="5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25F5C">
      <w:start w:val="1"/>
      <w:numFmt w:val="bullet"/>
      <w:lvlText w:val="o"/>
      <w:lvlJc w:val="left"/>
      <w:pPr>
        <w:ind w:left="6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08EC90">
      <w:start w:val="1"/>
      <w:numFmt w:val="bullet"/>
      <w:lvlText w:val="▪"/>
      <w:lvlJc w:val="left"/>
      <w:pPr>
        <w:ind w:left="7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9946EE"/>
    <w:multiLevelType w:val="hybridMultilevel"/>
    <w:tmpl w:val="9F923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015A7"/>
    <w:multiLevelType w:val="hybridMultilevel"/>
    <w:tmpl w:val="BBA8A4B4"/>
    <w:lvl w:ilvl="0" w:tplc="214E069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826BC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42DABA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1213F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EA39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4CB51A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4BF7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74DE50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C5E70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A14F8"/>
    <w:multiLevelType w:val="hybridMultilevel"/>
    <w:tmpl w:val="3B42A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E0BC5"/>
    <w:multiLevelType w:val="hybridMultilevel"/>
    <w:tmpl w:val="65C2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C09E5"/>
    <w:multiLevelType w:val="hybridMultilevel"/>
    <w:tmpl w:val="730E4612"/>
    <w:lvl w:ilvl="0" w:tplc="6F8A918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EFA0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D48CC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342BB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1C6A5A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8B462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62DD1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B4EC5A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C4079E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990FE3"/>
    <w:multiLevelType w:val="hybridMultilevel"/>
    <w:tmpl w:val="3DB80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8220A"/>
    <w:multiLevelType w:val="multilevel"/>
    <w:tmpl w:val="3736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A03844"/>
    <w:multiLevelType w:val="hybridMultilevel"/>
    <w:tmpl w:val="A462D8FE"/>
    <w:lvl w:ilvl="0" w:tplc="381E22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3826E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007914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0A29C2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028A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583A10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A608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4805AA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12C0FA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B33F7F"/>
    <w:multiLevelType w:val="multilevel"/>
    <w:tmpl w:val="660E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AE67CF"/>
    <w:multiLevelType w:val="multilevel"/>
    <w:tmpl w:val="7CA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4421A5"/>
    <w:multiLevelType w:val="hybridMultilevel"/>
    <w:tmpl w:val="E7A44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17"/>
  </w:num>
  <w:num w:numId="12">
    <w:abstractNumId w:val="10"/>
  </w:num>
  <w:num w:numId="13">
    <w:abstractNumId w:val="12"/>
  </w:num>
  <w:num w:numId="14">
    <w:abstractNumId w:val="1"/>
  </w:num>
  <w:num w:numId="15">
    <w:abstractNumId w:val="5"/>
  </w:num>
  <w:num w:numId="16">
    <w:abstractNumId w:val="9"/>
  </w:num>
  <w:num w:numId="17">
    <w:abstractNumId w:val="15"/>
  </w:num>
  <w:num w:numId="18">
    <w:abstractNumId w:val="16"/>
  </w:num>
  <w:num w:numId="19">
    <w:abstractNumId w:val="4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83"/>
    <w:rsid w:val="00012367"/>
    <w:rsid w:val="00030ACD"/>
    <w:rsid w:val="001A5304"/>
    <w:rsid w:val="001D2690"/>
    <w:rsid w:val="00225171"/>
    <w:rsid w:val="002F4318"/>
    <w:rsid w:val="00357B81"/>
    <w:rsid w:val="003E787B"/>
    <w:rsid w:val="0056230F"/>
    <w:rsid w:val="005F7CC6"/>
    <w:rsid w:val="0076110D"/>
    <w:rsid w:val="008B2483"/>
    <w:rsid w:val="00A837DC"/>
    <w:rsid w:val="00AC3659"/>
    <w:rsid w:val="00AC3DA4"/>
    <w:rsid w:val="00AE3FDF"/>
    <w:rsid w:val="00B740B8"/>
    <w:rsid w:val="00D1420F"/>
    <w:rsid w:val="00D91680"/>
    <w:rsid w:val="00DF705E"/>
    <w:rsid w:val="00FC5A25"/>
    <w:rsid w:val="0F5282E4"/>
    <w:rsid w:val="6AB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B4C1"/>
  <w15:docId w15:val="{6F9E0B53-3423-4345-9A38-FE54677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table" w:customStyle="1" w:styleId="TableGrid1">
    <w:name w:val="Table Grid1"/>
    <w:rsid w:val="008B2483"/>
    <w:pPr>
      <w:spacing w:after="0"/>
    </w:pPr>
    <w:rPr>
      <w:rFonts w:eastAsiaTheme="minorEastAsia"/>
      <w:color w:val="auto"/>
      <w:sz w:val="22"/>
      <w:szCs w:val="22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2F4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B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a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CF270F046648AABB05058253AE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63342-9AE6-4DBA-AD90-26A770786EE1}"/>
      </w:docPartPr>
      <w:docPartBody>
        <w:p w:rsidR="006D726A" w:rsidRDefault="00787C66">
          <w:pPr>
            <w:pStyle w:val="23CF270F046648AABB05058253AEA9FE"/>
          </w:pPr>
          <w:r>
            <w:t>[Your Name]</w:t>
          </w:r>
        </w:p>
      </w:docPartBody>
    </w:docPart>
    <w:docPart>
      <w:docPartPr>
        <w:name w:val="66EFB468C3704BBCB354BD6611E83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62D4C-8F19-4DA4-9FA9-1A3E08CC4603}"/>
      </w:docPartPr>
      <w:docPartBody>
        <w:p w:rsidR="006D726A" w:rsidRDefault="00787C66">
          <w:pPr>
            <w:pStyle w:val="66EFB468C3704BBCB354BD6611E83895"/>
          </w:pPr>
          <w:r>
            <w:t>[Address, City, ST  ZIP Code]</w:t>
          </w:r>
        </w:p>
      </w:docPartBody>
    </w:docPart>
    <w:docPart>
      <w:docPartPr>
        <w:name w:val="2B5816561FB74FC3B14B1AFAF61C2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F191-2038-4D84-BA11-39093B986672}"/>
      </w:docPartPr>
      <w:docPartBody>
        <w:p w:rsidR="006D726A" w:rsidRDefault="00787C66">
          <w:pPr>
            <w:pStyle w:val="2B5816561FB74FC3B14B1AFAF61C2BA3"/>
          </w:pPr>
          <w:r>
            <w:t>[Telephone]</w:t>
          </w:r>
        </w:p>
      </w:docPartBody>
    </w:docPart>
    <w:docPart>
      <w:docPartPr>
        <w:name w:val="D34995AC0D4D411F8B530635F625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BD64F-9614-4B7C-95E4-3069D1CC5F64}"/>
      </w:docPartPr>
      <w:docPartBody>
        <w:p w:rsidR="006D726A" w:rsidRDefault="00787C66">
          <w:pPr>
            <w:pStyle w:val="D34995AC0D4D411F8B530635F625EE14"/>
          </w:pPr>
          <w:r>
            <w:t>[Email]</w:t>
          </w:r>
        </w:p>
      </w:docPartBody>
    </w:docPart>
    <w:docPart>
      <w:docPartPr>
        <w:name w:val="9BB1329E48094C5CB6A84B660AE0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D098-5191-4180-B08D-EDB2BF04B76F}"/>
      </w:docPartPr>
      <w:docPartBody>
        <w:p w:rsidR="006D726A" w:rsidRDefault="00787C66">
          <w:pPr>
            <w:pStyle w:val="9BB1329E48094C5CB6A84B660AE0343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66"/>
    <w:rsid w:val="00031098"/>
    <w:rsid w:val="00354B6F"/>
    <w:rsid w:val="00595849"/>
    <w:rsid w:val="006D726A"/>
    <w:rsid w:val="00787C66"/>
    <w:rsid w:val="00D82F0B"/>
    <w:rsid w:val="00F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CF270F046648AABB05058253AEA9FE">
    <w:name w:val="23CF270F046648AABB05058253AEA9FE"/>
  </w:style>
  <w:style w:type="paragraph" w:customStyle="1" w:styleId="66EFB468C3704BBCB354BD6611E83895">
    <w:name w:val="66EFB468C3704BBCB354BD6611E83895"/>
  </w:style>
  <w:style w:type="paragraph" w:customStyle="1" w:styleId="2B5816561FB74FC3B14B1AFAF61C2BA3">
    <w:name w:val="2B5816561FB74FC3B14B1AFAF61C2BA3"/>
  </w:style>
  <w:style w:type="paragraph" w:customStyle="1" w:styleId="D34995AC0D4D411F8B530635F625EE14">
    <w:name w:val="D34995AC0D4D411F8B530635F625EE14"/>
  </w:style>
  <w:style w:type="paragraph" w:customStyle="1" w:styleId="E7523AC0B21C4820B282D347F35CEA38">
    <w:name w:val="E7523AC0B21C4820B282D347F35CEA38"/>
  </w:style>
  <w:style w:type="paragraph" w:customStyle="1" w:styleId="33413EE675AA4270AFB458F3A56A82AB">
    <w:name w:val="33413EE675AA4270AFB458F3A56A82AB"/>
  </w:style>
  <w:style w:type="paragraph" w:customStyle="1" w:styleId="A3348B153F2D418487F93F2A0E28299D">
    <w:name w:val="A3348B153F2D418487F93F2A0E28299D"/>
  </w:style>
  <w:style w:type="paragraph" w:customStyle="1" w:styleId="024D8718C6E04B27920BCAE84E4F0671">
    <w:name w:val="024D8718C6E04B27920BCAE84E4F0671"/>
  </w:style>
  <w:style w:type="paragraph" w:customStyle="1" w:styleId="4E2F42194B104FEB87879CAD565B54EF">
    <w:name w:val="4E2F42194B104FEB87879CAD565B54EF"/>
  </w:style>
  <w:style w:type="character" w:styleId="PlaceholderText">
    <w:name w:val="Placeholder Text"/>
    <w:basedOn w:val="DefaultParagraphFont"/>
    <w:uiPriority w:val="99"/>
    <w:semiHidden/>
    <w:rsid w:val="00595849"/>
    <w:rPr>
      <w:color w:val="808080"/>
    </w:rPr>
  </w:style>
  <w:style w:type="paragraph" w:customStyle="1" w:styleId="9BB1329E48094C5CB6A84B660AE03434">
    <w:name w:val="9BB1329E48094C5CB6A84B660AE03434"/>
  </w:style>
  <w:style w:type="paragraph" w:customStyle="1" w:styleId="A2C2BFA5BE1847278F8B5487D1298F12">
    <w:name w:val="A2C2BFA5BE1847278F8B5487D1298F12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15B83C6B4B874E85A4FCD8B07C365B3A">
    <w:name w:val="15B83C6B4B874E85A4FCD8B07C365B3A"/>
  </w:style>
  <w:style w:type="paragraph" w:customStyle="1" w:styleId="9CD933635EB04DDCA194837DE9DAB466">
    <w:name w:val="9CD933635EB04DDCA194837DE9DAB466"/>
  </w:style>
  <w:style w:type="paragraph" w:customStyle="1" w:styleId="8CDE789199A5483BB83F9F86BA8AD0E1">
    <w:name w:val="8CDE789199A5483BB83F9F86BA8AD0E1"/>
  </w:style>
  <w:style w:type="paragraph" w:customStyle="1" w:styleId="2B1B8981BB25492493AC865D59E486D1">
    <w:name w:val="2B1B8981BB25492493AC865D59E486D1"/>
  </w:style>
  <w:style w:type="paragraph" w:customStyle="1" w:styleId="3CF35FF301314F339D4FD005D6EF83D5">
    <w:name w:val="3CF35FF301314F339D4FD005D6EF83D5"/>
  </w:style>
  <w:style w:type="paragraph" w:customStyle="1" w:styleId="4EBABDCEDB104593BC78F19CB97F9D29">
    <w:name w:val="4EBABDCEDB104593BC78F19CB97F9D29"/>
  </w:style>
  <w:style w:type="paragraph" w:customStyle="1" w:styleId="BFEF4485C674460D90FEEF24DC93FEB2">
    <w:name w:val="BFEF4485C674460D90FEEF24DC93FEB2"/>
  </w:style>
  <w:style w:type="paragraph" w:customStyle="1" w:styleId="908E9A8BE1394AF1B164EF34E297A7C6">
    <w:name w:val="908E9A8BE1394AF1B164EF34E297A7C6"/>
    <w:rsid w:val="00595849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Beirut – Lebanon  </CompanyAddress>
  <CompanyPhone>09613852637</CompanyPhone>
  <CompanyFax/>
  <CompanyEmail>seemakobayaa1@gmail.com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Riad Kobayaa</dc:creator>
  <cp:lastModifiedBy>sima kobayaa</cp:lastModifiedBy>
  <cp:revision>2</cp:revision>
  <cp:lastPrinted>2015-09-14T11:06:00Z</cp:lastPrinted>
  <dcterms:created xsi:type="dcterms:W3CDTF">2015-11-04T08:25:00Z</dcterms:created>
  <dcterms:modified xsi:type="dcterms:W3CDTF">2015-11-04T08:25:00Z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