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60"/>
        <w:gridCol w:w="2304"/>
      </w:tblGrid>
      <w:tr w:rsidR="00FA3961" w:rsidRPr="00A57E48">
        <w:trPr>
          <w:jc w:val="right"/>
        </w:trPr>
        <w:tc>
          <w:tcPr>
            <w:tcW w:w="2160" w:type="dxa"/>
            <w:shd w:val="clear" w:color="auto" w:fill="auto"/>
          </w:tcPr>
          <w:p w:rsidR="00FA3961" w:rsidRPr="00A57E48" w:rsidRDefault="00EE657F" w:rsidP="00FB5C78">
            <w:pPr>
              <w:pStyle w:val="Address2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Mashrek bldg, 2</w:t>
            </w:r>
            <w:r w:rsidRPr="00A57E48">
              <w:rPr>
                <w:rFonts w:asciiTheme="minorBidi" w:hAnsiTheme="minorBidi" w:cstheme="minorBidi"/>
                <w:vertAlign w:val="superscript"/>
              </w:rPr>
              <w:t>nd</w:t>
            </w:r>
            <w:r w:rsidRPr="00A57E48">
              <w:rPr>
                <w:rFonts w:asciiTheme="minorBidi" w:hAnsiTheme="minorBidi" w:cstheme="minorBidi"/>
              </w:rPr>
              <w:t xml:space="preserve"> floor, </w:t>
            </w:r>
            <w:r w:rsidR="001E2462" w:rsidRPr="00A57E48">
              <w:rPr>
                <w:rFonts w:asciiTheme="minorBidi" w:hAnsiTheme="minorBidi" w:cstheme="minorBidi"/>
              </w:rPr>
              <w:t>Hamra</w:t>
            </w:r>
            <w:r w:rsidR="00CD60D4" w:rsidRPr="00A57E48">
              <w:rPr>
                <w:rFonts w:asciiTheme="minorBidi" w:hAnsiTheme="minorBidi" w:cstheme="minorBidi"/>
              </w:rPr>
              <w:t>, Lebanon</w:t>
            </w:r>
          </w:p>
        </w:tc>
        <w:tc>
          <w:tcPr>
            <w:tcW w:w="2304" w:type="dxa"/>
            <w:shd w:val="clear" w:color="auto" w:fill="auto"/>
          </w:tcPr>
          <w:p w:rsidR="00FA3961" w:rsidRPr="00A57E48" w:rsidRDefault="00FA3961" w:rsidP="001E2462">
            <w:pPr>
              <w:pStyle w:val="Address1"/>
              <w:rPr>
                <w:rFonts w:asciiTheme="minorBidi" w:hAnsiTheme="minorBidi" w:cstheme="minorBidi"/>
                <w:lang w:val="fr-FR"/>
              </w:rPr>
            </w:pPr>
            <w:r w:rsidRPr="00A57E48">
              <w:rPr>
                <w:rFonts w:asciiTheme="minorBidi" w:hAnsiTheme="minorBidi" w:cstheme="minorBidi"/>
                <w:lang w:val="fr-FR"/>
              </w:rPr>
              <w:t>Phone</w:t>
            </w:r>
            <w:r w:rsidR="00043DAB" w:rsidRPr="00A57E48">
              <w:rPr>
                <w:rFonts w:asciiTheme="minorBidi" w:hAnsiTheme="minorBidi" w:cstheme="minorBidi"/>
                <w:lang w:val="fr-FR"/>
              </w:rPr>
              <w:t>:</w:t>
            </w:r>
            <w:r w:rsidRPr="00A57E48">
              <w:rPr>
                <w:rFonts w:asciiTheme="minorBidi" w:hAnsiTheme="minorBidi" w:cstheme="minorBidi"/>
                <w:lang w:val="fr-FR"/>
              </w:rPr>
              <w:t xml:space="preserve"> +961 </w:t>
            </w:r>
            <w:r w:rsidR="001E2462" w:rsidRPr="00A57E48">
              <w:rPr>
                <w:rFonts w:asciiTheme="minorBidi" w:hAnsiTheme="minorBidi" w:cstheme="minorBidi"/>
                <w:lang w:val="fr-FR"/>
              </w:rPr>
              <w:t>70 634 196</w:t>
            </w:r>
          </w:p>
          <w:p w:rsidR="00FA3961" w:rsidRPr="00A57E48" w:rsidRDefault="00FA3961" w:rsidP="001E2462">
            <w:pPr>
              <w:pStyle w:val="Address1"/>
              <w:rPr>
                <w:rFonts w:asciiTheme="minorBidi" w:hAnsiTheme="minorBidi" w:cstheme="minorBidi"/>
                <w:lang w:val="fr-FR"/>
              </w:rPr>
            </w:pPr>
            <w:r w:rsidRPr="00A57E48">
              <w:rPr>
                <w:rFonts w:asciiTheme="minorBidi" w:hAnsiTheme="minorBidi" w:cstheme="minorBidi"/>
                <w:lang w:val="fr-FR"/>
              </w:rPr>
              <w:t>E-mail</w:t>
            </w:r>
            <w:r w:rsidR="00043DAB" w:rsidRPr="00A57E48">
              <w:rPr>
                <w:rFonts w:asciiTheme="minorBidi" w:hAnsiTheme="minorBidi" w:cstheme="minorBidi"/>
                <w:lang w:val="fr-FR"/>
              </w:rPr>
              <w:t xml:space="preserve">: </w:t>
            </w:r>
            <w:r w:rsidR="001E2462" w:rsidRPr="00A57E48">
              <w:rPr>
                <w:rFonts w:asciiTheme="minorBidi" w:hAnsiTheme="minorBidi" w:cstheme="minorBidi"/>
                <w:lang w:val="fr-FR"/>
              </w:rPr>
              <w:t>amjad</w:t>
            </w:r>
            <w:r w:rsidR="007E3D72" w:rsidRPr="00A57E48">
              <w:rPr>
                <w:rFonts w:asciiTheme="minorBidi" w:hAnsiTheme="minorBidi" w:cstheme="minorBidi"/>
                <w:lang w:val="fr-FR"/>
              </w:rPr>
              <w:t>.bahmad</w:t>
            </w:r>
            <w:r w:rsidRPr="00A57E48">
              <w:rPr>
                <w:rFonts w:asciiTheme="minorBidi" w:hAnsiTheme="minorBidi" w:cstheme="minorBidi"/>
                <w:lang w:val="fr-FR"/>
              </w:rPr>
              <w:t>@</w:t>
            </w:r>
            <w:r w:rsidR="002E047D">
              <w:rPr>
                <w:rFonts w:asciiTheme="minorBidi" w:hAnsiTheme="minorBidi" w:cstheme="minorBidi"/>
                <w:lang w:val="fr-FR"/>
              </w:rPr>
              <w:t>gmail.com</w:t>
            </w:r>
          </w:p>
        </w:tc>
      </w:tr>
    </w:tbl>
    <w:p w:rsidR="001E2462" w:rsidRPr="00A57E48" w:rsidRDefault="001E2462" w:rsidP="00EE657F">
      <w:pPr>
        <w:rPr>
          <w:rFonts w:asciiTheme="minorBidi" w:hAnsiTheme="minorBidi" w:cstheme="minorBidi"/>
          <w:b/>
          <w:sz w:val="52"/>
          <w:szCs w:val="52"/>
        </w:rPr>
      </w:pPr>
      <w:proofErr w:type="spellStart"/>
      <w:r w:rsidRPr="00A57E48">
        <w:rPr>
          <w:rFonts w:asciiTheme="minorBidi" w:hAnsiTheme="minorBidi" w:cstheme="minorBidi"/>
          <w:b/>
          <w:sz w:val="52"/>
          <w:szCs w:val="52"/>
        </w:rPr>
        <w:t>Amjad</w:t>
      </w:r>
      <w:proofErr w:type="spellEnd"/>
      <w:r w:rsidRPr="00A57E48">
        <w:rPr>
          <w:rFonts w:asciiTheme="minorBidi" w:hAnsiTheme="minorBidi" w:cstheme="minorBidi"/>
          <w:b/>
          <w:sz w:val="52"/>
          <w:szCs w:val="52"/>
        </w:rPr>
        <w:t xml:space="preserve"> </w:t>
      </w:r>
      <w:proofErr w:type="spellStart"/>
      <w:r w:rsidR="00EE657F" w:rsidRPr="00A57E48">
        <w:rPr>
          <w:rFonts w:asciiTheme="minorBidi" w:hAnsiTheme="minorBidi" w:cstheme="minorBidi"/>
          <w:b/>
          <w:sz w:val="52"/>
          <w:szCs w:val="52"/>
        </w:rPr>
        <w:t>B</w:t>
      </w:r>
      <w:r w:rsidRPr="00A57E48">
        <w:rPr>
          <w:rFonts w:asciiTheme="minorBidi" w:hAnsiTheme="minorBidi" w:cstheme="minorBidi"/>
          <w:b/>
          <w:sz w:val="52"/>
          <w:szCs w:val="52"/>
        </w:rPr>
        <w:t>ahmad</w:t>
      </w:r>
      <w:proofErr w:type="spellEnd"/>
    </w:p>
    <w:p w:rsidR="00FA3961" w:rsidRPr="00A57E48" w:rsidRDefault="00FA3961" w:rsidP="00FA3961">
      <w:pPr>
        <w:pStyle w:val="Name"/>
        <w:rPr>
          <w:rFonts w:asciiTheme="minorBidi" w:hAnsiTheme="minorBidi" w:cstheme="minorBid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272"/>
      </w:tblGrid>
      <w:tr w:rsidR="00FA3961" w:rsidRPr="00A57E48" w:rsidTr="00CD60D4">
        <w:tc>
          <w:tcPr>
            <w:tcW w:w="1548" w:type="dxa"/>
            <w:shd w:val="clear" w:color="auto" w:fill="auto"/>
          </w:tcPr>
          <w:p w:rsidR="00FA3961" w:rsidRPr="00A57E48" w:rsidRDefault="00FA3961" w:rsidP="00EE657F">
            <w:pPr>
              <w:pStyle w:val="SectionTitle"/>
            </w:pPr>
            <w:r w:rsidRPr="00A57E48">
              <w:t>Objective</w:t>
            </w:r>
          </w:p>
        </w:tc>
        <w:tc>
          <w:tcPr>
            <w:tcW w:w="7272" w:type="dxa"/>
            <w:shd w:val="clear" w:color="auto" w:fill="auto"/>
          </w:tcPr>
          <w:p w:rsidR="00FA3961" w:rsidRPr="00A57E48" w:rsidRDefault="00A57E48" w:rsidP="00D41C21">
            <w:pPr>
              <w:pStyle w:val="BodyText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 xml:space="preserve">Seeking a challenging position in </w:t>
            </w:r>
            <w:r w:rsidR="00D41C21">
              <w:rPr>
                <w:rFonts w:asciiTheme="minorBidi" w:hAnsiTheme="minorBidi" w:cstheme="minorBidi"/>
              </w:rPr>
              <w:t xml:space="preserve">a </w:t>
            </w:r>
            <w:r w:rsidR="00D41C21" w:rsidRPr="00A57E48">
              <w:rPr>
                <w:rFonts w:asciiTheme="minorBidi" w:hAnsiTheme="minorBidi" w:cstheme="minorBidi"/>
              </w:rPr>
              <w:t>trustworthy</w:t>
            </w:r>
            <w:r w:rsidRPr="00A57E48">
              <w:rPr>
                <w:rFonts w:asciiTheme="minorBidi" w:hAnsiTheme="minorBidi" w:cstheme="minorBidi"/>
              </w:rPr>
              <w:t xml:space="preserve"> </w:t>
            </w:r>
            <w:r w:rsidR="00D41C21">
              <w:rPr>
                <w:rFonts w:asciiTheme="minorBidi" w:hAnsiTheme="minorBidi" w:cstheme="minorBidi"/>
              </w:rPr>
              <w:t>Bank</w:t>
            </w:r>
            <w:r w:rsidRPr="00A57E48">
              <w:rPr>
                <w:rFonts w:asciiTheme="minorBidi" w:hAnsiTheme="minorBidi" w:cstheme="minorBidi"/>
              </w:rPr>
              <w:t xml:space="preserve"> where my experience and skills will significantly contribute to the overall success of the organization and provide opportunities for my career growth</w:t>
            </w:r>
            <w:r w:rsidR="00D41C21">
              <w:rPr>
                <w:rFonts w:asciiTheme="minorBidi" w:hAnsiTheme="minorBidi" w:cstheme="minorBidi"/>
              </w:rPr>
              <w:t xml:space="preserve">; and </w:t>
            </w:r>
            <w:r w:rsidR="00D41C21" w:rsidRPr="00D41C21">
              <w:rPr>
                <w:rFonts w:asciiTheme="minorBidi" w:hAnsiTheme="minorBidi" w:cstheme="minorBidi"/>
              </w:rPr>
              <w:t>cashiering experience in order to contribute to the organization’s missio</w:t>
            </w:r>
            <w:r w:rsidR="00D41C21">
              <w:rPr>
                <w:rFonts w:asciiTheme="minorBidi" w:hAnsiTheme="minorBidi" w:cstheme="minorBidi"/>
              </w:rPr>
              <w:t xml:space="preserve">n within </w:t>
            </w:r>
            <w:r w:rsidR="00D41C21" w:rsidRPr="00D41C21">
              <w:rPr>
                <w:rFonts w:asciiTheme="minorBidi" w:hAnsiTheme="minorBidi" w:cstheme="minorBidi"/>
              </w:rPr>
              <w:t>Bringing strong customer care skills, detail orientation and math aptitude in order to serve the bank’s clients in a professional and effective manner</w:t>
            </w:r>
            <w:r w:rsidR="00D41C21">
              <w:rPr>
                <w:rFonts w:asciiTheme="minorBidi" w:hAnsiTheme="minorBidi" w:cstheme="minorBidi"/>
              </w:rPr>
              <w:t>.</w:t>
            </w:r>
          </w:p>
          <w:p w:rsidR="00A57E48" w:rsidRPr="00A57E48" w:rsidRDefault="00A57E48" w:rsidP="00A57E48">
            <w:pPr>
              <w:rPr>
                <w:rFonts w:asciiTheme="minorBidi" w:hAnsiTheme="minorBidi" w:cstheme="minorBidi"/>
                <w:spacing w:val="-5"/>
              </w:rPr>
            </w:pPr>
          </w:p>
        </w:tc>
      </w:tr>
      <w:tr w:rsidR="00FA3961" w:rsidRPr="00A57E48" w:rsidTr="00CD60D4">
        <w:tc>
          <w:tcPr>
            <w:tcW w:w="1548" w:type="dxa"/>
            <w:shd w:val="clear" w:color="auto" w:fill="auto"/>
          </w:tcPr>
          <w:p w:rsidR="00FA3961" w:rsidRPr="00A57E48" w:rsidRDefault="00FA3961" w:rsidP="00EE657F">
            <w:pPr>
              <w:pStyle w:val="SectionTitle"/>
            </w:pPr>
            <w:r w:rsidRPr="00A57E48">
              <w:t>Civil Status</w:t>
            </w:r>
          </w:p>
        </w:tc>
        <w:tc>
          <w:tcPr>
            <w:tcW w:w="7272" w:type="dxa"/>
            <w:shd w:val="clear" w:color="auto" w:fill="auto"/>
          </w:tcPr>
          <w:p w:rsidR="007E3D72" w:rsidRPr="00A57E48" w:rsidRDefault="00240551" w:rsidP="004A0D91">
            <w:pPr>
              <w:pStyle w:val="BodyTex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Place of Birth: Dahr A</w:t>
            </w:r>
            <w:r w:rsidR="00EE657F" w:rsidRPr="00A57E48">
              <w:rPr>
                <w:rFonts w:asciiTheme="minorBidi" w:hAnsiTheme="minorBidi" w:cstheme="minorBidi"/>
              </w:rPr>
              <w:t>l Ahmar – R</w:t>
            </w:r>
            <w:r w:rsidR="007E3D72" w:rsidRPr="00A57E48">
              <w:rPr>
                <w:rFonts w:asciiTheme="minorBidi" w:hAnsiTheme="minorBidi" w:cstheme="minorBidi"/>
              </w:rPr>
              <w:t>ashaya</w:t>
            </w:r>
            <w:r w:rsidR="00EE657F" w:rsidRPr="00A57E48">
              <w:rPr>
                <w:rFonts w:asciiTheme="minorBidi" w:hAnsiTheme="minorBidi" w:cstheme="minorBidi"/>
              </w:rPr>
              <w:t xml:space="preserve">, </w:t>
            </w:r>
            <w:r w:rsidR="007E3D72" w:rsidRPr="00A57E48">
              <w:rPr>
                <w:rFonts w:asciiTheme="minorBidi" w:hAnsiTheme="minorBidi" w:cstheme="minorBidi"/>
              </w:rPr>
              <w:t>Lebanon</w:t>
            </w:r>
          </w:p>
          <w:p w:rsidR="007E3D72" w:rsidRPr="00A57E48" w:rsidRDefault="00EE657F" w:rsidP="00EE657F">
            <w:pPr>
              <w:pStyle w:val="BodyText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 xml:space="preserve">Date of Birth: March </w:t>
            </w:r>
            <w:r w:rsidR="007E3D72" w:rsidRPr="00A57E48">
              <w:rPr>
                <w:rFonts w:asciiTheme="minorBidi" w:hAnsiTheme="minorBidi" w:cstheme="minorBidi"/>
              </w:rPr>
              <w:t>3</w:t>
            </w:r>
            <w:r w:rsidR="007E3D72" w:rsidRPr="00A57E48">
              <w:rPr>
                <w:rFonts w:asciiTheme="minorBidi" w:hAnsiTheme="minorBidi" w:cstheme="minorBidi"/>
                <w:vertAlign w:val="superscript"/>
              </w:rPr>
              <w:t>rd</w:t>
            </w:r>
            <w:r w:rsidRPr="00A57E48">
              <w:rPr>
                <w:rFonts w:asciiTheme="minorBidi" w:hAnsiTheme="minorBidi" w:cstheme="minorBidi"/>
                <w:vertAlign w:val="superscript"/>
              </w:rPr>
              <w:t xml:space="preserve"> </w:t>
            </w:r>
            <w:r w:rsidRPr="00A57E48">
              <w:rPr>
                <w:rFonts w:asciiTheme="minorBidi" w:hAnsiTheme="minorBidi" w:cstheme="minorBidi"/>
              </w:rPr>
              <w:t xml:space="preserve">, </w:t>
            </w:r>
            <w:r w:rsidR="007E3D72" w:rsidRPr="00A57E48">
              <w:rPr>
                <w:rFonts w:asciiTheme="minorBidi" w:hAnsiTheme="minorBidi" w:cstheme="minorBidi"/>
              </w:rPr>
              <w:t xml:space="preserve">1989 </w:t>
            </w:r>
          </w:p>
          <w:p w:rsidR="00FA3961" w:rsidRPr="00A57E48" w:rsidRDefault="00FA3961" w:rsidP="00CD60D4">
            <w:pPr>
              <w:pStyle w:val="BodyText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 xml:space="preserve">Nationality: </w:t>
            </w:r>
            <w:r w:rsidR="007E3D72" w:rsidRPr="00A57E48">
              <w:rPr>
                <w:rFonts w:asciiTheme="minorBidi" w:hAnsiTheme="minorBidi" w:cstheme="minorBidi"/>
              </w:rPr>
              <w:t>Lebanese</w:t>
            </w:r>
          </w:p>
          <w:p w:rsidR="00FA3961" w:rsidRPr="00A57E48" w:rsidRDefault="007E3D72" w:rsidP="007E3D72">
            <w:pPr>
              <w:pStyle w:val="BodyText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 xml:space="preserve">Marital Status: </w:t>
            </w:r>
            <w:r w:rsidR="004A0D91" w:rsidRPr="00A57E48">
              <w:rPr>
                <w:rFonts w:asciiTheme="minorBidi" w:hAnsiTheme="minorBidi" w:cstheme="minorBidi"/>
              </w:rPr>
              <w:t>Single</w:t>
            </w:r>
          </w:p>
        </w:tc>
      </w:tr>
      <w:tr w:rsidR="00FA3961" w:rsidRPr="00A57E48" w:rsidTr="00CD60D4">
        <w:tc>
          <w:tcPr>
            <w:tcW w:w="1548" w:type="dxa"/>
            <w:shd w:val="clear" w:color="auto" w:fill="auto"/>
          </w:tcPr>
          <w:p w:rsidR="00FA3961" w:rsidRPr="00A57E48" w:rsidRDefault="00FA3961" w:rsidP="00EE657F">
            <w:pPr>
              <w:pStyle w:val="SectionTitle"/>
            </w:pPr>
            <w:r w:rsidRPr="00A57E48">
              <w:t>Education</w:t>
            </w:r>
          </w:p>
        </w:tc>
        <w:tc>
          <w:tcPr>
            <w:tcW w:w="7272" w:type="dxa"/>
            <w:shd w:val="clear" w:color="auto" w:fill="auto"/>
          </w:tcPr>
          <w:p w:rsidR="004D414D" w:rsidRPr="00A57E48" w:rsidRDefault="00A34DF3" w:rsidP="004D414D">
            <w:pPr>
              <w:pStyle w:val="JobTit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2013</w:t>
            </w:r>
            <w:r w:rsidR="00AA6C2A">
              <w:rPr>
                <w:rFonts w:asciiTheme="minorBidi" w:hAnsiTheme="minorBidi" w:cstheme="minorBidi"/>
              </w:rPr>
              <w:t>-2014</w:t>
            </w:r>
            <w:r w:rsidR="004D414D" w:rsidRPr="00A57E48">
              <w:rPr>
                <w:rFonts w:asciiTheme="minorBidi" w:hAnsiTheme="minorBidi" w:cstheme="minorBidi"/>
              </w:rPr>
              <w:tab/>
            </w:r>
            <w:r w:rsidR="002C412B">
              <w:rPr>
                <w:rFonts w:asciiTheme="minorBidi" w:hAnsiTheme="minorBidi" w:cstheme="minorBidi"/>
              </w:rPr>
              <w:t xml:space="preserve">     </w:t>
            </w:r>
            <w:r w:rsidR="004D414D">
              <w:rPr>
                <w:rFonts w:asciiTheme="minorBidi" w:hAnsiTheme="minorBidi" w:cstheme="minorBidi"/>
              </w:rPr>
              <w:t xml:space="preserve">Cardiff Metropolitan </w:t>
            </w:r>
            <w:r w:rsidR="004D414D" w:rsidRPr="00A57E48">
              <w:rPr>
                <w:rFonts w:asciiTheme="minorBidi" w:hAnsiTheme="minorBidi" w:cstheme="minorBidi"/>
              </w:rPr>
              <w:t>University</w:t>
            </w:r>
            <w:r w:rsidR="004D414D" w:rsidRPr="00A57E48">
              <w:rPr>
                <w:rFonts w:asciiTheme="minorBidi" w:hAnsiTheme="minorBidi" w:cstheme="minorBidi"/>
              </w:rPr>
              <w:tab/>
            </w:r>
            <w:r w:rsidR="00D47137">
              <w:rPr>
                <w:rFonts w:asciiTheme="minorBidi" w:hAnsiTheme="minorBidi" w:cstheme="minorBidi"/>
              </w:rPr>
              <w:t xml:space="preserve">                   </w:t>
            </w:r>
            <w:proofErr w:type="spellStart"/>
            <w:r w:rsidR="004D414D" w:rsidRPr="00A57E48">
              <w:rPr>
                <w:rFonts w:asciiTheme="minorBidi" w:hAnsiTheme="minorBidi" w:cstheme="minorBidi"/>
              </w:rPr>
              <w:t>Hamra</w:t>
            </w:r>
            <w:proofErr w:type="spellEnd"/>
            <w:r w:rsidR="004D414D" w:rsidRPr="00A57E48">
              <w:rPr>
                <w:rFonts w:asciiTheme="minorBidi" w:hAnsiTheme="minorBidi" w:cstheme="minorBidi"/>
              </w:rPr>
              <w:t>, Lebanon</w:t>
            </w:r>
          </w:p>
          <w:p w:rsidR="004D414D" w:rsidRPr="00A57E48" w:rsidRDefault="004D414D" w:rsidP="004D414D">
            <w:pPr>
              <w:pStyle w:val="JobTitl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 xml:space="preserve">                                             </w:t>
            </w:r>
            <w:r>
              <w:rPr>
                <w:rFonts w:asciiTheme="minorBidi" w:hAnsiTheme="minorBidi" w:cstheme="minorBidi"/>
              </w:rPr>
              <w:t xml:space="preserve">        </w:t>
            </w:r>
          </w:p>
          <w:p w:rsidR="004D414D" w:rsidRPr="00A57E48" w:rsidRDefault="004D414D" w:rsidP="004D414D">
            <w:pPr>
              <w:pStyle w:val="Achievement"/>
              <w:rPr>
                <w:rFonts w:asciiTheme="minorBidi" w:hAnsiTheme="minorBidi" w:cstheme="minorBidi"/>
                <w:b/>
                <w:bCs/>
              </w:rPr>
            </w:pPr>
            <w:r w:rsidRPr="00A57E48">
              <w:rPr>
                <w:rFonts w:asciiTheme="minorBidi" w:hAnsiTheme="minorBidi" w:cstheme="minorBidi"/>
                <w:b/>
                <w:bCs/>
              </w:rPr>
              <w:t xml:space="preserve">Bachelor of </w:t>
            </w:r>
            <w:r>
              <w:rPr>
                <w:rFonts w:asciiTheme="minorBidi" w:hAnsiTheme="minorBidi" w:cstheme="minorBidi"/>
                <w:b/>
                <w:bCs/>
              </w:rPr>
              <w:t>Business Administration and Management.</w:t>
            </w:r>
          </w:p>
          <w:p w:rsidR="00FA3961" w:rsidRPr="00A57E48" w:rsidRDefault="007E3D72" w:rsidP="007E3D72">
            <w:pPr>
              <w:pStyle w:val="CompanyNam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2011</w:t>
            </w:r>
            <w:r w:rsidR="00AA6C2A">
              <w:rPr>
                <w:rFonts w:asciiTheme="minorBidi" w:hAnsiTheme="minorBidi" w:cstheme="minorBidi"/>
              </w:rPr>
              <w:t>-2014</w:t>
            </w:r>
            <w:r w:rsidR="00FA3961" w:rsidRPr="00A57E48">
              <w:rPr>
                <w:rFonts w:asciiTheme="minorBidi" w:hAnsiTheme="minorBidi" w:cstheme="minorBidi"/>
              </w:rPr>
              <w:tab/>
            </w:r>
            <w:r w:rsidR="00D47137">
              <w:rPr>
                <w:rFonts w:asciiTheme="minorBidi" w:hAnsiTheme="minorBidi" w:cstheme="minorBidi"/>
              </w:rPr>
              <w:t xml:space="preserve"> </w:t>
            </w:r>
            <w:r w:rsidR="005F0A37" w:rsidRPr="00A57E48">
              <w:rPr>
                <w:rFonts w:asciiTheme="minorBidi" w:hAnsiTheme="minorBidi" w:cstheme="minorBidi"/>
              </w:rPr>
              <w:t>Modern University</w:t>
            </w:r>
            <w:r w:rsidR="00FA3961" w:rsidRPr="00A57E48">
              <w:rPr>
                <w:rFonts w:asciiTheme="minorBidi" w:hAnsiTheme="minorBidi" w:cstheme="minorBidi"/>
              </w:rPr>
              <w:tab/>
            </w:r>
            <w:r w:rsidR="00D47137">
              <w:rPr>
                <w:rFonts w:asciiTheme="minorBidi" w:hAnsiTheme="minorBidi" w:cstheme="minorBidi"/>
              </w:rPr>
              <w:t xml:space="preserve">      </w:t>
            </w:r>
            <w:r w:rsidRPr="00A57E48">
              <w:rPr>
                <w:rFonts w:asciiTheme="minorBidi" w:hAnsiTheme="minorBidi" w:cstheme="minorBidi"/>
              </w:rPr>
              <w:t>Hamra</w:t>
            </w:r>
            <w:r w:rsidR="00FA3961" w:rsidRPr="00A57E48">
              <w:rPr>
                <w:rFonts w:asciiTheme="minorBidi" w:hAnsiTheme="minorBidi" w:cstheme="minorBidi"/>
              </w:rPr>
              <w:t>, Lebanon</w:t>
            </w:r>
          </w:p>
          <w:p w:rsidR="00FA3961" w:rsidRPr="00A57E48" w:rsidRDefault="005F0A37" w:rsidP="007E3D72">
            <w:pPr>
              <w:pStyle w:val="JobTitl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 xml:space="preserve">                                             For Business &amp; Science</w:t>
            </w:r>
          </w:p>
          <w:p w:rsidR="00FA3961" w:rsidRPr="00A57E48" w:rsidRDefault="00EE657F" w:rsidP="00EE657F">
            <w:pPr>
              <w:pStyle w:val="Achievement"/>
              <w:rPr>
                <w:rFonts w:asciiTheme="minorBidi" w:hAnsiTheme="minorBidi" w:cstheme="minorBidi"/>
                <w:b/>
                <w:bCs/>
              </w:rPr>
            </w:pPr>
            <w:r w:rsidRPr="00A57E48">
              <w:rPr>
                <w:rFonts w:asciiTheme="minorBidi" w:hAnsiTheme="minorBidi" w:cstheme="minorBidi"/>
                <w:b/>
                <w:bCs/>
              </w:rPr>
              <w:t xml:space="preserve">Bachelor of Science in </w:t>
            </w:r>
            <w:r w:rsidR="007E3D72" w:rsidRPr="00A57E48">
              <w:rPr>
                <w:rFonts w:asciiTheme="minorBidi" w:hAnsiTheme="minorBidi" w:cstheme="minorBidi"/>
                <w:b/>
                <w:bCs/>
              </w:rPr>
              <w:t>Banking and Finance</w:t>
            </w:r>
          </w:p>
          <w:p w:rsidR="00FA3961" w:rsidRPr="00A57E48" w:rsidRDefault="00BB744C" w:rsidP="007E3D72">
            <w:pPr>
              <w:pStyle w:val="CompanyNam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2006</w:t>
            </w:r>
            <w:r w:rsidR="00FA3961" w:rsidRPr="00A57E48">
              <w:rPr>
                <w:rFonts w:asciiTheme="minorBidi" w:hAnsiTheme="minorBidi" w:cstheme="minorBidi"/>
              </w:rPr>
              <w:t>-</w:t>
            </w:r>
            <w:r w:rsidRPr="00A57E48">
              <w:rPr>
                <w:rFonts w:asciiTheme="minorBidi" w:hAnsiTheme="minorBidi" w:cstheme="minorBidi"/>
              </w:rPr>
              <w:t>200</w:t>
            </w:r>
            <w:r w:rsidR="00FA3961" w:rsidRPr="00A57E48">
              <w:rPr>
                <w:rFonts w:asciiTheme="minorBidi" w:hAnsiTheme="minorBidi" w:cstheme="minorBidi"/>
              </w:rPr>
              <w:t>9</w:t>
            </w:r>
            <w:r w:rsidR="00FA3961" w:rsidRPr="00A57E48">
              <w:rPr>
                <w:rFonts w:asciiTheme="minorBidi" w:hAnsiTheme="minorBidi" w:cstheme="minorBidi"/>
              </w:rPr>
              <w:tab/>
            </w:r>
            <w:r w:rsidR="007E3D72" w:rsidRPr="00A57E48">
              <w:rPr>
                <w:rFonts w:asciiTheme="minorBidi" w:hAnsiTheme="minorBidi" w:cstheme="minorBidi"/>
              </w:rPr>
              <w:t xml:space="preserve">Rashaya Secondary </w:t>
            </w:r>
            <w:r w:rsidR="002B5487" w:rsidRPr="00A57E48">
              <w:rPr>
                <w:rFonts w:asciiTheme="minorBidi" w:hAnsiTheme="minorBidi" w:cstheme="minorBidi"/>
              </w:rPr>
              <w:t xml:space="preserve">School </w:t>
            </w:r>
            <w:r w:rsidR="007E3D72" w:rsidRPr="00A57E48">
              <w:rPr>
                <w:rFonts w:asciiTheme="minorBidi" w:hAnsiTheme="minorBidi" w:cstheme="minorBidi"/>
              </w:rPr>
              <w:t xml:space="preserve">     Rashaya</w:t>
            </w:r>
            <w:r w:rsidR="002B5487" w:rsidRPr="00A57E48">
              <w:rPr>
                <w:rFonts w:asciiTheme="minorBidi" w:hAnsiTheme="minorBidi" w:cstheme="minorBidi"/>
              </w:rPr>
              <w:t xml:space="preserve">, </w:t>
            </w:r>
            <w:r w:rsidR="007E3D72" w:rsidRPr="00A57E48">
              <w:rPr>
                <w:rFonts w:asciiTheme="minorBidi" w:hAnsiTheme="minorBidi" w:cstheme="minorBidi"/>
              </w:rPr>
              <w:t>Lebanon</w:t>
            </w:r>
          </w:p>
          <w:p w:rsidR="00FA3961" w:rsidRPr="00A57E48" w:rsidRDefault="000A0380" w:rsidP="00EE657F">
            <w:pPr>
              <w:pStyle w:val="Achievemen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 xml:space="preserve">Lebanese Baccalaureate </w:t>
            </w:r>
            <w:r w:rsidR="00EE657F" w:rsidRPr="00A57E48">
              <w:rPr>
                <w:rFonts w:asciiTheme="minorBidi" w:hAnsiTheme="minorBidi" w:cstheme="minorBidi"/>
              </w:rPr>
              <w:t>(SE)</w:t>
            </w:r>
            <w:r w:rsidRPr="00A57E48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FA3961" w:rsidRPr="00A57E48" w:rsidTr="00CD60D4">
        <w:tc>
          <w:tcPr>
            <w:tcW w:w="1548" w:type="dxa"/>
            <w:shd w:val="clear" w:color="auto" w:fill="auto"/>
          </w:tcPr>
          <w:p w:rsidR="00FA3961" w:rsidRPr="00A57E48" w:rsidRDefault="00CD60D4" w:rsidP="00EE657F">
            <w:pPr>
              <w:pStyle w:val="SectionTitle"/>
            </w:pPr>
            <w:r w:rsidRPr="00A57E48">
              <w:t>Work E</w:t>
            </w:r>
            <w:r w:rsidR="00FA3961" w:rsidRPr="00A57E48">
              <w:t>xperience</w:t>
            </w:r>
          </w:p>
        </w:tc>
        <w:tc>
          <w:tcPr>
            <w:tcW w:w="7272" w:type="dxa"/>
            <w:shd w:val="clear" w:color="auto" w:fill="auto"/>
          </w:tcPr>
          <w:p w:rsidR="00347556" w:rsidRPr="00347556" w:rsidRDefault="00347556" w:rsidP="00347556">
            <w:pPr>
              <w:pStyle w:val="CompanyNam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2014</w:t>
            </w:r>
            <w:r w:rsidRPr="00347556">
              <w:rPr>
                <w:rFonts w:asciiTheme="minorBidi" w:hAnsiTheme="minorBidi" w:cstheme="minorBidi"/>
              </w:rPr>
              <w:t xml:space="preserve">-present                 </w:t>
            </w:r>
            <w:r>
              <w:rPr>
                <w:rFonts w:asciiTheme="minorBidi" w:hAnsiTheme="minorBidi" w:cstheme="minorBidi"/>
              </w:rPr>
              <w:t xml:space="preserve">Bank Beirut and Arab Words (BBAC)   </w:t>
            </w:r>
            <w:proofErr w:type="spellStart"/>
            <w:r w:rsidRPr="00347556">
              <w:rPr>
                <w:rFonts w:asciiTheme="minorBidi" w:hAnsiTheme="minorBidi" w:cstheme="minorBidi"/>
              </w:rPr>
              <w:t>Hamra</w:t>
            </w:r>
            <w:proofErr w:type="spellEnd"/>
            <w:r w:rsidRPr="00347556">
              <w:rPr>
                <w:rFonts w:asciiTheme="minorBidi" w:hAnsiTheme="minorBidi" w:cstheme="minorBidi"/>
              </w:rPr>
              <w:t>, Lebanon</w:t>
            </w:r>
          </w:p>
          <w:p w:rsidR="00504A50" w:rsidRDefault="00504A50" w:rsidP="00504A50">
            <w:pPr>
              <w:pStyle w:val="CompanyName"/>
              <w:rPr>
                <w:b/>
                <w:bCs/>
              </w:rPr>
            </w:pPr>
            <w:r>
              <w:rPr>
                <w:b/>
                <w:bCs/>
              </w:rPr>
              <w:t>Training:</w:t>
            </w:r>
          </w:p>
          <w:p w:rsidR="00504A50" w:rsidRPr="00803F30" w:rsidRDefault="00504A50" w:rsidP="00504A50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Cash handling and cashing up large amounts of money.</w:t>
            </w:r>
          </w:p>
          <w:p w:rsidR="00504A50" w:rsidRPr="00803F30" w:rsidRDefault="00504A50" w:rsidP="002A5BF6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Helped to maintain the administrative system.</w:t>
            </w:r>
          </w:p>
          <w:p w:rsidR="00504A50" w:rsidRPr="00803F30" w:rsidRDefault="00F33138" w:rsidP="00F33138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Accepted and processed customer deposits and loan payments. </w:t>
            </w:r>
          </w:p>
          <w:p w:rsidR="002A5BF6" w:rsidRPr="00803F30" w:rsidRDefault="002A5BF6" w:rsidP="002A5BF6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Maintained and balanced a cash drawer daily.</w:t>
            </w:r>
          </w:p>
          <w:p w:rsidR="002A5BF6" w:rsidRPr="00803F30" w:rsidRDefault="002A5BF6" w:rsidP="002A5BF6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Cash checks after ensuring that signature are verified.</w:t>
            </w:r>
          </w:p>
          <w:p w:rsidR="002A5BF6" w:rsidRPr="00803F30" w:rsidRDefault="002A5BF6" w:rsidP="002A5BF6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 Receive checks and post entries into correct accounts</w:t>
            </w:r>
            <w:r w:rsidR="00D73C9F" w:rsidRPr="00803F30">
              <w:rPr>
                <w:b/>
                <w:bCs/>
                <w:sz w:val="20"/>
                <w:szCs w:val="20"/>
              </w:rPr>
              <w:t>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Manage balancing duties akin to currency, coins and checks.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Verify dates on incoming checks.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Ensure that customers’ loan information is processed and maintained appropriately.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Receive cash from armored cars and count and verify cash.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Verify cashier’s checks.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Provide account balance information to clients.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Accept and process loan payments.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lastRenderedPageBreak/>
              <w:t>Transfer funds at the request of clients.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Ensure that the cash drawer is balanced and maintained at all times.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Endeavour to cross sell bank’s products.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Open and close checking and savings accounts.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Perform end of the day recap of money and bank slips.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Take advantage of sales opportunities to attract new customers.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Post all cash and credit card entries into the database.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Organize and restock workstation with supplies.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Sell savings bonds and traveler’s checks.</w:t>
            </w:r>
          </w:p>
          <w:p w:rsidR="00D73C9F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Stamp receipts and verify that the customer is who he or she claims to be.</w:t>
            </w:r>
          </w:p>
          <w:p w:rsidR="00504A50" w:rsidRPr="00803F30" w:rsidRDefault="00D73C9F" w:rsidP="00D73C9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Compare signatures, photos and ID to verify customers.</w:t>
            </w:r>
          </w:p>
          <w:p w:rsidR="00D73C9F" w:rsidRDefault="00D73C9F" w:rsidP="00EE657F">
            <w:pPr>
              <w:pStyle w:val="CompanyName"/>
              <w:rPr>
                <w:rFonts w:asciiTheme="minorBidi" w:hAnsiTheme="minorBidi" w:cstheme="minorBidi"/>
              </w:rPr>
            </w:pPr>
          </w:p>
          <w:p w:rsidR="00CC7154" w:rsidRDefault="000451CD" w:rsidP="00EE657F">
            <w:pPr>
              <w:pStyle w:val="CompanyNam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2013-2014</w:t>
            </w:r>
            <w:r w:rsidR="00CC7154">
              <w:rPr>
                <w:rFonts w:asciiTheme="minorBidi" w:hAnsiTheme="minorBidi" w:cstheme="minorBidi"/>
              </w:rPr>
              <w:t xml:space="preserve">                 Hotel Crown Plaza                       </w:t>
            </w:r>
            <w:proofErr w:type="spellStart"/>
            <w:r w:rsidR="00CC7154">
              <w:rPr>
                <w:rFonts w:asciiTheme="minorBidi" w:hAnsiTheme="minorBidi" w:cstheme="minorBidi"/>
              </w:rPr>
              <w:t>Hamra</w:t>
            </w:r>
            <w:proofErr w:type="spellEnd"/>
            <w:r w:rsidR="00CC7154">
              <w:rPr>
                <w:rFonts w:asciiTheme="minorBidi" w:hAnsiTheme="minorBidi" w:cstheme="minorBidi"/>
              </w:rPr>
              <w:t>, Lebanon</w:t>
            </w:r>
          </w:p>
          <w:p w:rsidR="00CC7154" w:rsidRDefault="0027077E" w:rsidP="00CC7154">
            <w:pPr>
              <w:rPr>
                <w:b/>
                <w:bCs/>
              </w:rPr>
            </w:pPr>
            <w:r>
              <w:rPr>
                <w:b/>
                <w:bCs/>
              </w:rPr>
              <w:t>Guest Relations (</w:t>
            </w:r>
            <w:r w:rsidR="00CC7154" w:rsidRPr="00CC7154">
              <w:rPr>
                <w:b/>
                <w:bCs/>
              </w:rPr>
              <w:t>Front Office department</w:t>
            </w:r>
            <w:r>
              <w:rPr>
                <w:b/>
                <w:bCs/>
              </w:rPr>
              <w:t>)</w:t>
            </w:r>
          </w:p>
          <w:p w:rsidR="00647F34" w:rsidRPr="00803F30" w:rsidRDefault="00647F34" w:rsidP="004F001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Opera, micros and other applications.</w:t>
            </w:r>
          </w:p>
          <w:p w:rsidR="00647F34" w:rsidRPr="00803F30" w:rsidRDefault="00647F34" w:rsidP="004F001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 xml:space="preserve">High communication </w:t>
            </w:r>
            <w:r w:rsidR="00AA62B1" w:rsidRPr="00803F30">
              <w:rPr>
                <w:b/>
                <w:bCs/>
                <w:sz w:val="20"/>
                <w:szCs w:val="20"/>
              </w:rPr>
              <w:t>skills with</w:t>
            </w:r>
            <w:r w:rsidRPr="00803F30">
              <w:rPr>
                <w:b/>
                <w:bCs/>
                <w:sz w:val="20"/>
                <w:szCs w:val="20"/>
              </w:rPr>
              <w:t xml:space="preserve"> guest experience.</w:t>
            </w:r>
          </w:p>
          <w:p w:rsidR="00FE1B58" w:rsidRPr="00803F30" w:rsidRDefault="00FE1B58" w:rsidP="004F001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Inquiries on internet services.</w:t>
            </w:r>
          </w:p>
          <w:p w:rsidR="00FE1B58" w:rsidRPr="00803F30" w:rsidRDefault="00FE1B58" w:rsidP="004F001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Issue ATM cards and changing customer passwords.</w:t>
            </w:r>
          </w:p>
          <w:p w:rsidR="00FE1B58" w:rsidRPr="00803F30" w:rsidRDefault="00FE1B58" w:rsidP="004F001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Organize workflow to meet customer timeframes.</w:t>
            </w:r>
          </w:p>
          <w:p w:rsidR="004F0017" w:rsidRPr="00803F30" w:rsidRDefault="004F0017" w:rsidP="004F001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Customer service orientation.</w:t>
            </w:r>
          </w:p>
          <w:p w:rsidR="00AA62B1" w:rsidRPr="00803F30" w:rsidRDefault="00AA62B1" w:rsidP="004F001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803F30">
              <w:rPr>
                <w:b/>
                <w:bCs/>
                <w:sz w:val="20"/>
                <w:szCs w:val="20"/>
              </w:rPr>
              <w:t>Sending business emails + Reports.</w:t>
            </w:r>
          </w:p>
          <w:p w:rsidR="00A81BDC" w:rsidRPr="00A57E48" w:rsidRDefault="00A81BDC" w:rsidP="00EE657F">
            <w:pPr>
              <w:pStyle w:val="CompanyNam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20</w:t>
            </w:r>
            <w:r w:rsidR="007E3D72" w:rsidRPr="00A57E48">
              <w:rPr>
                <w:rFonts w:asciiTheme="minorBidi" w:hAnsiTheme="minorBidi" w:cstheme="minorBidi"/>
              </w:rPr>
              <w:t>12</w:t>
            </w:r>
            <w:r w:rsidR="00CC7154">
              <w:rPr>
                <w:rFonts w:asciiTheme="minorBidi" w:hAnsiTheme="minorBidi" w:cstheme="minorBidi"/>
              </w:rPr>
              <w:t>-2013</w:t>
            </w:r>
            <w:r w:rsidRPr="00A57E48">
              <w:rPr>
                <w:rFonts w:asciiTheme="minorBidi" w:hAnsiTheme="minorBidi" w:cstheme="minorBidi"/>
              </w:rPr>
              <w:tab/>
            </w:r>
            <w:r w:rsidR="00EE657F" w:rsidRPr="00A57E48">
              <w:rPr>
                <w:rFonts w:asciiTheme="minorBidi" w:hAnsiTheme="minorBidi" w:cstheme="minorBidi"/>
              </w:rPr>
              <w:t xml:space="preserve">Hotel </w:t>
            </w:r>
            <w:r w:rsidR="007E3D72" w:rsidRPr="00A57E48">
              <w:rPr>
                <w:rFonts w:asciiTheme="minorBidi" w:hAnsiTheme="minorBidi" w:cstheme="minorBidi"/>
              </w:rPr>
              <w:t>Le Vendome</w:t>
            </w:r>
            <w:r w:rsidRPr="00A57E48">
              <w:rPr>
                <w:rFonts w:asciiTheme="minorBidi" w:hAnsiTheme="minorBidi" w:cstheme="minorBidi"/>
              </w:rPr>
              <w:tab/>
            </w:r>
            <w:proofErr w:type="spellStart"/>
            <w:r w:rsidR="007E3D72" w:rsidRPr="00A57E48">
              <w:rPr>
                <w:rFonts w:asciiTheme="minorBidi" w:hAnsiTheme="minorBidi" w:cstheme="minorBidi"/>
              </w:rPr>
              <w:t>Ain</w:t>
            </w:r>
            <w:proofErr w:type="spellEnd"/>
            <w:r w:rsidR="007E3D72" w:rsidRPr="00A57E48">
              <w:rPr>
                <w:rFonts w:asciiTheme="minorBidi" w:hAnsiTheme="minorBidi" w:cstheme="minorBidi"/>
              </w:rPr>
              <w:t xml:space="preserve"> </w:t>
            </w:r>
            <w:r w:rsidR="00EE657F" w:rsidRPr="00A57E48">
              <w:rPr>
                <w:rFonts w:asciiTheme="minorBidi" w:hAnsiTheme="minorBidi" w:cstheme="minorBidi"/>
              </w:rPr>
              <w:t xml:space="preserve">el </w:t>
            </w:r>
            <w:proofErr w:type="spellStart"/>
            <w:r w:rsidR="00EE657F" w:rsidRPr="00A57E48">
              <w:rPr>
                <w:rFonts w:asciiTheme="minorBidi" w:hAnsiTheme="minorBidi" w:cstheme="minorBidi"/>
              </w:rPr>
              <w:t>mraisseh</w:t>
            </w:r>
            <w:proofErr w:type="spellEnd"/>
            <w:r w:rsidR="007E3D72" w:rsidRPr="00A57E48">
              <w:rPr>
                <w:rFonts w:asciiTheme="minorBidi" w:hAnsiTheme="minorBidi" w:cstheme="minorBidi"/>
              </w:rPr>
              <w:t>, Lebanon</w:t>
            </w:r>
          </w:p>
          <w:p w:rsidR="00A81BDC" w:rsidRPr="00A57E48" w:rsidRDefault="002C3F58" w:rsidP="00EE657F">
            <w:pPr>
              <w:pStyle w:val="JobTitle"/>
              <w:rPr>
                <w:rFonts w:asciiTheme="minorBidi" w:hAnsiTheme="minorBidi" w:cstheme="minorBidi"/>
                <w:b/>
                <w:bCs/>
              </w:rPr>
            </w:pPr>
            <w:r w:rsidRPr="00A57E48">
              <w:rPr>
                <w:rFonts w:asciiTheme="minorBidi" w:hAnsiTheme="minorBidi" w:cstheme="minorBidi"/>
                <w:b/>
                <w:bCs/>
              </w:rPr>
              <w:t xml:space="preserve">Order </w:t>
            </w:r>
            <w:r w:rsidR="00EE657F" w:rsidRPr="00A57E48">
              <w:rPr>
                <w:rFonts w:asciiTheme="minorBidi" w:hAnsiTheme="minorBidi" w:cstheme="minorBidi"/>
                <w:b/>
                <w:bCs/>
              </w:rPr>
              <w:t>T</w:t>
            </w:r>
            <w:r w:rsidRPr="00A57E48">
              <w:rPr>
                <w:rFonts w:asciiTheme="minorBidi" w:hAnsiTheme="minorBidi" w:cstheme="minorBidi"/>
                <w:b/>
                <w:bCs/>
              </w:rPr>
              <w:t xml:space="preserve">aker </w:t>
            </w:r>
            <w:r w:rsidR="00EE657F" w:rsidRPr="00A57E48">
              <w:rPr>
                <w:rFonts w:asciiTheme="minorBidi" w:hAnsiTheme="minorBidi" w:cstheme="minorBidi"/>
                <w:b/>
                <w:bCs/>
              </w:rPr>
              <w:t>and</w:t>
            </w:r>
            <w:r w:rsidRPr="00A57E48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EE657F" w:rsidRPr="00A57E48">
              <w:rPr>
                <w:rFonts w:asciiTheme="minorBidi" w:hAnsiTheme="minorBidi" w:cstheme="minorBidi"/>
                <w:b/>
                <w:bCs/>
              </w:rPr>
              <w:t>Waiter ( Room Service De</w:t>
            </w:r>
            <w:r w:rsidRPr="00A57E48">
              <w:rPr>
                <w:rFonts w:asciiTheme="minorBidi" w:hAnsiTheme="minorBidi" w:cstheme="minorBidi"/>
                <w:b/>
                <w:bCs/>
              </w:rPr>
              <w:t>partment)</w:t>
            </w:r>
          </w:p>
          <w:p w:rsidR="002C3F58" w:rsidRPr="00A57E48" w:rsidRDefault="00EE657F" w:rsidP="004F0017">
            <w:pPr>
              <w:numPr>
                <w:ilvl w:val="0"/>
                <w:numId w:val="14"/>
              </w:numPr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  <w:b/>
                <w:bCs/>
              </w:rPr>
              <w:t xml:space="preserve">Guest relation </w:t>
            </w:r>
            <w:r w:rsidR="002C3F58" w:rsidRPr="00A57E48">
              <w:rPr>
                <w:rFonts w:asciiTheme="minorBidi" w:hAnsiTheme="minorBidi" w:cstheme="minorBidi"/>
                <w:b/>
                <w:bCs/>
              </w:rPr>
              <w:t xml:space="preserve">training </w:t>
            </w:r>
          </w:p>
          <w:p w:rsidR="002C3F58" w:rsidRPr="00A57E48" w:rsidRDefault="002C3F58" w:rsidP="004F0017">
            <w:pPr>
              <w:numPr>
                <w:ilvl w:val="0"/>
                <w:numId w:val="14"/>
              </w:numPr>
              <w:tabs>
                <w:tab w:val="decimal" w:pos="360"/>
                <w:tab w:val="decimal" w:pos="1620"/>
              </w:tabs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  <w:b/>
              </w:rPr>
              <w:t xml:space="preserve">Telephone Techniques: </w:t>
            </w:r>
            <w:r w:rsidRPr="00A57E48">
              <w:rPr>
                <w:rFonts w:asciiTheme="minorBidi" w:hAnsiTheme="minorBidi" w:cstheme="minorBidi"/>
                <w:b/>
                <w:bCs/>
                <w:i/>
                <w:iCs/>
              </w:rPr>
              <w:t>Answering, transferring,</w:t>
            </w:r>
            <w:r w:rsidR="00EE657F" w:rsidRPr="00A57E48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responding and dealing with </w:t>
            </w:r>
            <w:r w:rsidRPr="00A57E48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all kind </w:t>
            </w:r>
            <w:r w:rsidR="00FE1B58" w:rsidRPr="00A57E48">
              <w:rPr>
                <w:rFonts w:asciiTheme="minorBidi" w:hAnsiTheme="minorBidi" w:cstheme="minorBidi"/>
                <w:b/>
                <w:bCs/>
                <w:i/>
                <w:iCs/>
              </w:rPr>
              <w:t>of phone</w:t>
            </w:r>
            <w:r w:rsidRPr="00A57E48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calls</w:t>
            </w:r>
            <w:r w:rsidRPr="00A57E48">
              <w:rPr>
                <w:rFonts w:asciiTheme="minorBidi" w:hAnsiTheme="minorBidi" w:cstheme="minorBidi"/>
              </w:rPr>
              <w:t xml:space="preserve"> according to Inter-Continental standards.</w:t>
            </w:r>
          </w:p>
          <w:p w:rsidR="002C3F58" w:rsidRPr="00A57E48" w:rsidRDefault="002C3F58" w:rsidP="004F0017">
            <w:pPr>
              <w:numPr>
                <w:ilvl w:val="0"/>
                <w:numId w:val="14"/>
              </w:numPr>
              <w:rPr>
                <w:rFonts w:asciiTheme="minorBidi" w:hAnsiTheme="minorBidi" w:cstheme="minorBidi"/>
                <w:b/>
                <w:bCs/>
              </w:rPr>
            </w:pPr>
            <w:r w:rsidRPr="00A57E48">
              <w:rPr>
                <w:rFonts w:asciiTheme="minorBidi" w:hAnsiTheme="minorBidi" w:cstheme="minorBidi"/>
                <w:b/>
                <w:bCs/>
              </w:rPr>
              <w:t xml:space="preserve">Wine Training: </w:t>
            </w:r>
            <w:r w:rsidRPr="00A57E48">
              <w:rPr>
                <w:rFonts w:asciiTheme="minorBidi" w:hAnsiTheme="minorBidi" w:cstheme="minorBidi"/>
              </w:rPr>
              <w:t>Implemented by a wine specialists.</w:t>
            </w:r>
          </w:p>
          <w:p w:rsidR="002C3F58" w:rsidRPr="00A57E48" w:rsidRDefault="00EE657F" w:rsidP="004F0017">
            <w:pPr>
              <w:numPr>
                <w:ilvl w:val="0"/>
                <w:numId w:val="14"/>
              </w:numPr>
              <w:tabs>
                <w:tab w:val="decimal" w:pos="630"/>
                <w:tab w:val="decimal" w:pos="810"/>
                <w:tab w:val="left" w:pos="4111"/>
              </w:tabs>
              <w:rPr>
                <w:rFonts w:asciiTheme="minorBidi" w:hAnsiTheme="minorBidi" w:cstheme="minorBidi"/>
                <w:b/>
              </w:rPr>
            </w:pPr>
            <w:r w:rsidRPr="00A57E48">
              <w:rPr>
                <w:rFonts w:asciiTheme="minorBidi" w:hAnsiTheme="minorBidi" w:cstheme="minorBidi"/>
                <w:b/>
              </w:rPr>
              <w:t xml:space="preserve">  </w:t>
            </w:r>
            <w:r w:rsidR="002C3F58" w:rsidRPr="00A57E48">
              <w:rPr>
                <w:rFonts w:asciiTheme="minorBidi" w:hAnsiTheme="minorBidi" w:cstheme="minorBidi"/>
                <w:b/>
              </w:rPr>
              <w:t xml:space="preserve">Cigar </w:t>
            </w:r>
            <w:r w:rsidRPr="00A57E48">
              <w:rPr>
                <w:rFonts w:asciiTheme="minorBidi" w:hAnsiTheme="minorBidi" w:cstheme="minorBidi"/>
                <w:b/>
              </w:rPr>
              <w:t>Training:</w:t>
            </w:r>
            <w:r w:rsidR="002C3F58" w:rsidRPr="00A57E48">
              <w:rPr>
                <w:rFonts w:asciiTheme="minorBidi" w:hAnsiTheme="minorBidi" w:cstheme="minorBidi"/>
                <w:b/>
              </w:rPr>
              <w:t xml:space="preserve"> </w:t>
            </w:r>
            <w:r w:rsidR="002C3F58" w:rsidRPr="00A57E48">
              <w:rPr>
                <w:rFonts w:asciiTheme="minorBidi" w:hAnsiTheme="minorBidi" w:cstheme="minorBidi"/>
              </w:rPr>
              <w:t>Implemented by a cigar specialists.</w:t>
            </w:r>
          </w:p>
          <w:p w:rsidR="002C3F58" w:rsidRPr="00A57E48" w:rsidRDefault="00EE657F" w:rsidP="004F0017">
            <w:pPr>
              <w:numPr>
                <w:ilvl w:val="0"/>
                <w:numId w:val="14"/>
              </w:numPr>
              <w:tabs>
                <w:tab w:val="decimal" w:pos="630"/>
                <w:tab w:val="decimal" w:pos="810"/>
              </w:tabs>
              <w:rPr>
                <w:rFonts w:asciiTheme="minorBidi" w:hAnsiTheme="minorBidi" w:cstheme="minorBidi"/>
                <w:b/>
              </w:rPr>
            </w:pPr>
            <w:r w:rsidRPr="00A57E48">
              <w:rPr>
                <w:rFonts w:asciiTheme="minorBidi" w:hAnsiTheme="minorBidi" w:cstheme="minorBidi"/>
                <w:b/>
              </w:rPr>
              <w:t xml:space="preserve">  </w:t>
            </w:r>
            <w:r w:rsidR="002C3F58" w:rsidRPr="00A57E48">
              <w:rPr>
                <w:rFonts w:asciiTheme="minorBidi" w:hAnsiTheme="minorBidi" w:cstheme="minorBidi"/>
                <w:b/>
              </w:rPr>
              <w:t>Coffee Training:</w:t>
            </w:r>
            <w:r w:rsidRPr="00A57E48">
              <w:rPr>
                <w:rFonts w:asciiTheme="minorBidi" w:hAnsiTheme="minorBidi" w:cstheme="minorBidi"/>
                <w:b/>
              </w:rPr>
              <w:t xml:space="preserve"> </w:t>
            </w:r>
            <w:r w:rsidR="002C3F58" w:rsidRPr="00A57E48">
              <w:rPr>
                <w:rFonts w:asciiTheme="minorBidi" w:hAnsiTheme="minorBidi" w:cstheme="minorBidi"/>
                <w:bCs/>
              </w:rPr>
              <w:t>How to prepare all kinds of coffee.</w:t>
            </w:r>
          </w:p>
          <w:p w:rsidR="002C3F58" w:rsidRPr="00A57E48" w:rsidRDefault="00EE657F" w:rsidP="004F0017">
            <w:pPr>
              <w:numPr>
                <w:ilvl w:val="0"/>
                <w:numId w:val="14"/>
              </w:numPr>
              <w:tabs>
                <w:tab w:val="decimal" w:pos="630"/>
                <w:tab w:val="decimal" w:pos="810"/>
              </w:tabs>
              <w:rPr>
                <w:rFonts w:asciiTheme="minorBidi" w:hAnsiTheme="minorBidi" w:cstheme="minorBidi"/>
                <w:b/>
              </w:rPr>
            </w:pPr>
            <w:r w:rsidRPr="00A57E48">
              <w:rPr>
                <w:rFonts w:asciiTheme="minorBidi" w:hAnsiTheme="minorBidi" w:cstheme="minorBidi"/>
                <w:b/>
              </w:rPr>
              <w:t xml:space="preserve">  </w:t>
            </w:r>
            <w:r w:rsidR="002C3F58" w:rsidRPr="00A57E48">
              <w:rPr>
                <w:rFonts w:asciiTheme="minorBidi" w:hAnsiTheme="minorBidi" w:cstheme="minorBidi"/>
                <w:b/>
              </w:rPr>
              <w:t>Be my guest Training:</w:t>
            </w:r>
            <w:r w:rsidRPr="00A57E48">
              <w:rPr>
                <w:rFonts w:asciiTheme="minorBidi" w:hAnsiTheme="minorBidi" w:cstheme="minorBidi"/>
                <w:b/>
              </w:rPr>
              <w:t xml:space="preserve"> </w:t>
            </w:r>
            <w:r w:rsidR="002C3F58" w:rsidRPr="00A57E48">
              <w:rPr>
                <w:rFonts w:asciiTheme="minorBidi" w:hAnsiTheme="minorBidi" w:cstheme="minorBidi"/>
                <w:bCs/>
              </w:rPr>
              <w:t xml:space="preserve">How to act with the guest </w:t>
            </w:r>
            <w:proofErr w:type="gramStart"/>
            <w:r w:rsidR="002C3F58" w:rsidRPr="00A57E48">
              <w:rPr>
                <w:rFonts w:asciiTheme="minorBidi" w:hAnsiTheme="minorBidi" w:cstheme="minorBidi"/>
                <w:bCs/>
              </w:rPr>
              <w:t>using  body</w:t>
            </w:r>
            <w:proofErr w:type="gramEnd"/>
            <w:r w:rsidR="002C3F58" w:rsidRPr="00A57E48">
              <w:rPr>
                <w:rFonts w:asciiTheme="minorBidi" w:hAnsiTheme="minorBidi" w:cstheme="minorBidi"/>
                <w:bCs/>
              </w:rPr>
              <w:t xml:space="preserve"> language.</w:t>
            </w:r>
          </w:p>
          <w:p w:rsidR="002C3F58" w:rsidRPr="00A57E48" w:rsidRDefault="00EE657F" w:rsidP="004F0017">
            <w:pPr>
              <w:numPr>
                <w:ilvl w:val="0"/>
                <w:numId w:val="14"/>
              </w:numPr>
              <w:tabs>
                <w:tab w:val="decimal" w:pos="630"/>
                <w:tab w:val="decimal" w:pos="810"/>
              </w:tabs>
              <w:rPr>
                <w:rFonts w:asciiTheme="minorBidi" w:hAnsiTheme="minorBidi" w:cstheme="minorBidi"/>
                <w:b/>
              </w:rPr>
            </w:pPr>
            <w:r w:rsidRPr="00A57E48">
              <w:rPr>
                <w:rFonts w:asciiTheme="minorBidi" w:hAnsiTheme="minorBidi" w:cstheme="minorBidi"/>
                <w:b/>
              </w:rPr>
              <w:t xml:space="preserve">  </w:t>
            </w:r>
            <w:r w:rsidR="002C3F58" w:rsidRPr="00A57E48">
              <w:rPr>
                <w:rFonts w:asciiTheme="minorBidi" w:hAnsiTheme="minorBidi" w:cstheme="minorBidi"/>
                <w:b/>
              </w:rPr>
              <w:t>Bomb threat Training:</w:t>
            </w:r>
            <w:r w:rsidRPr="00A57E48">
              <w:rPr>
                <w:rFonts w:asciiTheme="minorBidi" w:hAnsiTheme="minorBidi" w:cstheme="minorBidi"/>
                <w:bCs/>
              </w:rPr>
              <w:t xml:space="preserve"> </w:t>
            </w:r>
            <w:r w:rsidR="002C3F58" w:rsidRPr="00A57E48">
              <w:rPr>
                <w:rFonts w:asciiTheme="minorBidi" w:hAnsiTheme="minorBidi" w:cstheme="minorBidi"/>
                <w:bCs/>
              </w:rPr>
              <w:t>How to react in case of a bomb threat situation.</w:t>
            </w:r>
          </w:p>
          <w:p w:rsidR="002C3F58" w:rsidRPr="00A57E48" w:rsidRDefault="002C3F58" w:rsidP="004F0017">
            <w:pPr>
              <w:numPr>
                <w:ilvl w:val="0"/>
                <w:numId w:val="14"/>
              </w:numPr>
              <w:rPr>
                <w:rFonts w:asciiTheme="minorBidi" w:hAnsiTheme="minorBidi" w:cstheme="minorBidi"/>
                <w:b/>
              </w:rPr>
            </w:pPr>
            <w:r w:rsidRPr="00A57E48">
              <w:rPr>
                <w:rFonts w:asciiTheme="minorBidi" w:hAnsiTheme="minorBidi" w:cstheme="minorBidi"/>
                <w:b/>
              </w:rPr>
              <w:t xml:space="preserve">Health and Safety Training:  </w:t>
            </w:r>
            <w:r w:rsidRPr="00A57E48">
              <w:rPr>
                <w:rFonts w:asciiTheme="minorBidi" w:hAnsiTheme="minorBidi" w:cstheme="minorBidi"/>
              </w:rPr>
              <w:t>To maintain a high level of hygienic conditions.</w:t>
            </w:r>
          </w:p>
          <w:p w:rsidR="002C3F58" w:rsidRPr="00A57E48" w:rsidRDefault="002C3F58" w:rsidP="004F0017">
            <w:pPr>
              <w:numPr>
                <w:ilvl w:val="0"/>
                <w:numId w:val="14"/>
              </w:numPr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  <w:b/>
              </w:rPr>
              <w:t xml:space="preserve">Presentation skills: </w:t>
            </w:r>
            <w:r w:rsidRPr="00A57E48">
              <w:rPr>
                <w:rFonts w:asciiTheme="minorBidi" w:hAnsiTheme="minorBidi" w:cstheme="minorBidi"/>
              </w:rPr>
              <w:t>How to do a presentation.</w:t>
            </w:r>
          </w:p>
          <w:p w:rsidR="000C7B0B" w:rsidRPr="000C7B0B" w:rsidRDefault="002C3F58" w:rsidP="004F0017">
            <w:pPr>
              <w:numPr>
                <w:ilvl w:val="0"/>
                <w:numId w:val="14"/>
              </w:numPr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  <w:b/>
              </w:rPr>
              <w:t>Communication skills.</w:t>
            </w:r>
          </w:p>
          <w:p w:rsidR="000C7B0B" w:rsidRPr="000C7B0B" w:rsidRDefault="00886F84" w:rsidP="004F0017">
            <w:pPr>
              <w:numPr>
                <w:ilvl w:val="0"/>
                <w:numId w:val="14"/>
              </w:numPr>
              <w:rPr>
                <w:rFonts w:asciiTheme="minorBidi" w:hAnsiTheme="minorBidi" w:cstheme="minorBidi"/>
                <w:b/>
              </w:rPr>
            </w:pPr>
            <w:r w:rsidRPr="000C7B0B">
              <w:rPr>
                <w:rFonts w:asciiTheme="minorBidi" w:hAnsiTheme="minorBidi" w:cstheme="minorBidi"/>
                <w:b/>
              </w:rPr>
              <w:t>Hygiene</w:t>
            </w:r>
            <w:r w:rsidR="000C7B0B" w:rsidRPr="000C7B0B">
              <w:rPr>
                <w:rFonts w:asciiTheme="minorBidi" w:hAnsiTheme="minorBidi" w:cstheme="minorBidi"/>
                <w:b/>
              </w:rPr>
              <w:t xml:space="preserve"> training</w:t>
            </w:r>
            <w:r w:rsidR="000C7B0B">
              <w:rPr>
                <w:rFonts w:asciiTheme="minorBidi" w:hAnsiTheme="minorBidi" w:cstheme="minorBidi"/>
                <w:b/>
              </w:rPr>
              <w:t>.</w:t>
            </w:r>
          </w:p>
          <w:p w:rsidR="000C7B0B" w:rsidRDefault="000C7B0B" w:rsidP="000C7B0B">
            <w:pPr>
              <w:rPr>
                <w:rFonts w:asciiTheme="minorBidi" w:hAnsiTheme="minorBidi" w:cstheme="minorBidi"/>
              </w:rPr>
            </w:pPr>
          </w:p>
          <w:p w:rsidR="00647F34" w:rsidRDefault="00647F34" w:rsidP="000C7B0B">
            <w:pPr>
              <w:rPr>
                <w:rFonts w:asciiTheme="minorBidi" w:hAnsiTheme="minorBidi" w:cstheme="minorBidi"/>
              </w:rPr>
            </w:pPr>
          </w:p>
          <w:p w:rsidR="000C7B0B" w:rsidRDefault="000C7B0B" w:rsidP="000C7B0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2011-2012</w:t>
            </w:r>
            <w:r w:rsidRPr="00A57E48">
              <w:rPr>
                <w:rFonts w:asciiTheme="minorBidi" w:hAnsiTheme="minorBidi" w:cstheme="minorBidi"/>
              </w:rPr>
              <w:tab/>
            </w:r>
            <w:r>
              <w:rPr>
                <w:rFonts w:asciiTheme="minorBidi" w:hAnsiTheme="minorBidi" w:cstheme="minorBidi"/>
              </w:rPr>
              <w:t xml:space="preserve">               </w:t>
            </w:r>
            <w:proofErr w:type="spellStart"/>
            <w:r>
              <w:rPr>
                <w:rFonts w:asciiTheme="minorBidi" w:hAnsiTheme="minorBidi" w:cstheme="minorBidi"/>
              </w:rPr>
              <w:t>Lavazza</w:t>
            </w:r>
            <w:proofErr w:type="spellEnd"/>
            <w:r>
              <w:rPr>
                <w:rFonts w:asciiTheme="minorBidi" w:hAnsiTheme="minorBidi" w:cstheme="minorBidi"/>
              </w:rPr>
              <w:t xml:space="preserve"> café                               </w:t>
            </w:r>
            <w:proofErr w:type="spellStart"/>
            <w:r w:rsidRPr="00A57E48">
              <w:rPr>
                <w:rFonts w:asciiTheme="minorBidi" w:hAnsiTheme="minorBidi" w:cstheme="minorBidi"/>
              </w:rPr>
              <w:t>Hamra</w:t>
            </w:r>
            <w:proofErr w:type="spellEnd"/>
            <w:r w:rsidRPr="00A57E48">
              <w:rPr>
                <w:rFonts w:asciiTheme="minorBidi" w:hAnsiTheme="minorBidi" w:cstheme="minorBidi"/>
              </w:rPr>
              <w:t>, Lebanon</w:t>
            </w:r>
            <w:r>
              <w:rPr>
                <w:rFonts w:asciiTheme="minorBidi" w:hAnsiTheme="minorBidi" w:cstheme="minorBidi"/>
              </w:rPr>
              <w:t xml:space="preserve">        </w:t>
            </w:r>
          </w:p>
          <w:p w:rsidR="000C7B0B" w:rsidRDefault="000C7B0B" w:rsidP="000C7B0B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</w:rPr>
              <w:t xml:space="preserve"> </w:t>
            </w:r>
            <w:r w:rsidR="00095568">
              <w:rPr>
                <w:rFonts w:asciiTheme="minorBidi" w:hAnsiTheme="minorBidi" w:cstheme="minorBidi"/>
                <w:b/>
                <w:bCs/>
              </w:rPr>
              <w:t>Head</w:t>
            </w:r>
            <w:r w:rsidR="00095568" w:rsidRPr="00A57E48">
              <w:rPr>
                <w:rFonts w:asciiTheme="minorBidi" w:hAnsiTheme="minorBidi" w:cstheme="minorBidi"/>
                <w:b/>
                <w:bCs/>
              </w:rPr>
              <w:t>waiter</w:t>
            </w:r>
          </w:p>
          <w:p w:rsidR="000C7B0B" w:rsidRPr="00D52C08" w:rsidRDefault="000C7B0B" w:rsidP="00D52C08">
            <w:pPr>
              <w:pStyle w:val="BodyTex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52C08">
              <w:rPr>
                <w:sz w:val="18"/>
                <w:szCs w:val="18"/>
              </w:rPr>
              <w:t>Coffee training by an Italian team specialist in coffee and Italian food.</w:t>
            </w:r>
          </w:p>
          <w:p w:rsidR="000C7B0B" w:rsidRPr="00D52C08" w:rsidRDefault="000C7B0B" w:rsidP="00D52C08">
            <w:pPr>
              <w:pStyle w:val="BodyTex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52C08">
              <w:rPr>
                <w:sz w:val="18"/>
                <w:szCs w:val="18"/>
              </w:rPr>
              <w:t>Taking orders in addition to welcoming new customers.</w:t>
            </w:r>
          </w:p>
          <w:p w:rsidR="00647F34" w:rsidRPr="00D52C08" w:rsidRDefault="00647F34" w:rsidP="00D52C08">
            <w:pPr>
              <w:pStyle w:val="BodyTex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52C08">
              <w:rPr>
                <w:sz w:val="18"/>
                <w:szCs w:val="18"/>
              </w:rPr>
              <w:t>Cash handling + opera.</w:t>
            </w:r>
          </w:p>
          <w:p w:rsidR="00FA3961" w:rsidRPr="00A57E48" w:rsidRDefault="002C3F58" w:rsidP="00EE657F">
            <w:pPr>
              <w:pStyle w:val="CompanyNam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2010</w:t>
            </w:r>
            <w:r w:rsidR="00FA3961" w:rsidRPr="00A57E48">
              <w:rPr>
                <w:rFonts w:asciiTheme="minorBidi" w:hAnsiTheme="minorBidi" w:cstheme="minorBidi"/>
              </w:rPr>
              <w:t>-</w:t>
            </w:r>
            <w:r w:rsidRPr="00A57E48">
              <w:rPr>
                <w:rFonts w:asciiTheme="minorBidi" w:hAnsiTheme="minorBidi" w:cstheme="minorBidi"/>
              </w:rPr>
              <w:t>2011</w:t>
            </w:r>
            <w:r w:rsidR="00FA3961" w:rsidRPr="00A57E48">
              <w:rPr>
                <w:rFonts w:asciiTheme="minorBidi" w:hAnsiTheme="minorBidi" w:cstheme="minorBidi"/>
              </w:rPr>
              <w:tab/>
            </w:r>
            <w:r w:rsidR="00EE657F" w:rsidRPr="00A57E48">
              <w:rPr>
                <w:rFonts w:asciiTheme="minorBidi" w:hAnsiTheme="minorBidi" w:cstheme="minorBidi"/>
              </w:rPr>
              <w:t xml:space="preserve">MES - </w:t>
            </w:r>
            <w:r w:rsidR="00095568" w:rsidRPr="00A57E48">
              <w:rPr>
                <w:rFonts w:asciiTheme="minorBidi" w:hAnsiTheme="minorBidi" w:cstheme="minorBidi"/>
              </w:rPr>
              <w:t>Hotel Le</w:t>
            </w:r>
            <w:r w:rsidR="00EE657F" w:rsidRPr="00A57E48">
              <w:rPr>
                <w:rFonts w:asciiTheme="minorBidi" w:hAnsiTheme="minorBidi" w:cstheme="minorBidi"/>
              </w:rPr>
              <w:t xml:space="preserve"> Gray </w:t>
            </w:r>
            <w:r w:rsidRPr="00A57E48">
              <w:rPr>
                <w:rFonts w:asciiTheme="minorBidi" w:hAnsiTheme="minorBidi" w:cstheme="minorBidi"/>
              </w:rPr>
              <w:t xml:space="preserve"> </w:t>
            </w:r>
            <w:r w:rsidR="00EE657F" w:rsidRPr="00A57E48">
              <w:rPr>
                <w:rFonts w:asciiTheme="minorBidi" w:hAnsiTheme="minorBidi" w:cstheme="minorBidi"/>
              </w:rPr>
              <w:t xml:space="preserve">                        Beirut</w:t>
            </w:r>
            <w:r w:rsidRPr="00A57E48">
              <w:rPr>
                <w:rFonts w:asciiTheme="minorBidi" w:hAnsiTheme="minorBidi" w:cstheme="minorBidi"/>
              </w:rPr>
              <w:t xml:space="preserve">, </w:t>
            </w:r>
            <w:r w:rsidR="00FA3961" w:rsidRPr="00A57E48">
              <w:rPr>
                <w:rFonts w:asciiTheme="minorBidi" w:hAnsiTheme="minorBidi" w:cstheme="minorBidi"/>
              </w:rPr>
              <w:t>Lebanon</w:t>
            </w:r>
            <w:r w:rsidRPr="00A57E48">
              <w:rPr>
                <w:rFonts w:asciiTheme="minorBidi" w:hAnsiTheme="minorBidi" w:cstheme="minorBidi"/>
              </w:rPr>
              <w:t>.</w:t>
            </w:r>
          </w:p>
          <w:p w:rsidR="00EE657F" w:rsidRPr="00A57E48" w:rsidRDefault="00EE657F" w:rsidP="00EE657F">
            <w:pPr>
              <w:rPr>
                <w:rFonts w:asciiTheme="minorBidi" w:hAnsiTheme="minorBidi" w:cstheme="minorBidi"/>
                <w:b/>
                <w:bCs/>
              </w:rPr>
            </w:pPr>
            <w:r w:rsidRPr="00A57E48">
              <w:rPr>
                <w:rFonts w:asciiTheme="minorBidi" w:hAnsiTheme="minorBidi" w:cstheme="minorBidi"/>
                <w:b/>
                <w:bCs/>
              </w:rPr>
              <w:lastRenderedPageBreak/>
              <w:t>Cashier</w:t>
            </w:r>
          </w:p>
          <w:p w:rsidR="002C3F58" w:rsidRPr="00A57E48" w:rsidRDefault="00647F34" w:rsidP="002614BA">
            <w:pPr>
              <w:pStyle w:val="CompanyNam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2009-2010                       </w:t>
            </w:r>
            <w:r w:rsidR="002614BA">
              <w:rPr>
                <w:rFonts w:asciiTheme="minorBidi" w:hAnsiTheme="minorBidi" w:cstheme="minorBidi"/>
              </w:rPr>
              <w:t xml:space="preserve">Ash </w:t>
            </w:r>
            <w:r w:rsidR="00B13915">
              <w:rPr>
                <w:rFonts w:asciiTheme="minorBidi" w:hAnsiTheme="minorBidi" w:cstheme="minorBidi"/>
              </w:rPr>
              <w:t>Stores</w:t>
            </w:r>
            <w:r>
              <w:rPr>
                <w:rFonts w:asciiTheme="minorBidi" w:hAnsiTheme="minorBidi" w:cstheme="minorBidi"/>
              </w:rPr>
              <w:t xml:space="preserve">.                    </w:t>
            </w:r>
            <w:r w:rsidR="00095568">
              <w:rPr>
                <w:rFonts w:asciiTheme="minorBidi" w:hAnsiTheme="minorBidi" w:cstheme="minorBidi"/>
              </w:rPr>
              <w:t>Downtown</w:t>
            </w:r>
            <w:r w:rsidRPr="00A57E48">
              <w:rPr>
                <w:rFonts w:asciiTheme="minorBidi" w:hAnsiTheme="minorBidi" w:cstheme="minorBidi"/>
              </w:rPr>
              <w:t>, Lebanon.</w:t>
            </w:r>
          </w:p>
          <w:p w:rsidR="002C3F58" w:rsidRPr="00A57E48" w:rsidRDefault="002614BA" w:rsidP="00647F34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Store supervisor</w:t>
            </w:r>
            <w:r w:rsidR="00EE657F" w:rsidRPr="00A57E48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  <w:p w:rsidR="00FA3961" w:rsidRDefault="00FA3961" w:rsidP="002E047D">
            <w:pPr>
              <w:rPr>
                <w:rFonts w:asciiTheme="minorBidi" w:hAnsiTheme="minorBidi" w:cstheme="minorBidi"/>
              </w:rPr>
            </w:pPr>
          </w:p>
          <w:p w:rsidR="002E047D" w:rsidRDefault="002E047D" w:rsidP="002E047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2007-2009                       AL </w:t>
            </w:r>
            <w:proofErr w:type="spellStart"/>
            <w:r>
              <w:rPr>
                <w:rFonts w:asciiTheme="minorBidi" w:hAnsiTheme="minorBidi" w:cstheme="minorBidi"/>
              </w:rPr>
              <w:t>Tilal</w:t>
            </w:r>
            <w:proofErr w:type="spellEnd"/>
            <w:r>
              <w:rPr>
                <w:rFonts w:asciiTheme="minorBidi" w:hAnsiTheme="minorBidi" w:cstheme="minorBidi"/>
              </w:rPr>
              <w:t xml:space="preserve"> Hotel                                      </w:t>
            </w:r>
            <w:proofErr w:type="spellStart"/>
            <w:r>
              <w:rPr>
                <w:rFonts w:asciiTheme="minorBidi" w:hAnsiTheme="minorBidi" w:cstheme="minorBidi"/>
              </w:rPr>
              <w:t>Zahle</w:t>
            </w:r>
            <w:proofErr w:type="spellEnd"/>
            <w:r>
              <w:rPr>
                <w:rFonts w:asciiTheme="minorBidi" w:hAnsiTheme="minorBidi" w:cstheme="minorBidi"/>
              </w:rPr>
              <w:t>, Lebanon.</w:t>
            </w:r>
          </w:p>
          <w:p w:rsidR="002E047D" w:rsidRDefault="002E047D" w:rsidP="002E047D">
            <w:pPr>
              <w:rPr>
                <w:rFonts w:asciiTheme="minorBidi" w:hAnsiTheme="minorBidi" w:cstheme="minorBidi"/>
              </w:rPr>
            </w:pPr>
            <w:r w:rsidRPr="002E047D">
              <w:rPr>
                <w:rFonts w:asciiTheme="minorBidi" w:hAnsiTheme="minorBidi" w:cstheme="minorBidi"/>
                <w:b/>
                <w:bCs/>
              </w:rPr>
              <w:t>Chef de Rang</w:t>
            </w:r>
            <w:r w:rsidRPr="002E047D">
              <w:rPr>
                <w:rFonts w:asciiTheme="minorBidi" w:hAnsiTheme="minorBidi" w:cstheme="minorBidi"/>
              </w:rPr>
              <w:t xml:space="preserve"> </w:t>
            </w:r>
            <w:r w:rsidR="00095568">
              <w:rPr>
                <w:rFonts w:asciiTheme="minorBidi" w:hAnsiTheme="minorBidi" w:cstheme="minorBidi"/>
              </w:rPr>
              <w:t>(Lebanese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095568">
              <w:rPr>
                <w:rFonts w:asciiTheme="minorBidi" w:hAnsiTheme="minorBidi" w:cstheme="minorBidi"/>
              </w:rPr>
              <w:t>food)</w:t>
            </w:r>
            <w:r>
              <w:rPr>
                <w:rFonts w:asciiTheme="minorBidi" w:hAnsiTheme="minorBidi" w:cstheme="minorBidi"/>
              </w:rPr>
              <w:t>.</w:t>
            </w:r>
          </w:p>
          <w:p w:rsidR="002E047D" w:rsidRPr="00D52C08" w:rsidRDefault="002E047D" w:rsidP="00D52C08">
            <w:pPr>
              <w:pStyle w:val="BodyTex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52C08">
              <w:rPr>
                <w:sz w:val="18"/>
                <w:szCs w:val="18"/>
              </w:rPr>
              <w:t xml:space="preserve">Carry out all duties as directed by the </w:t>
            </w:r>
            <w:r w:rsidR="00D52C08" w:rsidRPr="00D52C08">
              <w:rPr>
                <w:sz w:val="18"/>
                <w:szCs w:val="18"/>
              </w:rPr>
              <w:t>maître</w:t>
            </w:r>
            <w:r w:rsidRPr="00D52C08">
              <w:rPr>
                <w:sz w:val="18"/>
                <w:szCs w:val="18"/>
              </w:rPr>
              <w:t xml:space="preserve"> d’ for the day to day running of the restaurant </w:t>
            </w:r>
          </w:p>
          <w:p w:rsidR="002E047D" w:rsidRPr="00D52C08" w:rsidRDefault="002E047D" w:rsidP="00D52C08">
            <w:pPr>
              <w:pStyle w:val="BodyTex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52C08">
              <w:rPr>
                <w:sz w:val="18"/>
                <w:szCs w:val="18"/>
              </w:rPr>
              <w:t xml:space="preserve">Prepare the restaurant for service (cleaning- </w:t>
            </w:r>
            <w:r w:rsidR="00D52C08" w:rsidRPr="00D52C08">
              <w:rPr>
                <w:sz w:val="18"/>
                <w:szCs w:val="18"/>
              </w:rPr>
              <w:t>and</w:t>
            </w:r>
            <w:r w:rsidR="00D52C08">
              <w:rPr>
                <w:sz w:val="18"/>
                <w:szCs w:val="18"/>
              </w:rPr>
              <w:t xml:space="preserve"> laundry</w:t>
            </w:r>
            <w:r w:rsidRPr="00D52C08">
              <w:rPr>
                <w:sz w:val="18"/>
                <w:szCs w:val="18"/>
              </w:rPr>
              <w:t xml:space="preserve"> duties - linen preparation, silver polishing, table top preparations, all other </w:t>
            </w:r>
            <w:proofErr w:type="spellStart"/>
            <w:r w:rsidRPr="00D52C08">
              <w:rPr>
                <w:sz w:val="18"/>
                <w:szCs w:val="18"/>
              </w:rPr>
              <w:t>mis</w:t>
            </w:r>
            <w:proofErr w:type="spellEnd"/>
            <w:r w:rsidRPr="00D52C08">
              <w:rPr>
                <w:sz w:val="18"/>
                <w:szCs w:val="18"/>
              </w:rPr>
              <w:t xml:space="preserve"> en place tasks).</w:t>
            </w:r>
          </w:p>
          <w:p w:rsidR="002E047D" w:rsidRDefault="002E047D" w:rsidP="002E047D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  <w:p w:rsidR="002E047D" w:rsidRDefault="002E047D" w:rsidP="002E047D">
            <w:pPr>
              <w:rPr>
                <w:rFonts w:asciiTheme="minorBidi" w:hAnsiTheme="minorBidi" w:cstheme="minorBidi"/>
              </w:rPr>
            </w:pPr>
            <w:r w:rsidRPr="002E047D">
              <w:rPr>
                <w:rFonts w:asciiTheme="minorBidi" w:hAnsiTheme="minorBidi" w:cstheme="minorBidi"/>
              </w:rPr>
              <w:t>2007</w:t>
            </w:r>
            <w:r>
              <w:rPr>
                <w:rFonts w:asciiTheme="minorBidi" w:hAnsiTheme="minorBidi" w:cstheme="minorBidi"/>
              </w:rPr>
              <w:t xml:space="preserve">                                 J</w:t>
            </w:r>
            <w:r w:rsidRPr="002E047D">
              <w:rPr>
                <w:rFonts w:asciiTheme="minorBidi" w:hAnsiTheme="minorBidi" w:cstheme="minorBidi"/>
              </w:rPr>
              <w:t xml:space="preserve">inopos </w:t>
            </w:r>
            <w:r>
              <w:rPr>
                <w:rFonts w:asciiTheme="minorBidi" w:hAnsiTheme="minorBidi" w:cstheme="minorBidi"/>
              </w:rPr>
              <w:t>café                                       junieh, Lebanon.</w:t>
            </w:r>
          </w:p>
          <w:p w:rsidR="004E4396" w:rsidRDefault="004E4396" w:rsidP="002E047D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Waiter</w:t>
            </w:r>
          </w:p>
          <w:p w:rsidR="004E4396" w:rsidRDefault="004E4396" w:rsidP="002E047D">
            <w:pPr>
              <w:rPr>
                <w:rFonts w:asciiTheme="minorBidi" w:hAnsiTheme="minorBidi" w:cstheme="minorBidi"/>
              </w:rPr>
            </w:pPr>
          </w:p>
          <w:p w:rsidR="004E4396" w:rsidRPr="002E047D" w:rsidRDefault="004E4396" w:rsidP="00D52C08">
            <w:pPr>
              <w:rPr>
                <w:rFonts w:asciiTheme="minorBidi" w:hAnsiTheme="minorBidi" w:cstheme="minorBidi"/>
              </w:rPr>
            </w:pPr>
          </w:p>
        </w:tc>
      </w:tr>
      <w:tr w:rsidR="00043DAB" w:rsidRPr="00A57E48" w:rsidTr="00CD60D4">
        <w:tc>
          <w:tcPr>
            <w:tcW w:w="1548" w:type="dxa"/>
            <w:shd w:val="clear" w:color="auto" w:fill="auto"/>
          </w:tcPr>
          <w:p w:rsidR="00043DAB" w:rsidRPr="00A57E48" w:rsidRDefault="00504A50" w:rsidP="00EE657F">
            <w:pPr>
              <w:pStyle w:val="SectionTitle"/>
            </w:pPr>
            <w:r>
              <w:lastRenderedPageBreak/>
              <w:t>Key skills and competence:</w:t>
            </w:r>
          </w:p>
        </w:tc>
        <w:tc>
          <w:tcPr>
            <w:tcW w:w="7272" w:type="dxa"/>
            <w:shd w:val="clear" w:color="auto" w:fill="auto"/>
          </w:tcPr>
          <w:p w:rsidR="00EE657F" w:rsidRPr="00803F30" w:rsidRDefault="00504A50" w:rsidP="00D41C21">
            <w:pPr>
              <w:pStyle w:val="Objective"/>
              <w:numPr>
                <w:ilvl w:val="0"/>
                <w:numId w:val="16"/>
              </w:numPr>
              <w:spacing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803F30">
              <w:rPr>
                <w:rFonts w:asciiTheme="minorBidi" w:hAnsiTheme="minorBidi" w:cstheme="minorBidi"/>
                <w:sz w:val="18"/>
                <w:szCs w:val="18"/>
              </w:rPr>
              <w:t xml:space="preserve">Able to work under pressure and deliver results to deadlines. </w:t>
            </w:r>
          </w:p>
          <w:p w:rsidR="00504A50" w:rsidRPr="00803F30" w:rsidRDefault="00504A50" w:rsidP="00D41C21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>Attention to detail.</w:t>
            </w:r>
          </w:p>
          <w:p w:rsidR="00504A50" w:rsidRPr="00803F30" w:rsidRDefault="00504A50" w:rsidP="00D41C21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>Can build and maintain strong relationships.</w:t>
            </w:r>
          </w:p>
          <w:p w:rsidR="00504A50" w:rsidRPr="00803F30" w:rsidRDefault="00504A50" w:rsidP="00D41C21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>Having a creative, analytical, practical and thorough approach to resolving issues.</w:t>
            </w:r>
          </w:p>
          <w:p w:rsidR="00504A50" w:rsidRPr="00803F30" w:rsidRDefault="00504A50" w:rsidP="00D41C21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 xml:space="preserve">Excellent people skills, leadership skills and customer focus. </w:t>
            </w:r>
          </w:p>
          <w:p w:rsidR="00504A50" w:rsidRPr="00803F30" w:rsidRDefault="00504A50" w:rsidP="00D41C21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 xml:space="preserve">Good communication skills. </w:t>
            </w:r>
          </w:p>
          <w:p w:rsidR="00504A50" w:rsidRPr="00803F30" w:rsidRDefault="00504A50" w:rsidP="00D41C21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 xml:space="preserve">A proactive approach to problem solving. </w:t>
            </w:r>
          </w:p>
          <w:p w:rsidR="00504A50" w:rsidRPr="00803F30" w:rsidRDefault="00504A50" w:rsidP="00D41C21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>Able to work closely with customers, often in joint client/consulting teams.</w:t>
            </w:r>
          </w:p>
          <w:p w:rsidR="00504A50" w:rsidRPr="00803F30" w:rsidRDefault="00504A50" w:rsidP="00D41C21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 xml:space="preserve"> Ability to manipulate, </w:t>
            </w:r>
            <w:r w:rsidR="002A5BF6" w:rsidRPr="00803F30">
              <w:rPr>
                <w:sz w:val="18"/>
                <w:szCs w:val="18"/>
              </w:rPr>
              <w:t>analyze</w:t>
            </w:r>
            <w:r w:rsidRPr="00803F30">
              <w:rPr>
                <w:sz w:val="18"/>
                <w:szCs w:val="18"/>
              </w:rPr>
              <w:t xml:space="preserve"> and interpret both financial and business data.</w:t>
            </w:r>
          </w:p>
          <w:p w:rsidR="00504A50" w:rsidRPr="00803F30" w:rsidRDefault="002A5BF6" w:rsidP="00803F30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 w:rsidRPr="00803F30">
              <w:rPr>
                <w:sz w:val="18"/>
                <w:szCs w:val="18"/>
              </w:rPr>
              <w:t>Possessing strong numeric and analytical skills.</w:t>
            </w:r>
          </w:p>
          <w:p w:rsidR="00504A50" w:rsidRPr="00A57E48" w:rsidRDefault="00504A50" w:rsidP="00EE657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504A50" w:rsidRPr="00A57E48" w:rsidTr="00A61878">
        <w:tc>
          <w:tcPr>
            <w:tcW w:w="1548" w:type="dxa"/>
            <w:shd w:val="clear" w:color="auto" w:fill="auto"/>
          </w:tcPr>
          <w:p w:rsidR="00504A50" w:rsidRPr="00A57E48" w:rsidRDefault="00504A50" w:rsidP="00A61878">
            <w:pPr>
              <w:pStyle w:val="SectionTitle"/>
            </w:pPr>
            <w:r w:rsidRPr="00A57E48">
              <w:t>Languages</w:t>
            </w:r>
          </w:p>
        </w:tc>
        <w:tc>
          <w:tcPr>
            <w:tcW w:w="7272" w:type="dxa"/>
            <w:shd w:val="clear" w:color="auto" w:fill="auto"/>
          </w:tcPr>
          <w:p w:rsidR="00504A50" w:rsidRPr="00A57E48" w:rsidRDefault="00504A50" w:rsidP="00A61878">
            <w:pPr>
              <w:jc w:val="both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Fluent in Arabic and English</w:t>
            </w:r>
          </w:p>
          <w:p w:rsidR="00504A50" w:rsidRPr="00A57E48" w:rsidRDefault="00504A50" w:rsidP="00803F30">
            <w:pPr>
              <w:jc w:val="both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Fair in French and Spanish</w:t>
            </w:r>
          </w:p>
        </w:tc>
      </w:tr>
      <w:tr w:rsidR="00FA3961" w:rsidRPr="00A57E48" w:rsidTr="00CD60D4">
        <w:tc>
          <w:tcPr>
            <w:tcW w:w="1548" w:type="dxa"/>
            <w:shd w:val="clear" w:color="auto" w:fill="auto"/>
          </w:tcPr>
          <w:p w:rsidR="00FA3961" w:rsidRPr="00A57E48" w:rsidRDefault="00FA3961" w:rsidP="00EE657F">
            <w:pPr>
              <w:pStyle w:val="SectionTitle"/>
            </w:pPr>
            <w:r w:rsidRPr="00A57E48">
              <w:t>Computer Knowledge</w:t>
            </w:r>
          </w:p>
        </w:tc>
        <w:tc>
          <w:tcPr>
            <w:tcW w:w="7272" w:type="dxa"/>
            <w:shd w:val="clear" w:color="auto" w:fill="auto"/>
          </w:tcPr>
          <w:p w:rsidR="004E4396" w:rsidRDefault="00D65B41" w:rsidP="004E4396">
            <w:pPr>
              <w:pStyle w:val="Objective"/>
              <w:numPr>
                <w:ilvl w:val="0"/>
                <w:numId w:val="16"/>
              </w:numPr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Microsoft Office</w:t>
            </w:r>
            <w:r w:rsidR="00923177" w:rsidRPr="00A57E48">
              <w:rPr>
                <w:rFonts w:asciiTheme="minorBidi" w:hAnsiTheme="minorBidi" w:cstheme="minorBidi"/>
              </w:rPr>
              <w:t xml:space="preserve"> (Word, Excel, Power Point)</w:t>
            </w:r>
          </w:p>
          <w:p w:rsidR="004E4396" w:rsidRPr="004E4396" w:rsidRDefault="004E4396" w:rsidP="004E4396">
            <w:pPr>
              <w:pStyle w:val="Objective"/>
              <w:numPr>
                <w:ilvl w:val="0"/>
                <w:numId w:val="16"/>
              </w:numPr>
              <w:rPr>
                <w:rFonts w:asciiTheme="minorBidi" w:hAnsiTheme="minorBidi" w:cstheme="minorBidi"/>
              </w:rPr>
            </w:pPr>
            <w:r w:rsidRPr="004E4396">
              <w:t xml:space="preserve">Internet and </w:t>
            </w:r>
            <w:r w:rsidRPr="00D41C21">
              <w:rPr>
                <w:b/>
                <w:bCs/>
              </w:rPr>
              <w:t>Computing Core </w:t>
            </w:r>
            <w:r w:rsidRPr="004E4396">
              <w:rPr>
                <w:b/>
                <w:bCs/>
              </w:rPr>
              <w:t>Certification</w:t>
            </w:r>
            <w:r w:rsidRPr="004E4396">
              <w:t> (</w:t>
            </w:r>
            <w:r w:rsidRPr="004E4396">
              <w:rPr>
                <w:b/>
                <w:bCs/>
              </w:rPr>
              <w:t>IC3</w:t>
            </w:r>
            <w:r w:rsidRPr="004E4396">
              <w:t>®), Microsoft® Office Specialist (MOS), Microsoft® Office Specialist 200</w:t>
            </w:r>
            <w:r>
              <w:t>7</w:t>
            </w:r>
            <w:r w:rsidRPr="004E4396">
              <w:t xml:space="preserve"> (MOS 200</w:t>
            </w:r>
            <w:r>
              <w:t>7</w:t>
            </w:r>
            <w:r w:rsidRPr="004E4396">
              <w:t>)</w:t>
            </w:r>
            <w:r>
              <w:t>.</w:t>
            </w:r>
          </w:p>
          <w:p w:rsidR="00923177" w:rsidRPr="00803F30" w:rsidRDefault="00EE657F" w:rsidP="00803F30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</w:rPr>
            </w:pPr>
            <w:r w:rsidRPr="004E4396">
              <w:rPr>
                <w:rFonts w:asciiTheme="minorBidi" w:hAnsiTheme="minorBidi" w:cstheme="minorBidi"/>
              </w:rPr>
              <w:t>Photoshop, Illustrator CS2, Opera, Micros, FBM, Java</w:t>
            </w:r>
          </w:p>
        </w:tc>
      </w:tr>
      <w:tr w:rsidR="00FA3961" w:rsidRPr="00A57E48" w:rsidTr="00CD60D4">
        <w:tc>
          <w:tcPr>
            <w:tcW w:w="1548" w:type="dxa"/>
            <w:shd w:val="clear" w:color="auto" w:fill="auto"/>
          </w:tcPr>
          <w:p w:rsidR="00FA3961" w:rsidRPr="00A57E48" w:rsidRDefault="00FA3961" w:rsidP="00EE657F">
            <w:pPr>
              <w:pStyle w:val="SectionTitle"/>
            </w:pPr>
            <w:r w:rsidRPr="00A57E48">
              <w:t>Volunteer experience</w:t>
            </w:r>
          </w:p>
        </w:tc>
        <w:tc>
          <w:tcPr>
            <w:tcW w:w="7272" w:type="dxa"/>
            <w:shd w:val="clear" w:color="auto" w:fill="auto"/>
          </w:tcPr>
          <w:p w:rsidR="00504A50" w:rsidRDefault="00D65B41" w:rsidP="00EE657F">
            <w:pPr>
              <w:pStyle w:val="CompanyNam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20</w:t>
            </w:r>
            <w:r w:rsidR="004E4396">
              <w:rPr>
                <w:rFonts w:asciiTheme="minorBidi" w:hAnsiTheme="minorBidi" w:cstheme="minorBidi"/>
              </w:rPr>
              <w:t>06-2007</w:t>
            </w:r>
            <w:r w:rsidRPr="00A57E48">
              <w:rPr>
                <w:rFonts w:asciiTheme="minorBidi" w:hAnsiTheme="minorBidi" w:cstheme="minorBidi"/>
              </w:rPr>
              <w:tab/>
            </w:r>
            <w:r w:rsidR="00256318" w:rsidRPr="00A57E48">
              <w:rPr>
                <w:rFonts w:asciiTheme="minorBidi" w:hAnsiTheme="minorBidi" w:cstheme="minorBidi"/>
              </w:rPr>
              <w:t>Lebanese Red Cross</w:t>
            </w:r>
          </w:p>
          <w:p w:rsidR="00D65B41" w:rsidRPr="00A57E48" w:rsidRDefault="00D65B41" w:rsidP="00EE657F">
            <w:pPr>
              <w:pStyle w:val="CompanyNam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ab/>
            </w:r>
          </w:p>
        </w:tc>
      </w:tr>
      <w:tr w:rsidR="00AC63F2" w:rsidRPr="00A57E48" w:rsidTr="00CD60D4">
        <w:tc>
          <w:tcPr>
            <w:tcW w:w="1548" w:type="dxa"/>
            <w:shd w:val="clear" w:color="auto" w:fill="auto"/>
          </w:tcPr>
          <w:p w:rsidR="00AC63F2" w:rsidRPr="00A57E48" w:rsidRDefault="00AC63F2" w:rsidP="00EE657F">
            <w:pPr>
              <w:pStyle w:val="SectionTitle"/>
            </w:pPr>
            <w:r w:rsidRPr="00A57E48">
              <w:t>References</w:t>
            </w:r>
          </w:p>
        </w:tc>
        <w:tc>
          <w:tcPr>
            <w:tcW w:w="7272" w:type="dxa"/>
            <w:shd w:val="clear" w:color="auto" w:fill="auto"/>
          </w:tcPr>
          <w:p w:rsidR="008313C1" w:rsidRPr="008313C1" w:rsidRDefault="00750D39" w:rsidP="008313C1">
            <w:pPr>
              <w:pStyle w:val="Objective"/>
              <w:rPr>
                <w:rFonts w:asciiTheme="minorBidi" w:hAnsiTheme="minorBidi" w:cstheme="minorBidi"/>
              </w:rPr>
            </w:pPr>
            <w:r w:rsidRPr="00A57E48">
              <w:rPr>
                <w:rFonts w:asciiTheme="minorBidi" w:hAnsiTheme="minorBidi" w:cstheme="minorBidi"/>
              </w:rPr>
              <w:t>Are</w:t>
            </w:r>
            <w:r w:rsidR="00AC63F2" w:rsidRPr="00A57E48">
              <w:rPr>
                <w:rFonts w:asciiTheme="minorBidi" w:hAnsiTheme="minorBidi" w:cstheme="minorBidi"/>
              </w:rPr>
              <w:t xml:space="preserve"> available upon request</w:t>
            </w:r>
            <w:r w:rsidR="00256318" w:rsidRPr="00A57E48">
              <w:rPr>
                <w:rFonts w:asciiTheme="minorBidi" w:hAnsiTheme="minorBidi" w:cstheme="minorBidi"/>
              </w:rPr>
              <w:t>.</w:t>
            </w:r>
          </w:p>
        </w:tc>
      </w:tr>
    </w:tbl>
    <w:p w:rsidR="00FA3961" w:rsidRPr="00A57E48" w:rsidRDefault="00FA3961" w:rsidP="008313C1">
      <w:pPr>
        <w:rPr>
          <w:rFonts w:asciiTheme="minorBidi" w:hAnsiTheme="minorBidi" w:cstheme="minorBidi"/>
        </w:rPr>
      </w:pPr>
      <w:bookmarkStart w:id="0" w:name="_GoBack"/>
      <w:bookmarkEnd w:id="0"/>
    </w:p>
    <w:sectPr w:rsidR="00FA3961" w:rsidRPr="00A57E48" w:rsidSect="00FA3961"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4A" w:rsidRDefault="00F8324A" w:rsidP="008313C1">
      <w:r>
        <w:separator/>
      </w:r>
    </w:p>
  </w:endnote>
  <w:endnote w:type="continuationSeparator" w:id="0">
    <w:p w:rsidR="00F8324A" w:rsidRDefault="00F8324A" w:rsidP="0083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4A" w:rsidRDefault="00F8324A" w:rsidP="008313C1">
      <w:r>
        <w:separator/>
      </w:r>
    </w:p>
  </w:footnote>
  <w:footnote w:type="continuationSeparator" w:id="0">
    <w:p w:rsidR="00F8324A" w:rsidRDefault="00F8324A" w:rsidP="00831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9D"/>
    <w:multiLevelType w:val="hybridMultilevel"/>
    <w:tmpl w:val="3388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E104B"/>
    <w:multiLevelType w:val="multilevel"/>
    <w:tmpl w:val="955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7F4D9E"/>
    <w:multiLevelType w:val="hybridMultilevel"/>
    <w:tmpl w:val="1C7A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359AA"/>
    <w:multiLevelType w:val="hybridMultilevel"/>
    <w:tmpl w:val="BBD21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C5E88"/>
    <w:multiLevelType w:val="hybridMultilevel"/>
    <w:tmpl w:val="858C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A4C13"/>
    <w:multiLevelType w:val="hybridMultilevel"/>
    <w:tmpl w:val="9672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748A1"/>
    <w:multiLevelType w:val="hybridMultilevel"/>
    <w:tmpl w:val="836C3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F15FC"/>
    <w:multiLevelType w:val="hybridMultilevel"/>
    <w:tmpl w:val="424C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B75D4"/>
    <w:multiLevelType w:val="hybridMultilevel"/>
    <w:tmpl w:val="4DC4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B3331"/>
    <w:multiLevelType w:val="hybridMultilevel"/>
    <w:tmpl w:val="6ED6A702"/>
    <w:lvl w:ilvl="0" w:tplc="A3FC9E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C50B5"/>
    <w:multiLevelType w:val="hybridMultilevel"/>
    <w:tmpl w:val="3AF41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F465D4"/>
    <w:multiLevelType w:val="hybridMultilevel"/>
    <w:tmpl w:val="836C3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544D1"/>
    <w:multiLevelType w:val="hybridMultilevel"/>
    <w:tmpl w:val="72BAA2C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3F805150"/>
    <w:multiLevelType w:val="hybridMultilevel"/>
    <w:tmpl w:val="6EE4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92DD2"/>
    <w:multiLevelType w:val="hybridMultilevel"/>
    <w:tmpl w:val="8C285046"/>
    <w:lvl w:ilvl="0" w:tplc="A3FC9E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A7409"/>
    <w:multiLevelType w:val="hybridMultilevel"/>
    <w:tmpl w:val="A7A0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D31ED"/>
    <w:multiLevelType w:val="hybridMultilevel"/>
    <w:tmpl w:val="4086A7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961C9B"/>
    <w:multiLevelType w:val="hybridMultilevel"/>
    <w:tmpl w:val="35D6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C26CC"/>
    <w:multiLevelType w:val="multilevel"/>
    <w:tmpl w:val="0E7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950B1D"/>
    <w:multiLevelType w:val="hybridMultilevel"/>
    <w:tmpl w:val="215E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1">
    <w:nsid w:val="78220C39"/>
    <w:multiLevelType w:val="hybridMultilevel"/>
    <w:tmpl w:val="50761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13"/>
  </w:num>
  <w:num w:numId="5">
    <w:abstractNumId w:val="5"/>
  </w:num>
  <w:num w:numId="6">
    <w:abstractNumId w:val="3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6"/>
  </w:num>
  <w:num w:numId="13">
    <w:abstractNumId w:val="12"/>
  </w:num>
  <w:num w:numId="14">
    <w:abstractNumId w:val="0"/>
  </w:num>
  <w:num w:numId="15">
    <w:abstractNumId w:val="4"/>
  </w:num>
  <w:num w:numId="16">
    <w:abstractNumId w:val="15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applyBreakingRules/>
    <w:compatSetting w:name="compatibilityMode" w:uri="http://schemas.microsoft.com/office/word" w:val="12"/>
  </w:compat>
  <w:docVars>
    <w:docVar w:name="iResumeStyle" w:val="폜㊱ЀÔ$❀㉫⣌㊶⢤㊶⡰㊶"/>
    <w:docVar w:name="Resume Post Wizard Balloon" w:val="폜㊱ЀÔ$❀㉫⣌㊶⢤㊶⡰㊶Ô%❀㉫⣌㊶⢤㊶⡰㊶"/>
  </w:docVars>
  <w:rsids>
    <w:rsidRoot w:val="00FA3961"/>
    <w:rsid w:val="00043DAB"/>
    <w:rsid w:val="000451CD"/>
    <w:rsid w:val="00095568"/>
    <w:rsid w:val="000A0380"/>
    <w:rsid w:val="000C7B0B"/>
    <w:rsid w:val="001A6A1F"/>
    <w:rsid w:val="001E2462"/>
    <w:rsid w:val="00240551"/>
    <w:rsid w:val="00256318"/>
    <w:rsid w:val="002614BA"/>
    <w:rsid w:val="0027077E"/>
    <w:rsid w:val="002A5BF6"/>
    <w:rsid w:val="002B5487"/>
    <w:rsid w:val="002C3F58"/>
    <w:rsid w:val="002C412B"/>
    <w:rsid w:val="002E047D"/>
    <w:rsid w:val="002F33CD"/>
    <w:rsid w:val="00347556"/>
    <w:rsid w:val="003A10E0"/>
    <w:rsid w:val="004A0D91"/>
    <w:rsid w:val="004D414D"/>
    <w:rsid w:val="004E4396"/>
    <w:rsid w:val="004F0017"/>
    <w:rsid w:val="005005D1"/>
    <w:rsid w:val="00504A50"/>
    <w:rsid w:val="005F0A37"/>
    <w:rsid w:val="00647F34"/>
    <w:rsid w:val="006521D7"/>
    <w:rsid w:val="007509CE"/>
    <w:rsid w:val="00750D39"/>
    <w:rsid w:val="00764289"/>
    <w:rsid w:val="007E3D72"/>
    <w:rsid w:val="007F6749"/>
    <w:rsid w:val="00803F30"/>
    <w:rsid w:val="008313C1"/>
    <w:rsid w:val="00886F84"/>
    <w:rsid w:val="008A6E5A"/>
    <w:rsid w:val="00915435"/>
    <w:rsid w:val="00923177"/>
    <w:rsid w:val="009B7CB5"/>
    <w:rsid w:val="00A34DF3"/>
    <w:rsid w:val="00A57E48"/>
    <w:rsid w:val="00A65C07"/>
    <w:rsid w:val="00A81BDC"/>
    <w:rsid w:val="00AA62B1"/>
    <w:rsid w:val="00AA6C2A"/>
    <w:rsid w:val="00AC63F2"/>
    <w:rsid w:val="00B13915"/>
    <w:rsid w:val="00B957FD"/>
    <w:rsid w:val="00BB744C"/>
    <w:rsid w:val="00CC7154"/>
    <w:rsid w:val="00CD60D4"/>
    <w:rsid w:val="00D41C21"/>
    <w:rsid w:val="00D47137"/>
    <w:rsid w:val="00D52C08"/>
    <w:rsid w:val="00D65B41"/>
    <w:rsid w:val="00D73C9F"/>
    <w:rsid w:val="00EE657F"/>
    <w:rsid w:val="00F33138"/>
    <w:rsid w:val="00F8324A"/>
    <w:rsid w:val="00FA3961"/>
    <w:rsid w:val="00FB5C78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61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FA3961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FA3961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FA3961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A3961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FA3961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FA3961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FA3961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FA3961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FA3961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FA3961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FA3961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FA3961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FA3961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FA3961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FA3961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EE657F"/>
    <w:pPr>
      <w:spacing w:before="220" w:line="220" w:lineRule="atLeast"/>
    </w:pPr>
    <w:rPr>
      <w:rFonts w:asciiTheme="minorBidi" w:hAnsiTheme="minorBidi" w:cstheme="minorBidi"/>
      <w:b/>
      <w:bCs/>
      <w:spacing w:val="-10"/>
    </w:rPr>
  </w:style>
  <w:style w:type="paragraph" w:customStyle="1" w:styleId="PersonalInfo">
    <w:name w:val="Personal Info"/>
    <w:basedOn w:val="Achievement"/>
    <w:next w:val="Achievement"/>
    <w:rsid w:val="00FA3961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rsid w:val="00FA3961"/>
    <w:pPr>
      <w:ind w:left="720"/>
    </w:pPr>
  </w:style>
  <w:style w:type="paragraph" w:customStyle="1" w:styleId="CityState">
    <w:name w:val="City/State"/>
    <w:basedOn w:val="BodyText"/>
    <w:next w:val="BodyText"/>
    <w:rsid w:val="00FA3961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FA3961"/>
  </w:style>
  <w:style w:type="paragraph" w:styleId="Date">
    <w:name w:val="Date"/>
    <w:basedOn w:val="BodyText"/>
    <w:rsid w:val="00FA3961"/>
    <w:pPr>
      <w:keepNext/>
    </w:pPr>
  </w:style>
  <w:style w:type="paragraph" w:customStyle="1" w:styleId="DocumentLabel">
    <w:name w:val="Document Label"/>
    <w:basedOn w:val="Normal"/>
    <w:next w:val="Normal"/>
    <w:rsid w:val="00FA3961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FA3961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FA3961"/>
    <w:pPr>
      <w:jc w:val="both"/>
    </w:pPr>
  </w:style>
  <w:style w:type="paragraph" w:styleId="Footer">
    <w:name w:val="footer"/>
    <w:basedOn w:val="HeaderBase"/>
    <w:rsid w:val="00FA3961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FA3961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FA3961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FA3961"/>
  </w:style>
  <w:style w:type="character" w:customStyle="1" w:styleId="Lead-inEmphasis">
    <w:name w:val="Lead-in Emphasis"/>
    <w:rsid w:val="00FA3961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FA3961"/>
  </w:style>
  <w:style w:type="character" w:styleId="PageNumber">
    <w:name w:val="page number"/>
    <w:rsid w:val="00FA3961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FA3961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FA3961"/>
    <w:rPr>
      <w:spacing w:val="0"/>
    </w:rPr>
  </w:style>
  <w:style w:type="paragraph" w:styleId="BalloonText">
    <w:name w:val="Balloon Text"/>
    <w:basedOn w:val="Normal"/>
    <w:semiHidden/>
    <w:rsid w:val="00FB5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F58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101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nabil keedi</dc:creator>
  <cp:lastModifiedBy>RECEPTION</cp:lastModifiedBy>
  <cp:revision>30</cp:revision>
  <cp:lastPrinted>2013-04-22T11:53:00Z</cp:lastPrinted>
  <dcterms:created xsi:type="dcterms:W3CDTF">2013-05-14T11:55:00Z</dcterms:created>
  <dcterms:modified xsi:type="dcterms:W3CDTF">2014-09-06T22:35:00Z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