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A" w:rsidRPr="00DD341D" w:rsidRDefault="00487C2A" w:rsidP="00487C2A">
      <w:pPr>
        <w:keepNext/>
        <w:keepLines/>
        <w:spacing w:before="480"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u w:val="single"/>
        </w:rPr>
      </w:pPr>
      <w:r w:rsidRPr="00DD341D">
        <w:rPr>
          <w:rFonts w:asciiTheme="minorHAnsi" w:hAnsiTheme="minorHAnsi" w:cstheme="minorHAnsi"/>
          <w:b/>
          <w:color w:val="auto"/>
          <w:sz w:val="28"/>
          <w:u w:val="single"/>
        </w:rPr>
        <w:t>Curriculum Vitae</w:t>
      </w:r>
    </w:p>
    <w:p w:rsidR="00487C2A" w:rsidRPr="00DD341D" w:rsidRDefault="00340D5F" w:rsidP="00487C2A">
      <w:pPr>
        <w:keepNext/>
        <w:keepLines/>
        <w:spacing w:before="480" w:after="0" w:line="240" w:lineRule="auto"/>
        <w:rPr>
          <w:rFonts w:asciiTheme="minorHAnsi" w:hAnsiTheme="minorHAnsi" w:cstheme="minorHAnsi"/>
          <w:b/>
          <w:color w:val="auto"/>
          <w:sz w:val="28"/>
        </w:rPr>
      </w:pPr>
      <w:r w:rsidRPr="00340D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pt;margin-top:41.1pt;width:54.75pt;height:68.55pt;z-index:251660288;mso-position-horizontal:right" filled="t">
            <v:imagedata r:id="rId10" o:title=""/>
            <o:lock v:ext="edit" aspectratio="f"/>
            <w10:wrap type="square" side="left"/>
          </v:shape>
          <o:OLEObject Type="Embed" ProgID="StaticMetafile" ShapeID="_x0000_s1026" DrawAspect="Content" ObjectID="_1479936961" r:id="rId11"/>
        </w:pict>
      </w:r>
      <w:r w:rsidR="00532382" w:rsidRPr="00DD341D">
        <w:rPr>
          <w:rFonts w:asciiTheme="minorHAnsi" w:hAnsiTheme="minorHAnsi" w:cstheme="minorHAnsi"/>
          <w:b/>
          <w:color w:val="auto"/>
          <w:sz w:val="28"/>
        </w:rPr>
        <w:t xml:space="preserve">             </w:t>
      </w:r>
      <w:r w:rsidR="00487C2A" w:rsidRPr="00DD341D">
        <w:rPr>
          <w:rFonts w:asciiTheme="minorHAnsi" w:hAnsiTheme="minorHAnsi" w:cstheme="minorHAnsi"/>
          <w:b/>
          <w:color w:val="auto"/>
          <w:sz w:val="28"/>
        </w:rPr>
        <w:t>(MASTER OF TOURISM MANAGEMENT, BACHELOR OF HOTEL MANAGEMENT)</w:t>
      </w:r>
    </w:p>
    <w:p w:rsidR="00C53E41" w:rsidRPr="00487C2A" w:rsidRDefault="00532382" w:rsidP="00487C2A">
      <w:pPr>
        <w:spacing w:after="0" w:line="240" w:lineRule="auto"/>
        <w:rPr>
          <w:rFonts w:eastAsia="Times New Roman" w:cstheme="minorHAnsi"/>
          <w:b/>
        </w:rPr>
      </w:pPr>
      <w:r w:rsidRPr="00753706">
        <w:rPr>
          <w:rFonts w:asciiTheme="minorHAnsi" w:eastAsia="Times New Roman" w:hAnsiTheme="minorHAnsi" w:cstheme="minorHAnsi"/>
          <w:b/>
          <w:color w:val="auto"/>
        </w:rPr>
        <w:t xml:space="preserve">                                     </w:t>
      </w:r>
      <w:r w:rsidR="00652522">
        <w:rPr>
          <w:rFonts w:asciiTheme="minorHAnsi" w:eastAsia="Times New Roman" w:hAnsiTheme="minorHAnsi" w:cstheme="minorHAnsi"/>
          <w:b/>
          <w:color w:val="auto"/>
        </w:rPr>
        <w:t xml:space="preserve">                  </w:t>
      </w:r>
      <w:r w:rsidR="0001346D">
        <w:rPr>
          <w:rFonts w:asciiTheme="minorHAnsi" w:eastAsia="Times New Roman" w:hAnsiTheme="minorHAnsi" w:cstheme="minorHAnsi"/>
          <w:b/>
          <w:color w:val="auto"/>
        </w:rPr>
        <w:t>(3.8</w:t>
      </w:r>
      <w:r w:rsidR="00487C2A" w:rsidRPr="00753706">
        <w:rPr>
          <w:rFonts w:asciiTheme="minorHAnsi" w:eastAsia="Times New Roman" w:hAnsiTheme="minorHAnsi" w:cstheme="minorHAnsi"/>
          <w:b/>
          <w:color w:val="auto"/>
        </w:rPr>
        <w:t xml:space="preserve"> YEARS</w:t>
      </w:r>
      <w:r w:rsidR="00E90C07">
        <w:rPr>
          <w:rFonts w:asciiTheme="minorHAnsi" w:eastAsia="Times New Roman" w:hAnsiTheme="minorHAnsi" w:cstheme="minorHAnsi"/>
          <w:b/>
          <w:color w:val="auto"/>
        </w:rPr>
        <w:t xml:space="preserve"> OF EXPERIENCE IN THE </w:t>
      </w:r>
      <w:r w:rsidR="00652522">
        <w:rPr>
          <w:rFonts w:asciiTheme="minorHAnsi" w:eastAsia="Times New Roman" w:hAnsiTheme="minorHAnsi" w:cstheme="minorHAnsi"/>
          <w:b/>
          <w:color w:val="auto"/>
        </w:rPr>
        <w:t xml:space="preserve">TRAVEL AND </w:t>
      </w:r>
      <w:r w:rsidR="00E90C07">
        <w:rPr>
          <w:rFonts w:asciiTheme="minorHAnsi" w:eastAsia="Times New Roman" w:hAnsiTheme="minorHAnsi" w:cstheme="minorHAnsi"/>
          <w:b/>
          <w:color w:val="auto"/>
        </w:rPr>
        <w:t>SERVICE INDUSTRY</w:t>
      </w:r>
      <w:r w:rsidR="00487C2A" w:rsidRPr="00753706">
        <w:rPr>
          <w:rFonts w:asciiTheme="minorHAnsi" w:eastAsia="Times New Roman" w:hAnsiTheme="minorHAnsi" w:cstheme="minorHAnsi"/>
          <w:b/>
          <w:color w:val="auto"/>
        </w:rPr>
        <w:t>)</w:t>
      </w:r>
      <w:r w:rsidR="00487C2A">
        <w:rPr>
          <w:rFonts w:eastAsia="Times New Roman" w:cstheme="minorHAnsi"/>
          <w:b/>
        </w:rPr>
        <w:t xml:space="preserve"> </w:t>
      </w:r>
      <w:r w:rsidR="00C53E41">
        <w:rPr>
          <w:rFonts w:asciiTheme="minorHAnsi" w:hAnsiTheme="minorHAnsi" w:cstheme="minorHAnsi"/>
          <w:b/>
          <w:color w:val="auto"/>
          <w:lang w:val="en-IN"/>
        </w:rPr>
        <w:br w:type="textWrapping" w:clear="all"/>
      </w:r>
    </w:p>
    <w:p w:rsidR="0027356D" w:rsidRPr="00C53E41" w:rsidRDefault="00F14233">
      <w:pPr>
        <w:pStyle w:val="ContactInfo"/>
        <w:rPr>
          <w:rFonts w:asciiTheme="minorHAnsi" w:hAnsiTheme="minorHAnsi" w:cstheme="minorHAnsi"/>
          <w:b/>
          <w:color w:val="auto"/>
        </w:rPr>
      </w:pPr>
      <w:r w:rsidRPr="00C53E41">
        <w:rPr>
          <w:rFonts w:asciiTheme="minorHAnsi" w:hAnsiTheme="minorHAnsi" w:cstheme="minorHAnsi"/>
          <w:b/>
          <w:color w:val="auto"/>
          <w:lang w:val="en-IN"/>
        </w:rPr>
        <w:t>P.no. 113, B.no.60</w:t>
      </w:r>
      <w:r w:rsidRPr="00C53E41">
        <w:rPr>
          <w:rFonts w:asciiTheme="minorHAnsi" w:hAnsiTheme="minorHAnsi" w:cstheme="minorHAnsi"/>
          <w:b/>
          <w:color w:val="auto"/>
          <w:lang w:val="en-IN"/>
        </w:rPr>
        <w:br/>
        <w:t>Old Nagar Palika Colony</w:t>
      </w:r>
    </w:p>
    <w:p w:rsidR="0027356D" w:rsidRPr="00C53E41" w:rsidRDefault="00301390" w:rsidP="00301390">
      <w:pPr>
        <w:pStyle w:val="ContactInfo"/>
        <w:tabs>
          <w:tab w:val="left" w:pos="690"/>
          <w:tab w:val="right" w:pos="10080"/>
        </w:tabs>
        <w:jc w:val="left"/>
        <w:rPr>
          <w:rFonts w:asciiTheme="minorHAnsi" w:hAnsiTheme="minorHAnsi" w:cstheme="minorHAnsi"/>
          <w:b/>
          <w:color w:val="auto"/>
        </w:rPr>
      </w:pPr>
      <w:r w:rsidRPr="00C53E41">
        <w:rPr>
          <w:rFonts w:asciiTheme="minorHAnsi" w:hAnsiTheme="minorHAnsi" w:cstheme="minorHAnsi"/>
          <w:b/>
          <w:color w:val="auto"/>
        </w:rPr>
        <w:tab/>
      </w:r>
      <w:r w:rsidRPr="00C53E41">
        <w:rPr>
          <w:rFonts w:asciiTheme="minorHAnsi" w:hAnsiTheme="minorHAnsi" w:cstheme="minorHAnsi"/>
          <w:b/>
          <w:color w:val="auto"/>
        </w:rPr>
        <w:tab/>
      </w:r>
      <w:r w:rsidR="00F14233" w:rsidRPr="00C53E41">
        <w:rPr>
          <w:rFonts w:asciiTheme="minorHAnsi" w:hAnsiTheme="minorHAnsi" w:cstheme="minorHAnsi"/>
          <w:b/>
          <w:color w:val="auto"/>
        </w:rPr>
        <w:t>Neemuch - 458441</w:t>
      </w:r>
    </w:p>
    <w:p w:rsidR="00F14233" w:rsidRPr="00C53E41" w:rsidRDefault="00240D98" w:rsidP="00F14233">
      <w:pPr>
        <w:pStyle w:val="ContactInfo"/>
        <w:rPr>
          <w:rFonts w:asciiTheme="minorHAnsi" w:hAnsiTheme="minorHAnsi" w:cstheme="minorHAnsi"/>
          <w:b/>
          <w:color w:val="auto"/>
        </w:rPr>
      </w:pPr>
      <w:r w:rsidRPr="00C53E41">
        <w:rPr>
          <w:rFonts w:asciiTheme="minorHAnsi" w:hAnsiTheme="minorHAnsi" w:cstheme="minorHAnsi"/>
          <w:b/>
          <w:color w:val="auto"/>
        </w:rPr>
        <w:t>+91-</w:t>
      </w:r>
      <w:r w:rsidR="00F14233" w:rsidRPr="00C53E41">
        <w:rPr>
          <w:rFonts w:asciiTheme="minorHAnsi" w:hAnsiTheme="minorHAnsi" w:cstheme="minorHAnsi"/>
          <w:b/>
          <w:color w:val="auto"/>
        </w:rPr>
        <w:t>7869053635</w:t>
      </w:r>
    </w:p>
    <w:p w:rsidR="0027356D" w:rsidRDefault="00171459" w:rsidP="00171459">
      <w:pPr>
        <w:pStyle w:val="ContactInfo"/>
        <w:rPr>
          <w:rStyle w:val="Emphasis"/>
          <w:rFonts w:asciiTheme="minorHAnsi" w:hAnsiTheme="minorHAnsi" w:cstheme="minorHAnsi"/>
          <w:b/>
          <w:color w:val="auto"/>
        </w:rPr>
      </w:pPr>
      <w:r w:rsidRPr="00C53E41">
        <w:rPr>
          <w:rFonts w:asciiTheme="minorHAnsi" w:hAnsiTheme="minorHAnsi" w:cstheme="minorHAnsi"/>
          <w:b/>
          <w:color w:val="auto"/>
        </w:rPr>
        <w:tab/>
      </w:r>
      <w:r w:rsidRPr="00C53E41">
        <w:rPr>
          <w:rFonts w:asciiTheme="minorHAnsi" w:hAnsiTheme="minorHAnsi" w:cstheme="minorHAnsi"/>
          <w:b/>
          <w:color w:val="auto"/>
        </w:rPr>
        <w:tab/>
      </w:r>
      <w:r w:rsidRPr="00C53E41">
        <w:rPr>
          <w:rFonts w:asciiTheme="minorHAnsi" w:hAnsiTheme="minorHAnsi" w:cstheme="minorHAnsi"/>
          <w:b/>
          <w:color w:val="auto"/>
        </w:rPr>
        <w:tab/>
      </w:r>
      <w:r w:rsidRPr="00C53E41">
        <w:rPr>
          <w:rFonts w:asciiTheme="minorHAnsi" w:hAnsiTheme="minorHAnsi" w:cstheme="minorHAnsi"/>
          <w:b/>
          <w:color w:val="auto"/>
        </w:rPr>
        <w:tab/>
      </w:r>
      <w:hyperlink r:id="rId12" w:history="1">
        <w:r w:rsidR="00940D65" w:rsidRPr="00CE75A4">
          <w:rPr>
            <w:rStyle w:val="Hyperlink"/>
            <w:rFonts w:asciiTheme="minorHAnsi" w:hAnsiTheme="minorHAnsi" w:cstheme="minorHAnsi"/>
            <w:b/>
          </w:rPr>
          <w:t>asifzaheerk@gmail.com</w:t>
        </w:r>
      </w:hyperlink>
    </w:p>
    <w:p w:rsidR="00940D65" w:rsidRPr="00C53E41" w:rsidRDefault="00940D65" w:rsidP="00171459">
      <w:pPr>
        <w:pStyle w:val="ContactInfo"/>
        <w:rPr>
          <w:rStyle w:val="Emphasis"/>
          <w:rFonts w:asciiTheme="minorHAnsi" w:hAnsiTheme="minorHAnsi" w:cstheme="minorHAnsi"/>
          <w:b/>
          <w:color w:val="auto"/>
          <w:sz w:val="20"/>
        </w:rPr>
      </w:pPr>
    </w:p>
    <w:p w:rsidR="0027356D" w:rsidRPr="00102159" w:rsidRDefault="00F14233">
      <w:pPr>
        <w:pStyle w:val="Name"/>
        <w:rPr>
          <w:rFonts w:asciiTheme="minorHAnsi" w:hAnsiTheme="minorHAnsi" w:cstheme="minorHAnsi"/>
          <w:b/>
          <w:color w:val="auto"/>
          <w:u w:val="single"/>
        </w:rPr>
      </w:pPr>
      <w:r w:rsidRPr="00102159">
        <w:rPr>
          <w:rFonts w:asciiTheme="minorHAnsi" w:hAnsiTheme="minorHAnsi" w:cstheme="minorHAnsi"/>
          <w:b/>
          <w:color w:val="auto"/>
          <w:u w:val="single"/>
          <w:lang w:val="en-IN"/>
        </w:rPr>
        <w:t>Asif zaheer khan</w:t>
      </w:r>
      <w:r w:rsidR="00DD341D" w:rsidRPr="00102159">
        <w:rPr>
          <w:rFonts w:asciiTheme="minorHAnsi" w:hAnsiTheme="minorHAnsi" w:cstheme="minorHAnsi"/>
          <w:b/>
          <w:color w:val="auto"/>
          <w:u w:val="single"/>
          <w:lang w:val="en-IN"/>
        </w:rPr>
        <w:t xml:space="preserve"> </w:t>
      </w:r>
    </w:p>
    <w:tbl>
      <w:tblPr>
        <w:tblW w:w="5000" w:type="pct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2160"/>
        <w:gridCol w:w="180"/>
        <w:gridCol w:w="7740"/>
      </w:tblGrid>
      <w:tr w:rsidR="0027356D" w:rsidRPr="00C53E41" w:rsidTr="00DE5EEC">
        <w:tc>
          <w:tcPr>
            <w:tcW w:w="2160" w:type="dxa"/>
            <w:shd w:val="clear" w:color="auto" w:fill="auto"/>
          </w:tcPr>
          <w:p w:rsidR="0027356D" w:rsidRPr="00532382" w:rsidRDefault="00643514" w:rsidP="00753706">
            <w:pPr>
              <w:pStyle w:val="Heading1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532382">
              <w:rPr>
                <w:rFonts w:asciiTheme="minorHAnsi" w:hAnsiTheme="minorHAnsi" w:cstheme="minorHAnsi"/>
                <w:b/>
                <w:color w:val="auto"/>
              </w:rPr>
              <w:t>Objective</w:t>
            </w:r>
          </w:p>
        </w:tc>
        <w:tc>
          <w:tcPr>
            <w:tcW w:w="180" w:type="dxa"/>
            <w:shd w:val="clear" w:color="auto" w:fill="auto"/>
          </w:tcPr>
          <w:p w:rsidR="0027356D" w:rsidRPr="00532382" w:rsidRDefault="0027356D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740" w:type="dxa"/>
            <w:shd w:val="clear" w:color="auto" w:fill="auto"/>
          </w:tcPr>
          <w:p w:rsidR="0027356D" w:rsidRDefault="00F14233" w:rsidP="00F1423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To utilize my optimistic perception, devotion, dedication and eagerness for work and learning, this beneficial first for the organization than individual.</w:t>
            </w:r>
          </w:p>
          <w:p w:rsidR="00940D65" w:rsidRPr="00C53E41" w:rsidRDefault="00940D65" w:rsidP="00F14233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27356D" w:rsidRPr="00FB54E7" w:rsidTr="00DE5EEC">
        <w:trPr>
          <w:trHeight w:val="3068"/>
        </w:trPr>
        <w:tc>
          <w:tcPr>
            <w:tcW w:w="2160" w:type="dxa"/>
            <w:shd w:val="clear" w:color="auto" w:fill="auto"/>
          </w:tcPr>
          <w:p w:rsidR="0027356D" w:rsidRPr="00532382" w:rsidRDefault="00643514" w:rsidP="00753706">
            <w:pPr>
              <w:pStyle w:val="Heading1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532382">
              <w:rPr>
                <w:rFonts w:asciiTheme="minorHAnsi" w:hAnsiTheme="minorHAnsi" w:cstheme="minorHAnsi"/>
                <w:b/>
                <w:color w:val="auto"/>
              </w:rPr>
              <w:t>Skills &amp; Abilities</w:t>
            </w:r>
          </w:p>
        </w:tc>
        <w:tc>
          <w:tcPr>
            <w:tcW w:w="180" w:type="dxa"/>
            <w:shd w:val="clear" w:color="auto" w:fill="auto"/>
          </w:tcPr>
          <w:p w:rsidR="0027356D" w:rsidRPr="00532382" w:rsidRDefault="00C12254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532382">
              <w:rPr>
                <w:rFonts w:asciiTheme="minorHAnsi" w:hAnsiTheme="minorHAnsi" w:cstheme="minorHAnsi"/>
                <w:b/>
                <w:color w:val="auto"/>
              </w:rPr>
              <w:t xml:space="preserve">   </w:t>
            </w:r>
          </w:p>
        </w:tc>
        <w:tc>
          <w:tcPr>
            <w:tcW w:w="7740" w:type="dxa"/>
            <w:shd w:val="clear" w:color="auto" w:fill="auto"/>
          </w:tcPr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Having good interpersonal skills.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Problem solving skills. (Turn Around Time).</w:t>
            </w:r>
          </w:p>
          <w:p w:rsidR="00F14233" w:rsidRPr="00C53E41" w:rsidRDefault="00F14233" w:rsidP="00F14233">
            <w:pPr>
              <w:spacing w:before="0" w:after="0" w:line="276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Can work effectively in a team as well as individually.</w:t>
            </w:r>
          </w:p>
          <w:p w:rsidR="00F14233" w:rsidRPr="00C53E41" w:rsidRDefault="00F14233" w:rsidP="00F14233">
            <w:pPr>
              <w:spacing w:before="0" w:after="0" w:line="276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Proper client handling, solving queries, handling problems.</w:t>
            </w:r>
          </w:p>
          <w:p w:rsidR="00F14233" w:rsidRPr="00C53E41" w:rsidRDefault="00F14233" w:rsidP="00F14233">
            <w:pPr>
              <w:spacing w:before="0" w:after="0" w:line="276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Leadership Skills.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Internet knowledge.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Ms-office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Ticketing software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Reservation software(TOUR PLAN)</w:t>
            </w:r>
          </w:p>
          <w:p w:rsidR="00F142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Ids.</w:t>
            </w:r>
          </w:p>
          <w:p w:rsidR="00A74033" w:rsidRPr="00C53E41" w:rsidRDefault="00F14233" w:rsidP="00F14233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C53E41">
              <w:rPr>
                <w:rFonts w:asciiTheme="minorHAnsi" w:eastAsia="Calibri" w:hAnsiTheme="minorHAnsi" w:cstheme="minorHAnsi"/>
                <w:color w:val="auto"/>
              </w:rPr>
              <w:t>Gds.</w:t>
            </w:r>
          </w:p>
        </w:tc>
      </w:tr>
      <w:tr w:rsidR="0027356D" w:rsidRPr="00FB54E7" w:rsidTr="00DE5EEC">
        <w:tc>
          <w:tcPr>
            <w:tcW w:w="2160" w:type="dxa"/>
            <w:shd w:val="clear" w:color="auto" w:fill="auto"/>
          </w:tcPr>
          <w:p w:rsidR="0027356D" w:rsidRPr="00532382" w:rsidRDefault="00643514" w:rsidP="00753706">
            <w:pPr>
              <w:pStyle w:val="Heading1"/>
              <w:jc w:val="left"/>
              <w:rPr>
                <w:b/>
                <w:color w:val="auto"/>
              </w:rPr>
            </w:pPr>
            <w:r w:rsidRPr="00532382">
              <w:rPr>
                <w:b/>
                <w:color w:val="auto"/>
              </w:rPr>
              <w:t>Experience</w:t>
            </w:r>
          </w:p>
        </w:tc>
        <w:tc>
          <w:tcPr>
            <w:tcW w:w="180" w:type="dxa"/>
            <w:shd w:val="clear" w:color="auto" w:fill="auto"/>
          </w:tcPr>
          <w:p w:rsidR="0027356D" w:rsidRPr="00C53E41" w:rsidRDefault="0027356D">
            <w:pPr>
              <w:rPr>
                <w:color w:val="auto"/>
              </w:rPr>
            </w:pPr>
          </w:p>
          <w:p w:rsidR="00F14233" w:rsidRPr="00C53E41" w:rsidRDefault="00F14233">
            <w:pPr>
              <w:rPr>
                <w:color w:val="auto"/>
              </w:rPr>
            </w:pPr>
          </w:p>
          <w:p w:rsidR="00F14233" w:rsidRPr="00C53E41" w:rsidRDefault="00F14233">
            <w:pPr>
              <w:rPr>
                <w:color w:val="auto"/>
              </w:rPr>
            </w:pPr>
          </w:p>
          <w:p w:rsidR="00F14233" w:rsidRPr="00C53E41" w:rsidRDefault="00F14233">
            <w:pPr>
              <w:rPr>
                <w:color w:val="auto"/>
              </w:rPr>
            </w:pPr>
          </w:p>
        </w:tc>
        <w:tc>
          <w:tcPr>
            <w:tcW w:w="7740" w:type="dxa"/>
            <w:shd w:val="clear" w:color="auto" w:fill="auto"/>
          </w:tcPr>
          <w:p w:rsidR="00F14233" w:rsidRDefault="00F14233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Working with EXPLORE GLOBAL, LONDON</w:t>
            </w:r>
            <w:r w:rsidR="004F519F">
              <w:rPr>
                <w:rFonts w:ascii="Calibri" w:eastAsia="Calibri" w:hAnsi="Calibri" w:cs="Calibri"/>
                <w:color w:val="auto"/>
              </w:rPr>
              <w:t xml:space="preserve"> (UK)</w:t>
            </w:r>
            <w:r w:rsidR="006313B1">
              <w:rPr>
                <w:rFonts w:ascii="Calibri" w:eastAsia="Calibri" w:hAnsi="Calibri" w:cs="Calibri"/>
                <w:color w:val="auto"/>
              </w:rPr>
              <w:t xml:space="preserve"> as a Grou</w:t>
            </w:r>
            <w:r w:rsidR="008119CB">
              <w:rPr>
                <w:rFonts w:ascii="Calibri" w:eastAsia="Calibri" w:hAnsi="Calibri" w:cs="Calibri"/>
                <w:color w:val="auto"/>
              </w:rPr>
              <w:t>ps &amp; MICE</w:t>
            </w:r>
            <w:r w:rsidR="006313B1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4F519F">
              <w:rPr>
                <w:rFonts w:ascii="Calibri" w:eastAsia="Calibri" w:hAnsi="Calibri" w:cs="Calibri"/>
                <w:color w:val="auto"/>
              </w:rPr>
              <w:t xml:space="preserve">Reservation </w:t>
            </w:r>
            <w:r w:rsidR="006313B1">
              <w:rPr>
                <w:rFonts w:ascii="Calibri" w:eastAsia="Calibri" w:hAnsi="Calibri" w:cs="Calibri"/>
                <w:color w:val="auto"/>
              </w:rPr>
              <w:t>Executive</w:t>
            </w:r>
            <w:r w:rsidR="004F519F">
              <w:rPr>
                <w:rFonts w:ascii="Calibri" w:eastAsia="Calibri" w:hAnsi="Calibri" w:cs="Calibri"/>
                <w:color w:val="auto"/>
              </w:rPr>
              <w:t>.</w:t>
            </w:r>
          </w:p>
          <w:p w:rsidR="006737E8" w:rsidRPr="00C53E41" w:rsidRDefault="006737E8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Having experience of being doing Group Tour Escorting to Far East.</w:t>
            </w:r>
          </w:p>
          <w:p w:rsidR="00F14233" w:rsidRPr="00C53E41" w:rsidRDefault="00F14233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Having experience of being working with Middle East Travel Agents.</w:t>
            </w:r>
          </w:p>
          <w:p w:rsidR="00F14233" w:rsidRPr="00C53E41" w:rsidRDefault="00F14233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Having experience of being working and coordinate with European and UK suppliers.</w:t>
            </w:r>
          </w:p>
          <w:p w:rsidR="00F14233" w:rsidRDefault="00F14233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Having experience of Middle East and European Tourism Market.</w:t>
            </w:r>
          </w:p>
          <w:p w:rsidR="00F916F9" w:rsidRPr="00C53E41" w:rsidRDefault="00F916F9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Having experience of being working with Far East Agents.</w:t>
            </w:r>
          </w:p>
          <w:p w:rsidR="00F14233" w:rsidRPr="00C53E41" w:rsidRDefault="00F14233" w:rsidP="00F14233">
            <w:pPr>
              <w:tabs>
                <w:tab w:val="left" w:pos="8280"/>
              </w:tabs>
              <w:spacing w:before="0"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Worked with Hermes I ticket Pvt. Ltd. as an ELITE MANAGER. (FEB 2013 – 30 Dec.2013).</w:t>
            </w:r>
          </w:p>
          <w:p w:rsidR="00F14233" w:rsidRPr="00C53E41" w:rsidRDefault="00F14233" w:rsidP="00F14233">
            <w:pPr>
              <w:tabs>
                <w:tab w:val="left" w:pos="720"/>
              </w:tabs>
              <w:spacing w:before="0" w:after="0" w:line="24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Worked with Cox and Kings, one of the prestigious brands in travel industry. (On Job Training).</w:t>
            </w:r>
          </w:p>
          <w:p w:rsidR="00F14233" w:rsidRPr="00C53E41" w:rsidRDefault="00F14233" w:rsidP="00F14233">
            <w:pPr>
              <w:tabs>
                <w:tab w:val="left" w:pos="720"/>
              </w:tabs>
              <w:spacing w:before="0" w:after="0" w:line="24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Worked with United Business D</w:t>
            </w:r>
            <w:r w:rsidR="00B67F94">
              <w:rPr>
                <w:rFonts w:ascii="Calibri" w:eastAsia="Calibri" w:hAnsi="Calibri" w:cs="Calibri"/>
                <w:color w:val="auto"/>
              </w:rPr>
              <w:t>evelopment (DOHA) as a STEWARD</w:t>
            </w:r>
            <w:r w:rsidRPr="00C53E41">
              <w:rPr>
                <w:rFonts w:ascii="Calibri" w:eastAsia="Calibri" w:hAnsi="Calibri" w:cs="Calibri"/>
                <w:color w:val="auto"/>
              </w:rPr>
              <w:t>. (DEC 2010 – MAY 2011)</w:t>
            </w:r>
          </w:p>
          <w:p w:rsidR="00F14233" w:rsidRPr="00C53E41" w:rsidRDefault="00AE6BBA" w:rsidP="00F14233">
            <w:pPr>
              <w:tabs>
                <w:tab w:val="left" w:pos="720"/>
              </w:tabs>
              <w:spacing w:before="0" w:after="0"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Worked with Air Travel Enterprises as a SALES EXECUTIVE</w:t>
            </w:r>
            <w:r w:rsidR="0000150A">
              <w:rPr>
                <w:rFonts w:ascii="Calibri" w:eastAsia="Calibri" w:hAnsi="Calibri" w:cs="Calibri"/>
                <w:color w:val="auto"/>
              </w:rPr>
              <w:t>.</w:t>
            </w:r>
            <w:r w:rsidR="00F14233" w:rsidRPr="00C53E41">
              <w:rPr>
                <w:rFonts w:ascii="Calibri" w:eastAsia="Calibri" w:hAnsi="Calibri" w:cs="Calibri"/>
                <w:color w:val="auto"/>
              </w:rPr>
              <w:t>(JULY 2009 – AUGUST 2010)</w:t>
            </w:r>
          </w:p>
          <w:p w:rsidR="00F916F9" w:rsidRDefault="00F916F9" w:rsidP="00940D65">
            <w:pPr>
              <w:pStyle w:val="Heading2"/>
              <w:jc w:val="both"/>
              <w:rPr>
                <w:b w:val="0"/>
                <w:color w:val="auto"/>
                <w:u w:val="single"/>
              </w:rPr>
            </w:pPr>
          </w:p>
          <w:p w:rsidR="00940D65" w:rsidRPr="00940D65" w:rsidRDefault="00F14233" w:rsidP="00940D65">
            <w:pPr>
              <w:pStyle w:val="Heading2"/>
              <w:jc w:val="both"/>
              <w:rPr>
                <w:color w:val="auto"/>
              </w:rPr>
            </w:pPr>
            <w:r w:rsidRPr="00940D65">
              <w:rPr>
                <w:color w:val="auto"/>
                <w:u w:val="single"/>
              </w:rPr>
              <w:lastRenderedPageBreak/>
              <w:t>Duties and Responsibilities</w:t>
            </w:r>
            <w:r w:rsidRPr="00940D65">
              <w:rPr>
                <w:color w:val="auto"/>
              </w:rPr>
              <w:t xml:space="preserve"> </w:t>
            </w:r>
            <w:r w:rsidR="005614B0" w:rsidRPr="00940D65">
              <w:rPr>
                <w:color w:val="auto"/>
              </w:rPr>
              <w:t>:</w:t>
            </w:r>
            <w:r w:rsidR="00281A82" w:rsidRPr="00940D65">
              <w:rPr>
                <w:color w:val="auto"/>
              </w:rPr>
              <w:t xml:space="preserve"> 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Tourism operations management and achieving targets, M.I.C.E, Res</w:t>
            </w:r>
            <w:r w:rsidR="00940D65">
              <w:rPr>
                <w:rFonts w:ascii="Calibri" w:eastAsia="Calibri" w:hAnsi="Calibri" w:cs="Calibri"/>
                <w:color w:val="auto"/>
              </w:rPr>
              <w:t>ervations.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Itinerary preparation and costing of holiday packages for FIT’s and GIT’s.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Group tour management as Tour manager.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Guest relationship management and development.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Generating operations reports.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Handling Air, Rail, Cruise, Bus ticketing.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Operations and business development activities related to travel and tourism.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Handling holiday and leisure segment.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Coordinating with various DMC’s to get the best deals /rates for our booking.</w:t>
            </w:r>
          </w:p>
          <w:p w:rsidR="005A00D5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Negotiating with airlines /hotels and other logistic requirements for fixed departures.</w:t>
            </w:r>
          </w:p>
          <w:p w:rsidR="00F14233" w:rsidRPr="00C53E41" w:rsidRDefault="00301390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Handle overall holiday division and its consolidation.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  <w:shd w:val="clear" w:color="auto" w:fill="FFFFFF"/>
              </w:rPr>
              <w:t>Coordinates proper company resources to ensure efficient and stable operations results.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Hotel and airline contracting worldwide.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  <w:shd w:val="clear" w:color="auto" w:fill="FFFFFF"/>
              </w:rPr>
              <w:t>Sales and operations for travel trade and hospitality.</w:t>
            </w:r>
          </w:p>
          <w:p w:rsidR="00F14233" w:rsidRPr="00C53E41" w:rsidRDefault="00F14233" w:rsidP="00F14233">
            <w:pPr>
              <w:spacing w:before="0" w:after="0" w:line="360" w:lineRule="auto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 xml:space="preserve">Coordinating with inbound and outbound suppliers on regular basis to identify the best </w:t>
            </w:r>
            <w:r w:rsidRPr="00C53E41">
              <w:rPr>
                <w:rFonts w:ascii="Calibri" w:eastAsia="Calibri" w:hAnsi="Calibri" w:cs="Calibri"/>
                <w:color w:val="auto"/>
              </w:rPr>
              <w:br/>
              <w:t>rates /deals for clients.</w:t>
            </w:r>
          </w:p>
          <w:p w:rsidR="00E80278" w:rsidRDefault="00F14233" w:rsidP="00F14233">
            <w:pPr>
              <w:spacing w:before="0" w:after="0" w:line="360" w:lineRule="auto"/>
              <w:rPr>
                <w:color w:val="auto"/>
              </w:rPr>
            </w:pPr>
            <w:r w:rsidRPr="00C53E41">
              <w:rPr>
                <w:rFonts w:ascii="Calibri" w:eastAsia="Calibri" w:hAnsi="Calibri" w:cs="Calibri"/>
                <w:color w:val="auto"/>
              </w:rPr>
              <w:t>Working on holiday itinerary as per the client requirement.</w:t>
            </w:r>
            <w:r w:rsidR="003A5CE0" w:rsidRPr="00C53E41">
              <w:rPr>
                <w:color w:val="auto"/>
              </w:rPr>
              <w:t xml:space="preserve"> </w:t>
            </w:r>
          </w:p>
          <w:p w:rsidR="006E6DC5" w:rsidRPr="00C53E41" w:rsidRDefault="006E6DC5" w:rsidP="00F14233">
            <w:pPr>
              <w:spacing w:before="0" w:after="0" w:line="360" w:lineRule="auto"/>
              <w:rPr>
                <w:rFonts w:ascii="Calibri" w:eastAsia="Calibri" w:hAnsi="Calibri" w:cs="Calibri"/>
                <w:b/>
                <w:color w:val="auto"/>
              </w:rPr>
            </w:pPr>
          </w:p>
        </w:tc>
      </w:tr>
      <w:tr w:rsidR="0027356D" w:rsidRPr="00FB54E7" w:rsidTr="00DE5EEC">
        <w:tc>
          <w:tcPr>
            <w:tcW w:w="2160" w:type="dxa"/>
            <w:shd w:val="clear" w:color="auto" w:fill="auto"/>
          </w:tcPr>
          <w:p w:rsidR="0027356D" w:rsidRPr="00C53E41" w:rsidRDefault="00643514" w:rsidP="00FB54E7">
            <w:pPr>
              <w:pStyle w:val="Heading1"/>
              <w:jc w:val="left"/>
              <w:rPr>
                <w:b/>
                <w:color w:val="auto"/>
              </w:rPr>
            </w:pPr>
            <w:r w:rsidRPr="00C53E41">
              <w:rPr>
                <w:b/>
                <w:color w:val="auto"/>
              </w:rPr>
              <w:lastRenderedPageBreak/>
              <w:t>Education</w:t>
            </w:r>
            <w:r w:rsidR="00C53E41">
              <w:rPr>
                <w:b/>
                <w:color w:val="auto"/>
              </w:rPr>
              <w:t xml:space="preserve"> :</w:t>
            </w:r>
            <w:r w:rsidR="00DC5D30">
              <w:rPr>
                <w:b/>
                <w:color w:val="auto"/>
              </w:rPr>
              <w:t>s</w:t>
            </w:r>
          </w:p>
        </w:tc>
        <w:tc>
          <w:tcPr>
            <w:tcW w:w="180" w:type="dxa"/>
            <w:shd w:val="clear" w:color="auto" w:fill="auto"/>
          </w:tcPr>
          <w:p w:rsidR="0027356D" w:rsidRPr="00FB54E7" w:rsidRDefault="0027356D" w:rsidP="008441D1"/>
        </w:tc>
        <w:tc>
          <w:tcPr>
            <w:tcW w:w="7740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D9D9D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2"/>
              <w:gridCol w:w="1907"/>
              <w:gridCol w:w="1631"/>
              <w:gridCol w:w="1300"/>
              <w:gridCol w:w="1330"/>
            </w:tblGrid>
            <w:tr w:rsidR="00F14233" w:rsidRPr="00FB54E7" w:rsidTr="00DE5EEC">
              <w:trPr>
                <w:trHeight w:val="1818"/>
              </w:trPr>
              <w:tc>
                <w:tcPr>
                  <w:tcW w:w="1330" w:type="dxa"/>
                  <w:shd w:val="clear" w:color="auto" w:fill="auto"/>
                </w:tcPr>
                <w:p w:rsidR="00B1277E" w:rsidRPr="00C53E41" w:rsidRDefault="000B52E6" w:rsidP="00F14233">
                  <w:pPr>
                    <w:spacing w:after="0" w:line="240" w:lineRule="auto"/>
                    <w:ind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qualification</w:t>
                  </w:r>
                </w:p>
                <w:p w:rsidR="00F14233" w:rsidRPr="00C53E41" w:rsidRDefault="00F14233" w:rsidP="00F14233">
                  <w:pPr>
                    <w:spacing w:after="0" w:line="240" w:lineRule="auto"/>
                    <w:ind w:right="144"/>
                    <w:rPr>
                      <w:rFonts w:asciiTheme="minorHAnsi" w:hAnsiTheme="minorHAnsi" w:cstheme="minorHAnsi"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14233">
                  <w:pPr>
                    <w:spacing w:after="0" w:line="240" w:lineRule="auto"/>
                    <w:ind w:right="144"/>
                    <w:rPr>
                      <w:rFonts w:asciiTheme="minorHAnsi" w:hAnsiTheme="minorHAnsi" w:cstheme="minorHAnsi"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caps/>
                      <w:color w:val="auto"/>
                    </w:rPr>
                    <w:t>M</w:t>
                  </w:r>
                  <w:r w:rsidR="00DE5EEC">
                    <w:rPr>
                      <w:rFonts w:asciiTheme="minorHAnsi" w:hAnsiTheme="minorHAnsi" w:cstheme="minorHAnsi"/>
                      <w:caps/>
                      <w:color w:val="auto"/>
                    </w:rPr>
                    <w:t>aster in tourism management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B1277E" w:rsidRPr="00C53E41" w:rsidRDefault="00D4024E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Institute</w:t>
                  </w: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caps/>
                      <w:color w:val="auto"/>
                    </w:rPr>
                    <w:t xml:space="preserve">F.M.S , UDAIPUR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B1277E" w:rsidRPr="00C53E41" w:rsidRDefault="00D4024E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B</w:t>
                  </w:r>
                  <w:r w:rsidR="00F14233"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 xml:space="preserve"> </w:t>
                  </w: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oard</w:t>
                  </w:r>
                </w:p>
                <w:p w:rsidR="00F14233" w:rsidRPr="00C53E41" w:rsidRDefault="00F14233" w:rsidP="00F14233">
                  <w:pPr>
                    <w:spacing w:after="0" w:line="240" w:lineRule="auto"/>
                    <w:ind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/UNIVERSITY</w:t>
                  </w:r>
                </w:p>
                <w:p w:rsidR="00F14233" w:rsidRPr="00C53E41" w:rsidRDefault="00F14233" w:rsidP="00F14233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14233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caps/>
                      <w:color w:val="auto"/>
                    </w:rPr>
                    <w:t>M.L.S.U, UDAIPUR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1277E" w:rsidRPr="00C53E41" w:rsidRDefault="00D4024E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year</w:t>
                  </w: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caps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caps/>
                      <w:color w:val="auto"/>
                    </w:rPr>
                    <w:t xml:space="preserve">2011-2013                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B1277E" w:rsidRPr="00C53E41" w:rsidRDefault="00D4024E" w:rsidP="00F14233">
                  <w:pPr>
                    <w:spacing w:after="0" w:line="240" w:lineRule="auto"/>
                    <w:ind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  <w:r w:rsidRPr="00C53E41"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  <w:t>percentage</w:t>
                  </w: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B54E7">
                  <w:pPr>
                    <w:spacing w:after="0" w:line="240" w:lineRule="auto"/>
                    <w:ind w:left="144" w:right="144"/>
                    <w:rPr>
                      <w:rFonts w:asciiTheme="minorHAnsi" w:hAnsiTheme="minorHAnsi" w:cstheme="minorHAnsi"/>
                      <w:b/>
                      <w:caps/>
                      <w:color w:val="auto"/>
                      <w:sz w:val="22"/>
                    </w:rPr>
                  </w:pPr>
                </w:p>
                <w:p w:rsidR="00F14233" w:rsidRPr="00C53E41" w:rsidRDefault="00F14233" w:rsidP="00F14233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  </w:t>
                  </w:r>
                  <w:r w:rsidRPr="00C53E41">
                    <w:rPr>
                      <w:rFonts w:asciiTheme="minorHAnsi" w:hAnsiTheme="minorHAnsi" w:cstheme="minorHAnsi"/>
                      <w:color w:val="auto"/>
                    </w:rPr>
                    <w:t>65.60%</w:t>
                  </w:r>
                </w:p>
              </w:tc>
            </w:tr>
            <w:tr w:rsidR="00F14233" w:rsidRPr="00FB54E7" w:rsidTr="00DE5EEC">
              <w:trPr>
                <w:trHeight w:val="980"/>
              </w:trPr>
              <w:tc>
                <w:tcPr>
                  <w:tcW w:w="1330" w:type="dxa"/>
                  <w:shd w:val="clear" w:color="auto" w:fill="auto"/>
                </w:tcPr>
                <w:p w:rsidR="00B1277E" w:rsidRPr="00C53E41" w:rsidRDefault="00DE5EEC" w:rsidP="00FB54E7">
                  <w:pPr>
                    <w:pStyle w:val="Heading2"/>
                    <w:spacing w:line="240" w:lineRule="auto"/>
                    <w:ind w:right="144"/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</w:rPr>
                    <w:t xml:space="preserve"> </w:t>
                  </w:r>
                  <w:r w:rsidR="00F14233" w:rsidRPr="00C53E4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</w:rPr>
                    <w:t>B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</w:rPr>
                    <w:t>achelor of      hospitality    management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 xml:space="preserve">IPS ACADEMY INDORE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D.A.V.V, INDORE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2006-2010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67</w:t>
                  </w:r>
                  <w:r w:rsidR="00B1277E"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.84%</w:t>
                  </w:r>
                </w:p>
              </w:tc>
            </w:tr>
            <w:tr w:rsidR="00F14233" w:rsidRPr="00FB54E7" w:rsidTr="00DE5EEC">
              <w:trPr>
                <w:trHeight w:val="710"/>
              </w:trPr>
              <w:tc>
                <w:tcPr>
                  <w:tcW w:w="133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 xml:space="preserve"> </w:t>
                  </w:r>
                  <w:r w:rsidR="00B1277E"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AISSCE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SCHOOL FOR EXCELLENCE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M.P BOARD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2006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76</w:t>
                  </w:r>
                  <w:r w:rsidR="00B1277E"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.00%</w:t>
                  </w:r>
                </w:p>
              </w:tc>
            </w:tr>
            <w:tr w:rsidR="00F14233" w:rsidRPr="00FB54E7" w:rsidTr="00DE5EEC">
              <w:tc>
                <w:tcPr>
                  <w:tcW w:w="133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 xml:space="preserve">  </w:t>
                  </w:r>
                  <w:r w:rsidR="00B1277E"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AISSE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color w:val="auto"/>
                    </w:rPr>
                    <w:t>ALPHA ENGLISH HIGHER SECONDARY SCHOOL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M.P BOARD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2004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B1277E" w:rsidRPr="00C53E41" w:rsidRDefault="00F14233" w:rsidP="00FB54E7">
                  <w:pPr>
                    <w:pStyle w:val="Heading2"/>
                    <w:spacing w:line="240" w:lineRule="auto"/>
                    <w:ind w:left="144" w:right="144"/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</w:pPr>
                  <w:r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62.01</w:t>
                  </w:r>
                  <w:r w:rsidR="00B1277E" w:rsidRPr="00C53E41">
                    <w:rPr>
                      <w:rFonts w:asciiTheme="minorHAnsi" w:hAnsiTheme="minorHAnsi" w:cstheme="minorHAnsi"/>
                      <w:b w:val="0"/>
                      <w:bCs w:val="0"/>
                      <w:caps w:val="0"/>
                      <w:color w:val="auto"/>
                    </w:rPr>
                    <w:t>%</w:t>
                  </w:r>
                </w:p>
              </w:tc>
            </w:tr>
          </w:tbl>
          <w:p w:rsidR="0027356D" w:rsidRPr="00FB54E7" w:rsidRDefault="0027356D" w:rsidP="008441D1"/>
        </w:tc>
      </w:tr>
      <w:tr w:rsidR="0027356D" w:rsidRPr="00FB54E7" w:rsidTr="00DC5D30">
        <w:trPr>
          <w:trHeight w:val="16"/>
        </w:trPr>
        <w:tc>
          <w:tcPr>
            <w:tcW w:w="2160" w:type="dxa"/>
            <w:shd w:val="clear" w:color="auto" w:fill="auto"/>
          </w:tcPr>
          <w:p w:rsidR="00F14233" w:rsidRPr="00C53E41" w:rsidRDefault="00F14233" w:rsidP="00F14233">
            <w:pPr>
              <w:pStyle w:val="Heading1"/>
              <w:jc w:val="left"/>
              <w:rPr>
                <w:b/>
                <w:color w:val="auto"/>
              </w:rPr>
            </w:pPr>
            <w:r w:rsidRPr="00C53E41">
              <w:rPr>
                <w:b/>
                <w:color w:val="auto"/>
              </w:rPr>
              <w:t>PASSPORT DETAILS :</w:t>
            </w:r>
          </w:p>
          <w:p w:rsidR="0027356D" w:rsidRPr="00C53E41" w:rsidRDefault="00301390" w:rsidP="00301390">
            <w:pPr>
              <w:pStyle w:val="Heading1"/>
              <w:jc w:val="left"/>
              <w:rPr>
                <w:b/>
                <w:color w:val="auto"/>
              </w:rPr>
            </w:pPr>
            <w:r w:rsidRPr="00C53E41">
              <w:rPr>
                <w:b/>
                <w:color w:val="auto"/>
              </w:rPr>
              <w:t xml:space="preserve">    </w:t>
            </w:r>
          </w:p>
        </w:tc>
        <w:tc>
          <w:tcPr>
            <w:tcW w:w="180" w:type="dxa"/>
            <w:shd w:val="clear" w:color="auto" w:fill="auto"/>
          </w:tcPr>
          <w:p w:rsidR="0027356D" w:rsidRPr="00C53E41" w:rsidRDefault="0027356D" w:rsidP="00301390">
            <w:pPr>
              <w:rPr>
                <w:b/>
                <w:color w:val="auto"/>
              </w:rPr>
            </w:pPr>
          </w:p>
        </w:tc>
        <w:tc>
          <w:tcPr>
            <w:tcW w:w="7740" w:type="dxa"/>
            <w:shd w:val="clear" w:color="auto" w:fill="auto"/>
          </w:tcPr>
          <w:p w:rsidR="00F14233" w:rsidRPr="00C53E41" w:rsidRDefault="00F14233" w:rsidP="00F14233">
            <w:pPr>
              <w:pStyle w:val="ResumeText"/>
              <w:rPr>
                <w:b/>
                <w:color w:val="auto"/>
              </w:rPr>
            </w:pPr>
            <w:r w:rsidRPr="00C53E41">
              <w:rPr>
                <w:b/>
                <w:color w:val="auto"/>
              </w:rPr>
              <w:t xml:space="preserve">PASSPORT NUMBER         ISSUED ON           EXPIRY          </w:t>
            </w:r>
            <w:r w:rsidR="00301390" w:rsidRPr="00C53E41">
              <w:rPr>
                <w:b/>
                <w:color w:val="auto"/>
              </w:rPr>
              <w:t xml:space="preserve">   </w:t>
            </w:r>
            <w:r w:rsidRPr="00C53E41">
              <w:rPr>
                <w:b/>
                <w:color w:val="auto"/>
              </w:rPr>
              <w:t>PLACE OF ISSUE</w:t>
            </w:r>
          </w:p>
          <w:p w:rsidR="00F14233" w:rsidRDefault="00F14233" w:rsidP="00F14233">
            <w:pPr>
              <w:pStyle w:val="ResumeTex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753706" w:rsidRDefault="00301390" w:rsidP="00940D65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00C53E41">
              <w:rPr>
                <w:rFonts w:ascii="Calibri" w:eastAsia="Calibri" w:hAnsi="Calibri" w:cs="Calibri"/>
                <w:b/>
                <w:color w:val="auto"/>
              </w:rPr>
              <w:t xml:space="preserve"> </w:t>
            </w:r>
            <w:r w:rsidRPr="00C53E41">
              <w:rPr>
                <w:rFonts w:ascii="Calibri" w:eastAsia="Calibri" w:hAnsi="Calibri" w:cs="Calibri"/>
                <w:color w:val="auto"/>
              </w:rPr>
              <w:t>H4972547</w:t>
            </w:r>
            <w:r w:rsidR="00487C2A">
              <w:rPr>
                <w:rFonts w:ascii="Calibri" w:eastAsia="Calibri" w:hAnsi="Calibri" w:cs="Calibri"/>
                <w:color w:val="auto"/>
              </w:rPr>
              <w:t xml:space="preserve">                             </w:t>
            </w:r>
            <w:r w:rsidRPr="00C53E41">
              <w:rPr>
                <w:rFonts w:ascii="Calibri" w:eastAsia="Calibri" w:hAnsi="Calibri" w:cs="Calibri"/>
                <w:color w:val="auto"/>
              </w:rPr>
              <w:t xml:space="preserve">04/06/2009    </w:t>
            </w:r>
            <w:r w:rsidR="00487C2A">
              <w:rPr>
                <w:rFonts w:ascii="Calibri" w:eastAsia="Calibri" w:hAnsi="Calibri" w:cs="Calibri"/>
                <w:color w:val="auto"/>
              </w:rPr>
              <w:t xml:space="preserve">  </w:t>
            </w:r>
            <w:r w:rsidRPr="00C53E41">
              <w:rPr>
                <w:rFonts w:ascii="Calibri" w:eastAsia="Calibri" w:hAnsi="Calibri" w:cs="Calibri"/>
                <w:color w:val="auto"/>
              </w:rPr>
              <w:t xml:space="preserve">   </w:t>
            </w:r>
            <w:r w:rsidR="00487C2A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C53E41">
              <w:rPr>
                <w:rFonts w:ascii="Calibri" w:eastAsia="Calibri" w:hAnsi="Calibri" w:cs="Calibri"/>
                <w:color w:val="auto"/>
              </w:rPr>
              <w:t xml:space="preserve">03/06/2019     </w:t>
            </w:r>
            <w:r w:rsidR="00487C2A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C53E41">
              <w:rPr>
                <w:rFonts w:ascii="Calibri" w:eastAsia="Calibri" w:hAnsi="Calibri" w:cs="Calibri"/>
                <w:color w:val="auto"/>
              </w:rPr>
              <w:t xml:space="preserve"> Bhopal  (INDIA</w:t>
            </w:r>
            <w:r w:rsidR="00940D65">
              <w:rPr>
                <w:rFonts w:ascii="Calibri" w:eastAsia="Calibri" w:hAnsi="Calibri" w:cs="Calibri"/>
                <w:color w:val="auto"/>
              </w:rPr>
              <w:t>)</w:t>
            </w:r>
          </w:p>
          <w:p w:rsidR="00753706" w:rsidRPr="00940D65" w:rsidRDefault="00753706" w:rsidP="00940D65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C50932" w:rsidRPr="00FB54E7" w:rsidTr="00DE5EEC">
        <w:trPr>
          <w:trHeight w:val="5336"/>
        </w:trPr>
        <w:tc>
          <w:tcPr>
            <w:tcW w:w="2160" w:type="dxa"/>
            <w:shd w:val="clear" w:color="auto" w:fill="auto"/>
          </w:tcPr>
          <w:p w:rsidR="00C50932" w:rsidRPr="00C53E41" w:rsidRDefault="00301390" w:rsidP="00301390">
            <w:pPr>
              <w:pStyle w:val="Heading1"/>
              <w:jc w:val="left"/>
              <w:rPr>
                <w:b/>
                <w:color w:val="auto"/>
              </w:rPr>
            </w:pPr>
            <w:r w:rsidRPr="00C53E41">
              <w:rPr>
                <w:b/>
                <w:color w:val="auto"/>
              </w:rPr>
              <w:lastRenderedPageBreak/>
              <w:t>BRIEF</w:t>
            </w:r>
            <w:r w:rsidR="00C50932" w:rsidRPr="00C53E41">
              <w:rPr>
                <w:b/>
                <w:color w:val="auto"/>
              </w:rPr>
              <w:t xml:space="preserve"> profile</w:t>
            </w:r>
            <w:r w:rsidR="00C53E41" w:rsidRPr="00C53E41">
              <w:rPr>
                <w:b/>
                <w:color w:val="auto"/>
              </w:rPr>
              <w:t xml:space="preserve"> :</w:t>
            </w:r>
            <w:r w:rsidR="00C50932" w:rsidRPr="00C53E41">
              <w:rPr>
                <w:b/>
                <w:color w:val="auto"/>
              </w:rPr>
              <w:t xml:space="preserve"> </w:t>
            </w:r>
          </w:p>
        </w:tc>
        <w:tc>
          <w:tcPr>
            <w:tcW w:w="180" w:type="dxa"/>
            <w:shd w:val="clear" w:color="auto" w:fill="auto"/>
          </w:tcPr>
          <w:p w:rsidR="00C50932" w:rsidRPr="00C53E41" w:rsidRDefault="00C50932" w:rsidP="00C50932">
            <w:pPr>
              <w:rPr>
                <w:color w:val="auto"/>
              </w:rPr>
            </w:pPr>
          </w:p>
        </w:tc>
        <w:tc>
          <w:tcPr>
            <w:tcW w:w="7740" w:type="dxa"/>
            <w:shd w:val="clear" w:color="auto" w:fill="auto"/>
          </w:tcPr>
          <w:p w:rsidR="00301390" w:rsidRPr="00753706" w:rsidRDefault="00301390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C53E41">
              <w:rPr>
                <w:color w:val="auto"/>
              </w:rPr>
              <w:t xml:space="preserve">I </w:t>
            </w:r>
            <w:r w:rsidRPr="00753706">
              <w:rPr>
                <w:rFonts w:asciiTheme="minorHAnsi" w:hAnsiTheme="minorHAnsi" w:cstheme="minorHAnsi"/>
                <w:color w:val="auto"/>
              </w:rPr>
              <w:t>am a professional individual with sincere and positive approach.</w:t>
            </w:r>
          </w:p>
          <w:p w:rsidR="00C50932" w:rsidRPr="00753706" w:rsidRDefault="00C50932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Name:    </w:t>
            </w:r>
            <w:r w:rsidR="00F14233" w:rsidRPr="00753706">
              <w:rPr>
                <w:rFonts w:asciiTheme="minorHAnsi" w:hAnsiTheme="minorHAnsi" w:cstheme="minorHAnsi"/>
                <w:color w:val="auto"/>
              </w:rPr>
              <w:t xml:space="preserve">            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F14233" w:rsidRPr="00753706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    </w:t>
            </w:r>
            <w:r w:rsidR="00F14233" w:rsidRPr="00753706">
              <w:rPr>
                <w:rFonts w:asciiTheme="minorHAnsi" w:hAnsiTheme="minorHAnsi" w:cstheme="minorHAnsi"/>
                <w:color w:val="auto"/>
              </w:rPr>
              <w:t>Asif Zaheer Khan</w:t>
            </w:r>
          </w:p>
          <w:p w:rsidR="00C50932" w:rsidRPr="00753706" w:rsidRDefault="00F14233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D.O.B:                  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      </w:t>
            </w:r>
            <w:r w:rsidRPr="00753706">
              <w:rPr>
                <w:rFonts w:asciiTheme="minorHAnsi" w:hAnsiTheme="minorHAnsi" w:cstheme="minorHAnsi"/>
                <w:color w:val="auto"/>
              </w:rPr>
              <w:t>22</w:t>
            </w:r>
            <w:r w:rsidRPr="00753706">
              <w:rPr>
                <w:rFonts w:asciiTheme="minorHAnsi" w:hAnsiTheme="minorHAnsi" w:cstheme="minorHAnsi"/>
                <w:color w:val="auto"/>
                <w:vertAlign w:val="superscript"/>
              </w:rPr>
              <w:t>nd</w:t>
            </w:r>
            <w:r w:rsidRPr="00753706">
              <w:rPr>
                <w:rFonts w:asciiTheme="minorHAnsi" w:hAnsiTheme="minorHAnsi" w:cstheme="minorHAnsi"/>
                <w:color w:val="auto"/>
              </w:rPr>
              <w:t xml:space="preserve"> August 1988</w:t>
            </w:r>
          </w:p>
          <w:p w:rsidR="00C50932" w:rsidRPr="00753706" w:rsidRDefault="00F14233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Father’s name: 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       </w:t>
            </w:r>
            <w:r w:rsidRPr="00753706">
              <w:rPr>
                <w:rFonts w:asciiTheme="minorHAnsi" w:hAnsiTheme="minorHAnsi" w:cstheme="minorHAnsi"/>
                <w:color w:val="auto"/>
              </w:rPr>
              <w:t>A.W Khan</w:t>
            </w:r>
          </w:p>
          <w:p w:rsidR="00C50932" w:rsidRPr="00753706" w:rsidRDefault="00C50932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>Mob</w:t>
            </w:r>
            <w:r w:rsidR="00F14233" w:rsidRPr="00753706">
              <w:rPr>
                <w:rFonts w:asciiTheme="minorHAnsi" w:hAnsiTheme="minorHAnsi" w:cstheme="minorHAnsi"/>
                <w:color w:val="auto"/>
              </w:rPr>
              <w:t xml:space="preserve">ile no:         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       </w:t>
            </w:r>
            <w:r w:rsidR="00F14233" w:rsidRPr="00753706">
              <w:rPr>
                <w:rFonts w:asciiTheme="minorHAnsi" w:hAnsiTheme="minorHAnsi" w:cstheme="minorHAnsi"/>
                <w:color w:val="auto"/>
              </w:rPr>
              <w:t>+91 - 7869053635</w:t>
            </w:r>
          </w:p>
          <w:p w:rsidR="00C50932" w:rsidRPr="00753706" w:rsidRDefault="00C50932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Email Id:            </w:t>
            </w:r>
            <w:r w:rsidR="00301390" w:rsidRPr="00753706">
              <w:rPr>
                <w:rFonts w:asciiTheme="minorHAnsi" w:hAnsiTheme="minorHAnsi" w:cstheme="minorHAnsi"/>
                <w:color w:val="auto"/>
              </w:rPr>
              <w:t xml:space="preserve">            </w:t>
            </w:r>
            <w:hyperlink r:id="rId13" w:history="1">
              <w:r w:rsidR="00301390" w:rsidRPr="00753706">
                <w:rPr>
                  <w:rStyle w:val="Hyperlink"/>
                  <w:rFonts w:asciiTheme="minorHAnsi" w:hAnsiTheme="minorHAnsi" w:cstheme="minorHAnsi"/>
                  <w:color w:val="auto"/>
                </w:rPr>
                <w:t>asifzaheerk@gmail.com</w:t>
              </w:r>
            </w:hyperlink>
          </w:p>
          <w:p w:rsidR="00301390" w:rsidRPr="00753706" w:rsidRDefault="00301390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>Strenghts:                     Punctuality, Leadership and Team Spirit</w:t>
            </w:r>
          </w:p>
          <w:p w:rsidR="00301390" w:rsidRPr="00753706" w:rsidRDefault="00301390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>Hobbies:                       Travelling, exploring, Learning, Playing Basket ball and Listening music</w:t>
            </w:r>
          </w:p>
          <w:p w:rsidR="00301390" w:rsidRPr="00753706" w:rsidRDefault="00301390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>Height:                          157 Cms</w:t>
            </w:r>
          </w:p>
          <w:p w:rsidR="00301390" w:rsidRPr="00753706" w:rsidRDefault="00301390" w:rsidP="00C50932">
            <w:pPr>
              <w:rPr>
                <w:rFonts w:asciiTheme="minorHAnsi" w:hAnsiTheme="minorHAnsi" w:cstheme="minorHAnsi"/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Weight:                      </w:t>
            </w:r>
            <w:r w:rsidR="006E6DC5" w:rsidRPr="00753706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Pr="00753706">
              <w:rPr>
                <w:rFonts w:asciiTheme="minorHAnsi" w:hAnsiTheme="minorHAnsi" w:cstheme="minorHAnsi"/>
                <w:color w:val="auto"/>
              </w:rPr>
              <w:t>60 kgs</w:t>
            </w:r>
          </w:p>
          <w:p w:rsidR="00301390" w:rsidRPr="00C53E41" w:rsidRDefault="00301390" w:rsidP="00C50932">
            <w:pPr>
              <w:rPr>
                <w:color w:val="auto"/>
              </w:rPr>
            </w:pPr>
            <w:r w:rsidRPr="00753706">
              <w:rPr>
                <w:rFonts w:asciiTheme="minorHAnsi" w:hAnsiTheme="minorHAnsi" w:cstheme="minorHAnsi"/>
                <w:color w:val="auto"/>
              </w:rPr>
              <w:t xml:space="preserve">Languages:                </w:t>
            </w:r>
            <w:r w:rsidR="006E6DC5" w:rsidRPr="00753706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Pr="00753706">
              <w:rPr>
                <w:rFonts w:asciiTheme="minorHAnsi" w:hAnsiTheme="minorHAnsi" w:cstheme="minorHAnsi"/>
                <w:color w:val="auto"/>
              </w:rPr>
              <w:t>English, Hindi, Urdu (Elementary : French and Arabic)</w:t>
            </w:r>
          </w:p>
        </w:tc>
      </w:tr>
      <w:tr w:rsidR="00415004" w:rsidRPr="00FB54E7" w:rsidTr="00DE5EEC">
        <w:tc>
          <w:tcPr>
            <w:tcW w:w="2160" w:type="dxa"/>
            <w:shd w:val="clear" w:color="auto" w:fill="auto"/>
          </w:tcPr>
          <w:p w:rsidR="00415004" w:rsidRPr="00DD341D" w:rsidRDefault="00415004" w:rsidP="00C50932">
            <w:pPr>
              <w:pStyle w:val="Heading1"/>
              <w:jc w:val="center"/>
              <w:rPr>
                <w:color w:val="auto"/>
              </w:rPr>
            </w:pPr>
          </w:p>
          <w:p w:rsidR="00753706" w:rsidRPr="00DD341D" w:rsidRDefault="00753706" w:rsidP="00753706">
            <w:pPr>
              <w:rPr>
                <w:color w:val="auto"/>
              </w:rPr>
            </w:pPr>
            <w:r w:rsidRPr="00DD341D">
              <w:rPr>
                <w:rFonts w:asciiTheme="minorHAnsi" w:hAnsiTheme="minorHAnsi" w:cstheme="minorHAnsi"/>
                <w:b/>
                <w:color w:val="auto"/>
              </w:rPr>
              <w:t>EXTRA CURRICULAR</w:t>
            </w:r>
            <w:r w:rsidRPr="00DD341D">
              <w:rPr>
                <w:color w:val="auto"/>
              </w:rPr>
              <w:t xml:space="preserve"> :  </w:t>
            </w:r>
          </w:p>
          <w:p w:rsidR="00753706" w:rsidRPr="00DD341D" w:rsidRDefault="00753706" w:rsidP="00753706">
            <w:pPr>
              <w:rPr>
                <w:color w:val="auto"/>
              </w:rPr>
            </w:pPr>
          </w:p>
          <w:p w:rsidR="00753706" w:rsidRPr="00DD341D" w:rsidRDefault="00753706" w:rsidP="00753706">
            <w:pPr>
              <w:rPr>
                <w:color w:val="auto"/>
              </w:rPr>
            </w:pPr>
          </w:p>
          <w:p w:rsidR="00753706" w:rsidRPr="00DD341D" w:rsidRDefault="00753706" w:rsidP="00753706">
            <w:pPr>
              <w:rPr>
                <w:color w:val="auto"/>
              </w:rPr>
            </w:pPr>
          </w:p>
          <w:p w:rsidR="00753706" w:rsidRPr="00DD341D" w:rsidRDefault="00753706" w:rsidP="00753706">
            <w:pPr>
              <w:rPr>
                <w:color w:val="auto"/>
              </w:rPr>
            </w:pPr>
          </w:p>
          <w:p w:rsidR="00753706" w:rsidRPr="00DD341D" w:rsidRDefault="00753706" w:rsidP="00753706">
            <w:pPr>
              <w:rPr>
                <w:b/>
                <w:color w:val="auto"/>
              </w:rPr>
            </w:pPr>
          </w:p>
          <w:p w:rsidR="00DD341D" w:rsidRDefault="00DD341D" w:rsidP="00753706">
            <w:pPr>
              <w:rPr>
                <w:b/>
                <w:color w:val="auto"/>
              </w:rPr>
            </w:pPr>
            <w:r w:rsidRPr="00DD341D">
              <w:rPr>
                <w:rFonts w:asciiTheme="minorHAnsi" w:hAnsiTheme="minorHAnsi" w:cstheme="minorHAnsi"/>
                <w:b/>
                <w:color w:val="auto"/>
              </w:rPr>
              <w:t>DECLARATION</w:t>
            </w:r>
            <w:r>
              <w:rPr>
                <w:b/>
                <w:color w:val="auto"/>
              </w:rPr>
              <w:t xml:space="preserve"> :    </w:t>
            </w:r>
          </w:p>
          <w:p w:rsidR="00953144" w:rsidRDefault="00953144" w:rsidP="00753706">
            <w:pPr>
              <w:rPr>
                <w:b/>
                <w:color w:val="auto"/>
              </w:rPr>
            </w:pPr>
          </w:p>
          <w:p w:rsidR="00DD341D" w:rsidRDefault="00DD341D" w:rsidP="00753706">
            <w:pPr>
              <w:rPr>
                <w:b/>
                <w:color w:val="auto"/>
              </w:rPr>
            </w:pPr>
          </w:p>
          <w:p w:rsidR="00953144" w:rsidRDefault="00953144" w:rsidP="0075370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                                                    </w:t>
            </w:r>
          </w:p>
          <w:p w:rsidR="00DD341D" w:rsidRDefault="00DD341D" w:rsidP="00753706">
            <w:pPr>
              <w:rPr>
                <w:b/>
                <w:color w:val="auto"/>
              </w:rPr>
            </w:pPr>
          </w:p>
          <w:p w:rsidR="00DD341D" w:rsidRDefault="00DD341D" w:rsidP="00753706">
            <w:pPr>
              <w:rPr>
                <w:b/>
                <w:color w:val="auto"/>
              </w:rPr>
            </w:pPr>
          </w:p>
          <w:p w:rsidR="00DD341D" w:rsidRPr="00DD341D" w:rsidRDefault="00DD341D" w:rsidP="0075370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</w:t>
            </w:r>
          </w:p>
          <w:p w:rsidR="00753706" w:rsidRPr="00DD341D" w:rsidRDefault="00753706" w:rsidP="00753706">
            <w:pPr>
              <w:rPr>
                <w:color w:val="auto"/>
              </w:rPr>
            </w:pPr>
            <w:r w:rsidRPr="00DD341D">
              <w:rPr>
                <w:color w:val="auto"/>
              </w:rPr>
              <w:t xml:space="preserve"> </w:t>
            </w:r>
          </w:p>
        </w:tc>
        <w:tc>
          <w:tcPr>
            <w:tcW w:w="180" w:type="dxa"/>
            <w:shd w:val="clear" w:color="auto" w:fill="auto"/>
          </w:tcPr>
          <w:p w:rsidR="00415004" w:rsidRPr="00DD341D" w:rsidRDefault="00415004" w:rsidP="00C50932">
            <w:pPr>
              <w:rPr>
                <w:color w:val="auto"/>
              </w:rPr>
            </w:pPr>
          </w:p>
        </w:tc>
        <w:tc>
          <w:tcPr>
            <w:tcW w:w="7740" w:type="dxa"/>
            <w:shd w:val="clear" w:color="auto" w:fill="auto"/>
          </w:tcPr>
          <w:p w:rsidR="00753706" w:rsidRPr="00DD341D" w:rsidRDefault="00753706" w:rsidP="00C50932">
            <w:pPr>
              <w:rPr>
                <w:color w:val="auto"/>
              </w:rPr>
            </w:pPr>
          </w:p>
          <w:p w:rsidR="00415004" w:rsidRPr="00DD341D" w:rsidRDefault="000B57CA" w:rsidP="00753706">
            <w:pPr>
              <w:rPr>
                <w:rFonts w:asciiTheme="minorHAnsi" w:hAnsiTheme="minorHAnsi" w:cstheme="minorHAnsi"/>
                <w:color w:val="auto"/>
              </w:rPr>
            </w:pPr>
            <w:r w:rsidRPr="00DD341D">
              <w:rPr>
                <w:rFonts w:asciiTheme="minorHAnsi" w:hAnsiTheme="minorHAnsi" w:cstheme="minorHAnsi"/>
                <w:color w:val="auto"/>
              </w:rPr>
              <w:t>Participated</w:t>
            </w:r>
            <w:r w:rsidR="00753706" w:rsidRPr="00DD341D">
              <w:rPr>
                <w:rFonts w:asciiTheme="minorHAnsi" w:hAnsiTheme="minorHAnsi" w:cstheme="minorHAnsi"/>
                <w:color w:val="auto"/>
              </w:rPr>
              <w:t xml:space="preserve"> in the World Tourism Day celebrations.</w:t>
            </w:r>
          </w:p>
          <w:p w:rsidR="00753706" w:rsidRPr="00DD341D" w:rsidRDefault="00753706" w:rsidP="00753706">
            <w:pPr>
              <w:rPr>
                <w:rFonts w:asciiTheme="minorHAnsi" w:hAnsiTheme="minorHAnsi" w:cstheme="minorHAnsi"/>
                <w:color w:val="auto"/>
              </w:rPr>
            </w:pPr>
            <w:r w:rsidRPr="00DD341D">
              <w:rPr>
                <w:rFonts w:asciiTheme="minorHAnsi" w:hAnsiTheme="minorHAnsi" w:cstheme="minorHAnsi"/>
                <w:color w:val="auto"/>
              </w:rPr>
              <w:t>Participated in the World’s Largest Tea Party.</w:t>
            </w:r>
          </w:p>
          <w:p w:rsidR="00753706" w:rsidRPr="00DD341D" w:rsidRDefault="00753706" w:rsidP="00753706">
            <w:pPr>
              <w:rPr>
                <w:rFonts w:asciiTheme="minorHAnsi" w:hAnsiTheme="minorHAnsi" w:cstheme="minorHAnsi"/>
                <w:color w:val="auto"/>
              </w:rPr>
            </w:pPr>
            <w:r w:rsidRPr="00DD341D">
              <w:rPr>
                <w:rFonts w:asciiTheme="minorHAnsi" w:hAnsiTheme="minorHAnsi" w:cstheme="minorHAnsi"/>
                <w:color w:val="auto"/>
              </w:rPr>
              <w:t>Participated in the Basket Ball Championships in college and school  at all levels.</w:t>
            </w:r>
          </w:p>
          <w:p w:rsidR="00753706" w:rsidRPr="00DD341D" w:rsidRDefault="00753706" w:rsidP="00753706">
            <w:pPr>
              <w:rPr>
                <w:rFonts w:asciiTheme="minorHAnsi" w:hAnsiTheme="minorHAnsi" w:cstheme="minorHAnsi"/>
                <w:color w:val="auto"/>
              </w:rPr>
            </w:pPr>
            <w:r w:rsidRPr="00DD341D">
              <w:rPr>
                <w:rFonts w:asciiTheme="minorHAnsi" w:hAnsiTheme="minorHAnsi" w:cstheme="minorHAnsi"/>
                <w:color w:val="auto"/>
              </w:rPr>
              <w:t>Participated in cultural Competitions at various event in college and school at all levels.</w:t>
            </w:r>
          </w:p>
          <w:p w:rsidR="00753706" w:rsidRPr="00DD341D" w:rsidRDefault="00753706" w:rsidP="00753706">
            <w:pPr>
              <w:rPr>
                <w:rFonts w:asciiTheme="minorHAnsi" w:hAnsiTheme="minorHAnsi" w:cstheme="minorHAnsi"/>
                <w:color w:val="auto"/>
              </w:rPr>
            </w:pPr>
            <w:r w:rsidRPr="00DD341D">
              <w:rPr>
                <w:rFonts w:asciiTheme="minorHAnsi" w:hAnsiTheme="minorHAnsi" w:cstheme="minorHAnsi"/>
                <w:color w:val="auto"/>
              </w:rPr>
              <w:t>Participated in various Outdoor Catering events.</w:t>
            </w:r>
          </w:p>
          <w:p w:rsidR="00753706" w:rsidRPr="00DD341D" w:rsidRDefault="00753706" w:rsidP="00753706">
            <w:pPr>
              <w:rPr>
                <w:color w:val="auto"/>
              </w:rPr>
            </w:pPr>
          </w:p>
          <w:p w:rsidR="00953144" w:rsidRDefault="00DD341D" w:rsidP="00753706">
            <w:pPr>
              <w:rPr>
                <w:color w:val="auto"/>
              </w:rPr>
            </w:pPr>
            <w:r>
              <w:rPr>
                <w:color w:val="auto"/>
              </w:rPr>
              <w:t>I  hereby declare that the particulars furnished above are true to the b</w:t>
            </w:r>
            <w:r w:rsidR="00FE2546">
              <w:rPr>
                <w:color w:val="auto"/>
              </w:rPr>
              <w:t>e</w:t>
            </w:r>
            <w:r>
              <w:rPr>
                <w:color w:val="auto"/>
              </w:rPr>
              <w:t>st of my knowledge and belief.</w:t>
            </w:r>
          </w:p>
          <w:p w:rsidR="00953144" w:rsidRPr="00DD341D" w:rsidRDefault="00953144" w:rsidP="00753706">
            <w:pPr>
              <w:rPr>
                <w:color w:val="auto"/>
              </w:rPr>
            </w:pPr>
          </w:p>
          <w:p w:rsidR="00953144" w:rsidRPr="00953144" w:rsidRDefault="00953144" w:rsidP="0075370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53144">
              <w:rPr>
                <w:rFonts w:asciiTheme="minorHAnsi" w:hAnsiTheme="minorHAnsi" w:cstheme="minorHAnsi"/>
                <w:color w:val="auto"/>
              </w:rPr>
              <w:t xml:space="preserve">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auto"/>
              </w:rPr>
              <w:t xml:space="preserve">        </w:t>
            </w:r>
            <w:r w:rsidRPr="009531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Asif Zaheer Khan   </w:t>
            </w:r>
          </w:p>
          <w:p w:rsidR="00753706" w:rsidRPr="00953144" w:rsidRDefault="00953144" w:rsidP="0075370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531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(Signature)        </w:t>
            </w:r>
          </w:p>
          <w:p w:rsidR="00753706" w:rsidRPr="00953144" w:rsidRDefault="00953144" w:rsidP="0075370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531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DATE </w:t>
            </w:r>
          </w:p>
          <w:p w:rsidR="00953144" w:rsidRPr="00953144" w:rsidRDefault="00953144" w:rsidP="0075370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531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PLACE :  HYDERABAD</w:t>
            </w:r>
          </w:p>
          <w:p w:rsidR="00DD341D" w:rsidRPr="00953144" w:rsidRDefault="00953144" w:rsidP="0075370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</w:t>
            </w:r>
          </w:p>
        </w:tc>
      </w:tr>
    </w:tbl>
    <w:p w:rsidR="00C45807" w:rsidRDefault="00C45807" w:rsidP="00DC5D30"/>
    <w:sectPr w:rsidR="00C45807" w:rsidSect="00806F65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63" w:rsidRDefault="00490463">
      <w:pPr>
        <w:spacing w:before="0" w:after="0" w:line="240" w:lineRule="auto"/>
      </w:pPr>
      <w:r>
        <w:separator/>
      </w:r>
    </w:p>
  </w:endnote>
  <w:endnote w:type="continuationSeparator" w:id="1">
    <w:p w:rsidR="00490463" w:rsidRDefault="004904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63" w:rsidRDefault="00490463">
      <w:pPr>
        <w:spacing w:before="0" w:after="0" w:line="240" w:lineRule="auto"/>
      </w:pPr>
      <w:r>
        <w:separator/>
      </w:r>
    </w:p>
  </w:footnote>
  <w:footnote w:type="continuationSeparator" w:id="1">
    <w:p w:rsidR="00490463" w:rsidRDefault="004904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BAD"/>
    <w:multiLevelType w:val="multilevel"/>
    <w:tmpl w:val="0010A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60E7E"/>
    <w:multiLevelType w:val="multilevel"/>
    <w:tmpl w:val="3E8CE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5049B"/>
    <w:multiLevelType w:val="hybridMultilevel"/>
    <w:tmpl w:val="D73EE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2D50"/>
    <w:multiLevelType w:val="hybridMultilevel"/>
    <w:tmpl w:val="FDE61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F1BD3"/>
    <w:multiLevelType w:val="hybridMultilevel"/>
    <w:tmpl w:val="0E4A8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0C83"/>
    <w:multiLevelType w:val="hybridMultilevel"/>
    <w:tmpl w:val="66CE8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A6E"/>
    <w:multiLevelType w:val="hybridMultilevel"/>
    <w:tmpl w:val="910AD3F6"/>
    <w:lvl w:ilvl="0" w:tplc="66A07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EBF"/>
    <w:multiLevelType w:val="multilevel"/>
    <w:tmpl w:val="93B86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0E5977"/>
    <w:multiLevelType w:val="multilevel"/>
    <w:tmpl w:val="2ECA4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863958"/>
    <w:multiLevelType w:val="multilevel"/>
    <w:tmpl w:val="2B5A7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B45AD"/>
    <w:multiLevelType w:val="hybridMultilevel"/>
    <w:tmpl w:val="6BF401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02C69"/>
    <w:multiLevelType w:val="hybridMultilevel"/>
    <w:tmpl w:val="5AB0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171459"/>
    <w:rsid w:val="0000150A"/>
    <w:rsid w:val="00002FB9"/>
    <w:rsid w:val="0001346D"/>
    <w:rsid w:val="00013A8F"/>
    <w:rsid w:val="000416A6"/>
    <w:rsid w:val="00082695"/>
    <w:rsid w:val="000857DF"/>
    <w:rsid w:val="000B1A7E"/>
    <w:rsid w:val="000B52E6"/>
    <w:rsid w:val="000B57CA"/>
    <w:rsid w:val="000D2329"/>
    <w:rsid w:val="000E1052"/>
    <w:rsid w:val="000F175B"/>
    <w:rsid w:val="00102159"/>
    <w:rsid w:val="00113941"/>
    <w:rsid w:val="00131DCD"/>
    <w:rsid w:val="00154629"/>
    <w:rsid w:val="00171459"/>
    <w:rsid w:val="00186D89"/>
    <w:rsid w:val="001A585E"/>
    <w:rsid w:val="001C52A6"/>
    <w:rsid w:val="001D06AA"/>
    <w:rsid w:val="001E3E12"/>
    <w:rsid w:val="001F0F6B"/>
    <w:rsid w:val="001F3121"/>
    <w:rsid w:val="002075B8"/>
    <w:rsid w:val="0022756C"/>
    <w:rsid w:val="00231F95"/>
    <w:rsid w:val="00240D98"/>
    <w:rsid w:val="002616B8"/>
    <w:rsid w:val="002657BA"/>
    <w:rsid w:val="0027356D"/>
    <w:rsid w:val="00281A82"/>
    <w:rsid w:val="0028785A"/>
    <w:rsid w:val="002F0027"/>
    <w:rsid w:val="002F1E22"/>
    <w:rsid w:val="002F267F"/>
    <w:rsid w:val="00301390"/>
    <w:rsid w:val="00302C67"/>
    <w:rsid w:val="00303DF3"/>
    <w:rsid w:val="00310D7F"/>
    <w:rsid w:val="00317B3C"/>
    <w:rsid w:val="00325EFF"/>
    <w:rsid w:val="00330016"/>
    <w:rsid w:val="00340D5F"/>
    <w:rsid w:val="003576DD"/>
    <w:rsid w:val="003A5CE0"/>
    <w:rsid w:val="003B3FA9"/>
    <w:rsid w:val="003B6EE1"/>
    <w:rsid w:val="003E135A"/>
    <w:rsid w:val="003E6781"/>
    <w:rsid w:val="003F6264"/>
    <w:rsid w:val="00413809"/>
    <w:rsid w:val="00415004"/>
    <w:rsid w:val="004156C2"/>
    <w:rsid w:val="004218AE"/>
    <w:rsid w:val="00433894"/>
    <w:rsid w:val="004344BC"/>
    <w:rsid w:val="00440B4E"/>
    <w:rsid w:val="00447163"/>
    <w:rsid w:val="0045189F"/>
    <w:rsid w:val="0045275F"/>
    <w:rsid w:val="00461CAB"/>
    <w:rsid w:val="00487C2A"/>
    <w:rsid w:val="00490463"/>
    <w:rsid w:val="004D3849"/>
    <w:rsid w:val="004E7C4F"/>
    <w:rsid w:val="004F519F"/>
    <w:rsid w:val="0050679B"/>
    <w:rsid w:val="00520463"/>
    <w:rsid w:val="00532382"/>
    <w:rsid w:val="005614B0"/>
    <w:rsid w:val="00561951"/>
    <w:rsid w:val="00570449"/>
    <w:rsid w:val="005A00D5"/>
    <w:rsid w:val="005B05A7"/>
    <w:rsid w:val="005D42EB"/>
    <w:rsid w:val="005F1B09"/>
    <w:rsid w:val="00604316"/>
    <w:rsid w:val="00614340"/>
    <w:rsid w:val="0062560B"/>
    <w:rsid w:val="006313B1"/>
    <w:rsid w:val="00643514"/>
    <w:rsid w:val="006461EE"/>
    <w:rsid w:val="00652522"/>
    <w:rsid w:val="0065274A"/>
    <w:rsid w:val="00670C23"/>
    <w:rsid w:val="006737E8"/>
    <w:rsid w:val="00674747"/>
    <w:rsid w:val="006A67D7"/>
    <w:rsid w:val="006C0D7E"/>
    <w:rsid w:val="006E6DC5"/>
    <w:rsid w:val="00725AA6"/>
    <w:rsid w:val="007418B2"/>
    <w:rsid w:val="00746CD6"/>
    <w:rsid w:val="00753706"/>
    <w:rsid w:val="007763F8"/>
    <w:rsid w:val="00785793"/>
    <w:rsid w:val="00785819"/>
    <w:rsid w:val="007865DC"/>
    <w:rsid w:val="007B7F6D"/>
    <w:rsid w:val="007D6BC6"/>
    <w:rsid w:val="007E1A9B"/>
    <w:rsid w:val="007E4C03"/>
    <w:rsid w:val="007F07CB"/>
    <w:rsid w:val="008068B7"/>
    <w:rsid w:val="00806F65"/>
    <w:rsid w:val="008119CB"/>
    <w:rsid w:val="00824345"/>
    <w:rsid w:val="008319C3"/>
    <w:rsid w:val="008333C4"/>
    <w:rsid w:val="0083660F"/>
    <w:rsid w:val="008441D1"/>
    <w:rsid w:val="00847DDB"/>
    <w:rsid w:val="0087291E"/>
    <w:rsid w:val="008A38CF"/>
    <w:rsid w:val="008B5C76"/>
    <w:rsid w:val="008B77CD"/>
    <w:rsid w:val="008D471F"/>
    <w:rsid w:val="009008A3"/>
    <w:rsid w:val="00930CB2"/>
    <w:rsid w:val="00934CDE"/>
    <w:rsid w:val="00940D65"/>
    <w:rsid w:val="00953144"/>
    <w:rsid w:val="00954C29"/>
    <w:rsid w:val="00971D37"/>
    <w:rsid w:val="009A4926"/>
    <w:rsid w:val="009B2248"/>
    <w:rsid w:val="009E30DC"/>
    <w:rsid w:val="009E6E60"/>
    <w:rsid w:val="00A3202C"/>
    <w:rsid w:val="00A3370E"/>
    <w:rsid w:val="00A4597F"/>
    <w:rsid w:val="00A56B71"/>
    <w:rsid w:val="00A6214D"/>
    <w:rsid w:val="00A74033"/>
    <w:rsid w:val="00AB3F90"/>
    <w:rsid w:val="00AD0F76"/>
    <w:rsid w:val="00AE6BBA"/>
    <w:rsid w:val="00B1277E"/>
    <w:rsid w:val="00B158EC"/>
    <w:rsid w:val="00B342FC"/>
    <w:rsid w:val="00B658C8"/>
    <w:rsid w:val="00B67F94"/>
    <w:rsid w:val="00B8526F"/>
    <w:rsid w:val="00B976A7"/>
    <w:rsid w:val="00B97F32"/>
    <w:rsid w:val="00BB29B3"/>
    <w:rsid w:val="00BB59A0"/>
    <w:rsid w:val="00BF7406"/>
    <w:rsid w:val="00C12254"/>
    <w:rsid w:val="00C136FD"/>
    <w:rsid w:val="00C27C2A"/>
    <w:rsid w:val="00C45807"/>
    <w:rsid w:val="00C50932"/>
    <w:rsid w:val="00C53E41"/>
    <w:rsid w:val="00C73632"/>
    <w:rsid w:val="00C91921"/>
    <w:rsid w:val="00CB19E7"/>
    <w:rsid w:val="00CC1478"/>
    <w:rsid w:val="00CC4BCF"/>
    <w:rsid w:val="00CF3E7B"/>
    <w:rsid w:val="00D046F0"/>
    <w:rsid w:val="00D24319"/>
    <w:rsid w:val="00D247F5"/>
    <w:rsid w:val="00D249BD"/>
    <w:rsid w:val="00D33A1D"/>
    <w:rsid w:val="00D4024E"/>
    <w:rsid w:val="00D70874"/>
    <w:rsid w:val="00D70E79"/>
    <w:rsid w:val="00D73445"/>
    <w:rsid w:val="00DB3C6B"/>
    <w:rsid w:val="00DB753F"/>
    <w:rsid w:val="00DC5D30"/>
    <w:rsid w:val="00DD341D"/>
    <w:rsid w:val="00DE05D8"/>
    <w:rsid w:val="00DE5EEC"/>
    <w:rsid w:val="00E05C8A"/>
    <w:rsid w:val="00E1503E"/>
    <w:rsid w:val="00E26BE8"/>
    <w:rsid w:val="00E30753"/>
    <w:rsid w:val="00E3184B"/>
    <w:rsid w:val="00E32395"/>
    <w:rsid w:val="00E55D73"/>
    <w:rsid w:val="00E56BC6"/>
    <w:rsid w:val="00E57C5F"/>
    <w:rsid w:val="00E80278"/>
    <w:rsid w:val="00E83A5E"/>
    <w:rsid w:val="00E90C07"/>
    <w:rsid w:val="00E95469"/>
    <w:rsid w:val="00EA3F5A"/>
    <w:rsid w:val="00EB778C"/>
    <w:rsid w:val="00EC3A9D"/>
    <w:rsid w:val="00EC3FEC"/>
    <w:rsid w:val="00EC63B7"/>
    <w:rsid w:val="00EC7EBE"/>
    <w:rsid w:val="00EE0C5E"/>
    <w:rsid w:val="00F127A3"/>
    <w:rsid w:val="00F14233"/>
    <w:rsid w:val="00F331B1"/>
    <w:rsid w:val="00F645A3"/>
    <w:rsid w:val="00F67EF7"/>
    <w:rsid w:val="00F90A60"/>
    <w:rsid w:val="00F916F9"/>
    <w:rsid w:val="00F933F0"/>
    <w:rsid w:val="00FB54E7"/>
    <w:rsid w:val="00FC2F56"/>
    <w:rsid w:val="00FC3597"/>
    <w:rsid w:val="00FE03FF"/>
    <w:rsid w:val="00FE07CB"/>
    <w:rsid w:val="00FE2546"/>
    <w:rsid w:val="00FE3B92"/>
    <w:rsid w:val="00FE702E"/>
    <w:rsid w:val="00FF205F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65"/>
    <w:pPr>
      <w:spacing w:before="40" w:after="160" w:line="288" w:lineRule="auto"/>
    </w:pPr>
    <w:rPr>
      <w:color w:val="595959"/>
      <w:kern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806F65"/>
    <w:pPr>
      <w:jc w:val="right"/>
      <w:outlineLvl w:val="0"/>
    </w:pPr>
    <w:rPr>
      <w:rFonts w:ascii="Calibri" w:eastAsia="Times New Roman" w:hAnsi="Calibri"/>
      <w:caps/>
      <w:color w:val="7E97AD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06F65"/>
    <w:pPr>
      <w:keepNext/>
      <w:keepLines/>
      <w:spacing w:after="40"/>
      <w:outlineLvl w:val="1"/>
    </w:pPr>
    <w:rPr>
      <w:rFonts w:ascii="Calibri" w:eastAsia="Times New Roman" w:hAnsi="Calibri"/>
      <w:b/>
      <w:bCs/>
      <w:caps/>
      <w:color w:val="4040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F65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7E97A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F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7E97A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F65"/>
    <w:pPr>
      <w:keepNext/>
      <w:keepLines/>
      <w:spacing w:before="200" w:after="0"/>
      <w:outlineLvl w:val="4"/>
    </w:pPr>
    <w:rPr>
      <w:rFonts w:ascii="Calibri" w:eastAsia="Times New Roman" w:hAnsi="Calibri"/>
      <w:color w:val="394B5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F65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394B5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F65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F65"/>
    <w:pPr>
      <w:keepNext/>
      <w:keepLines/>
      <w:spacing w:before="200" w:after="0"/>
      <w:outlineLvl w:val="7"/>
    </w:pPr>
    <w:rPr>
      <w:rFonts w:ascii="Calibri" w:eastAsia="Times New Roman" w:hAnsi="Calibr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F65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806F65"/>
    <w:pPr>
      <w:spacing w:after="0" w:line="240" w:lineRule="auto"/>
    </w:pPr>
    <w:rPr>
      <w:color w:val="auto"/>
    </w:rPr>
  </w:style>
  <w:style w:type="character" w:customStyle="1" w:styleId="HeaderChar">
    <w:name w:val="Header Char"/>
    <w:link w:val="Header"/>
    <w:uiPriority w:val="9"/>
    <w:rsid w:val="00806F65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806F65"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  <w:rPr>
      <w:color w:val="auto"/>
    </w:rPr>
  </w:style>
  <w:style w:type="character" w:customStyle="1" w:styleId="FooterChar">
    <w:name w:val="Footer Char"/>
    <w:link w:val="Footer"/>
    <w:uiPriority w:val="2"/>
    <w:rsid w:val="00806F65"/>
    <w:rPr>
      <w:kern w:val="20"/>
    </w:rPr>
  </w:style>
  <w:style w:type="paragraph" w:customStyle="1" w:styleId="ResumeText">
    <w:name w:val="Resume Text"/>
    <w:basedOn w:val="Normal"/>
    <w:qFormat/>
    <w:rsid w:val="00806F65"/>
    <w:pPr>
      <w:spacing w:after="40"/>
      <w:ind w:right="1440"/>
    </w:pPr>
  </w:style>
  <w:style w:type="character" w:styleId="PlaceholderText">
    <w:name w:val="Placeholder Text"/>
    <w:uiPriority w:val="99"/>
    <w:semiHidden/>
    <w:rsid w:val="00806F65"/>
    <w:rPr>
      <w:color w:val="808080"/>
    </w:rPr>
  </w:style>
  <w:style w:type="table" w:styleId="TableGrid">
    <w:name w:val="Table Grid"/>
    <w:basedOn w:val="TableNormal"/>
    <w:uiPriority w:val="59"/>
    <w:rsid w:val="0080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rsid w:val="00806F65"/>
    <w:rPr>
      <w:rFonts w:ascii="Calibri" w:eastAsia="Times New Roman" w:hAnsi="Calibri" w:cs="Times New Roman"/>
      <w:caps/>
      <w:color w:val="7E97AD"/>
      <w:kern w:val="20"/>
      <w:sz w:val="21"/>
    </w:rPr>
  </w:style>
  <w:style w:type="character" w:customStyle="1" w:styleId="Heading2Char">
    <w:name w:val="Heading 2 Char"/>
    <w:link w:val="Heading2"/>
    <w:uiPriority w:val="1"/>
    <w:rsid w:val="00806F65"/>
    <w:rPr>
      <w:rFonts w:ascii="Calibri" w:eastAsia="Times New Roman" w:hAnsi="Calibri" w:cs="Times New Roman"/>
      <w:b/>
      <w:bCs/>
      <w:caps/>
      <w:color w:val="404040"/>
      <w:kern w:val="20"/>
    </w:rPr>
  </w:style>
  <w:style w:type="character" w:customStyle="1" w:styleId="Heading3Char">
    <w:name w:val="Heading 3 Char"/>
    <w:link w:val="Heading3"/>
    <w:uiPriority w:val="9"/>
    <w:rsid w:val="00806F65"/>
    <w:rPr>
      <w:rFonts w:ascii="Calibri" w:eastAsia="Times New Roman" w:hAnsi="Calibri" w:cs="Times New Roman"/>
      <w:b/>
      <w:bCs/>
      <w:color w:val="7E97AD"/>
      <w:kern w:val="20"/>
    </w:rPr>
  </w:style>
  <w:style w:type="character" w:customStyle="1" w:styleId="Heading4Char">
    <w:name w:val="Heading 4 Char"/>
    <w:link w:val="Heading4"/>
    <w:uiPriority w:val="9"/>
    <w:semiHidden/>
    <w:rsid w:val="00806F65"/>
    <w:rPr>
      <w:rFonts w:ascii="Calibri" w:eastAsia="Times New Roman" w:hAnsi="Calibri" w:cs="Times New Roman"/>
      <w:b/>
      <w:bCs/>
      <w:i/>
      <w:iCs/>
      <w:color w:val="7E97AD"/>
      <w:kern w:val="20"/>
    </w:rPr>
  </w:style>
  <w:style w:type="character" w:customStyle="1" w:styleId="Heading5Char">
    <w:name w:val="Heading 5 Char"/>
    <w:link w:val="Heading5"/>
    <w:uiPriority w:val="9"/>
    <w:semiHidden/>
    <w:rsid w:val="00806F65"/>
    <w:rPr>
      <w:rFonts w:ascii="Calibri" w:eastAsia="Times New Roman" w:hAnsi="Calibri" w:cs="Times New Roman"/>
      <w:color w:val="394B5A"/>
      <w:kern w:val="20"/>
    </w:rPr>
  </w:style>
  <w:style w:type="character" w:customStyle="1" w:styleId="Heading6Char">
    <w:name w:val="Heading 6 Char"/>
    <w:link w:val="Heading6"/>
    <w:uiPriority w:val="9"/>
    <w:semiHidden/>
    <w:rsid w:val="00806F65"/>
    <w:rPr>
      <w:rFonts w:ascii="Calibri" w:eastAsia="Times New Roman" w:hAnsi="Calibri" w:cs="Times New Roman"/>
      <w:i/>
      <w:iCs/>
      <w:color w:val="394B5A"/>
      <w:kern w:val="20"/>
    </w:rPr>
  </w:style>
  <w:style w:type="character" w:customStyle="1" w:styleId="Heading7Char">
    <w:name w:val="Heading 7 Char"/>
    <w:link w:val="Heading7"/>
    <w:uiPriority w:val="9"/>
    <w:semiHidden/>
    <w:rsid w:val="00806F65"/>
    <w:rPr>
      <w:rFonts w:ascii="Calibri" w:eastAsia="Times New Roman" w:hAnsi="Calibri" w:cs="Times New Roman"/>
      <w:i/>
      <w:iCs/>
      <w:color w:val="404040"/>
      <w:kern w:val="20"/>
    </w:rPr>
  </w:style>
  <w:style w:type="character" w:customStyle="1" w:styleId="Heading8Char">
    <w:name w:val="Heading 8 Char"/>
    <w:link w:val="Heading8"/>
    <w:uiPriority w:val="9"/>
    <w:semiHidden/>
    <w:rsid w:val="00806F65"/>
    <w:rPr>
      <w:rFonts w:ascii="Calibri" w:eastAsia="Times New Roman" w:hAnsi="Calibri" w:cs="Times New Roman"/>
      <w:color w:val="404040"/>
      <w:kern w:val="20"/>
    </w:rPr>
  </w:style>
  <w:style w:type="character" w:customStyle="1" w:styleId="Heading9Char">
    <w:name w:val="Heading 9 Char"/>
    <w:link w:val="Heading9"/>
    <w:uiPriority w:val="9"/>
    <w:semiHidden/>
    <w:rsid w:val="00806F65"/>
    <w:rPr>
      <w:rFonts w:ascii="Calibri" w:eastAsia="Times New Roman" w:hAnsi="Calibri" w:cs="Times New Roman"/>
      <w:i/>
      <w:iCs/>
      <w:color w:val="404040"/>
      <w:kern w:val="20"/>
    </w:rPr>
  </w:style>
  <w:style w:type="table" w:customStyle="1" w:styleId="ResumeTable">
    <w:name w:val="Resume Table"/>
    <w:basedOn w:val="TableNormal"/>
    <w:uiPriority w:val="99"/>
    <w:rsid w:val="00806F65"/>
    <w:tblPr>
      <w:tblInd w:w="0" w:type="dxa"/>
      <w:tblBorders>
        <w:insideH w:val="single" w:sz="4" w:space="0" w:color="7E97AD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806F65"/>
    <w:pPr>
      <w:ind w:left="144" w:right="144"/>
    </w:p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806F65"/>
    <w:pPr>
      <w:spacing w:before="1200" w:after="360"/>
    </w:pPr>
    <w:rPr>
      <w:rFonts w:ascii="Calibri" w:eastAsia="Times New Roman" w:hAnsi="Calibri"/>
      <w:caps/>
      <w:color w:val="7E97AD"/>
    </w:rPr>
  </w:style>
  <w:style w:type="character" w:customStyle="1" w:styleId="DateChar">
    <w:name w:val="Date Char"/>
    <w:link w:val="Date"/>
    <w:uiPriority w:val="8"/>
    <w:rsid w:val="00806F65"/>
    <w:rPr>
      <w:rFonts w:ascii="Calibri" w:eastAsia="Times New Roman" w:hAnsi="Calibri" w:cs="Times New Roman"/>
      <w:caps/>
      <w:color w:val="7E97AD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806F65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806F65"/>
    <w:pPr>
      <w:spacing w:before="720"/>
    </w:pPr>
    <w:rPr>
      <w:color w:val="auto"/>
    </w:rPr>
  </w:style>
  <w:style w:type="character" w:customStyle="1" w:styleId="SalutationChar">
    <w:name w:val="Salutation Char"/>
    <w:link w:val="Salutation"/>
    <w:uiPriority w:val="8"/>
    <w:rsid w:val="00806F65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806F65"/>
    <w:pPr>
      <w:spacing w:before="480" w:after="960" w:line="240" w:lineRule="auto"/>
    </w:pPr>
    <w:rPr>
      <w:color w:val="auto"/>
    </w:rPr>
  </w:style>
  <w:style w:type="character" w:customStyle="1" w:styleId="ClosingChar">
    <w:name w:val="Closing Char"/>
    <w:link w:val="Closing"/>
    <w:uiPriority w:val="8"/>
    <w:rsid w:val="00806F65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806F65"/>
    <w:pPr>
      <w:spacing w:after="480"/>
    </w:pPr>
    <w:rPr>
      <w:b/>
      <w:bCs/>
      <w:color w:val="auto"/>
    </w:rPr>
  </w:style>
  <w:style w:type="character" w:customStyle="1" w:styleId="SignatureChar">
    <w:name w:val="Signature Char"/>
    <w:link w:val="Signature"/>
    <w:uiPriority w:val="8"/>
    <w:rsid w:val="00806F65"/>
    <w:rPr>
      <w:b/>
      <w:bCs/>
      <w:kern w:val="20"/>
    </w:rPr>
  </w:style>
  <w:style w:type="character" w:styleId="Emphasis">
    <w:name w:val="Emphasis"/>
    <w:uiPriority w:val="2"/>
    <w:unhideWhenUsed/>
    <w:qFormat/>
    <w:rsid w:val="00806F65"/>
    <w:rPr>
      <w:color w:val="7E97AD"/>
    </w:rPr>
  </w:style>
  <w:style w:type="paragraph" w:customStyle="1" w:styleId="ContactInfo">
    <w:name w:val="Contact Info"/>
    <w:basedOn w:val="Normal"/>
    <w:uiPriority w:val="2"/>
    <w:qFormat/>
    <w:rsid w:val="00806F65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806F65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/>
      <w:ind w:left="144" w:right="144"/>
    </w:pPr>
    <w:rPr>
      <w:rFonts w:ascii="Calibri" w:eastAsia="Times New Roman" w:hAnsi="Calibri"/>
      <w:caps/>
      <w:color w:val="FFFFFF"/>
      <w:sz w:val="32"/>
    </w:rPr>
  </w:style>
  <w:style w:type="paragraph" w:customStyle="1" w:styleId="Default">
    <w:name w:val="Default"/>
    <w:rsid w:val="00D24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ja-JP"/>
    </w:rPr>
  </w:style>
  <w:style w:type="character" w:styleId="Hyperlink">
    <w:name w:val="Hyperlink"/>
    <w:uiPriority w:val="99"/>
    <w:unhideWhenUsed/>
    <w:rsid w:val="002F0027"/>
    <w:rPr>
      <w:color w:val="64646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3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ifzaheer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ifzaheer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C-490 Sardar Mohalla
Tughlakabad Village</CompanyAddress>
  <CompanyPhone/>
  <CompanyFax/>
  <CompanyEmail>vashishth.himanshu90@gmail.com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132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Links>
    <vt:vector size="6" baseType="variant"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mailto:vashishth.himanshu90@gmail.com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Asif Zaheer</dc:creator>
  <cp:lastModifiedBy>ASIF ZAHEER</cp:lastModifiedBy>
  <cp:revision>47</cp:revision>
  <dcterms:created xsi:type="dcterms:W3CDTF">2014-08-26T19:27:00Z</dcterms:created>
  <dcterms:modified xsi:type="dcterms:W3CDTF">2014-12-12T19:20:00Z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